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86271" w14:textId="2FF6B2F4" w:rsidR="00730687" w:rsidRPr="00D03321" w:rsidRDefault="00D03321" w:rsidP="00D03321">
      <w:pPr>
        <w:pStyle w:val="Title"/>
        <w:rPr>
          <w:caps w:val="0"/>
          <w:kern w:val="0"/>
        </w:rPr>
      </w:pPr>
      <w:bookmarkStart w:id="8" w:name="_Hlk177031452"/>
      <w:r w:rsidRPr="00D03321">
        <w:rPr>
          <w:caps w:val="0"/>
          <w:kern w:val="0"/>
        </w:rPr>
        <w:t>NOTIFICATION</w:t>
      </w:r>
    </w:p>
    <w:p w14:paraId="0BC57FD1" w14:textId="77777777" w:rsidR="00730687" w:rsidRPr="00D03321" w:rsidRDefault="001B6195" w:rsidP="00D03321">
      <w:pPr>
        <w:pStyle w:val="Title3"/>
      </w:pPr>
      <w:r w:rsidRPr="00D03321">
        <w:t>Addendum</w:t>
      </w:r>
    </w:p>
    <w:p w14:paraId="32C52495" w14:textId="71ABF569" w:rsidR="00337700" w:rsidRPr="00D03321" w:rsidRDefault="001B6195" w:rsidP="00D03321">
      <w:r w:rsidRPr="00D03321">
        <w:t xml:space="preserve">The following communication, received on </w:t>
      </w:r>
      <w:r w:rsidR="00D03321" w:rsidRPr="00D03321">
        <w:t>9 September 2</w:t>
      </w:r>
      <w:r w:rsidRPr="00D03321">
        <w:t xml:space="preserve">024, is being circulated at the request of the delegation of </w:t>
      </w:r>
      <w:r w:rsidRPr="00D03321">
        <w:rPr>
          <w:u w:val="single"/>
        </w:rPr>
        <w:t>Colombia</w:t>
      </w:r>
      <w:r w:rsidRPr="00D03321">
        <w:t>.</w:t>
      </w:r>
    </w:p>
    <w:p w14:paraId="50192FAF" w14:textId="77777777" w:rsidR="00730687" w:rsidRPr="00D03321" w:rsidRDefault="00730687" w:rsidP="00D03321"/>
    <w:p w14:paraId="71473852" w14:textId="415D07A5" w:rsidR="00730687" w:rsidRPr="00D03321" w:rsidRDefault="00D03321" w:rsidP="00D03321">
      <w:pPr>
        <w:jc w:val="center"/>
        <w:rPr>
          <w:b/>
        </w:rPr>
      </w:pPr>
      <w:r w:rsidRPr="00D03321">
        <w:rPr>
          <w:b/>
        </w:rPr>
        <w:t>_______________</w:t>
      </w:r>
    </w:p>
    <w:p w14:paraId="54488345" w14:textId="77777777" w:rsidR="00730687" w:rsidRPr="00D03321" w:rsidRDefault="00730687" w:rsidP="00D03321"/>
    <w:p w14:paraId="7CE0D40A" w14:textId="77777777" w:rsidR="00730687" w:rsidRPr="00D03321" w:rsidRDefault="00730687" w:rsidP="00D03321"/>
    <w:tbl>
      <w:tblPr>
        <w:tblW w:w="5000" w:type="pct"/>
        <w:tblLayout w:type="fixed"/>
        <w:tblCellMar>
          <w:left w:w="113" w:type="dxa"/>
        </w:tblCellMar>
        <w:tblLook w:val="01E0" w:firstRow="1" w:lastRow="1" w:firstColumn="1" w:lastColumn="1" w:noHBand="0" w:noVBand="0"/>
      </w:tblPr>
      <w:tblGrid>
        <w:gridCol w:w="9026"/>
      </w:tblGrid>
      <w:tr w:rsidR="006354BF" w:rsidRPr="00D03321" w14:paraId="4C8ECC51" w14:textId="77777777" w:rsidTr="00D03321">
        <w:tc>
          <w:tcPr>
            <w:tcW w:w="9189" w:type="dxa"/>
            <w:shd w:val="clear" w:color="auto" w:fill="auto"/>
          </w:tcPr>
          <w:p w14:paraId="58338C00" w14:textId="31211649" w:rsidR="00730687" w:rsidRPr="00D03321" w:rsidRDefault="001B6195" w:rsidP="00D03321">
            <w:pPr>
              <w:spacing w:before="120" w:after="120"/>
              <w:rPr>
                <w:u w:val="single"/>
              </w:rPr>
            </w:pPr>
            <w:r w:rsidRPr="00D03321">
              <w:rPr>
                <w:u w:val="single"/>
              </w:rPr>
              <w:t xml:space="preserve">Resolution </w:t>
            </w:r>
            <w:r w:rsidR="00D03321" w:rsidRPr="00D03321">
              <w:rPr>
                <w:u w:val="single"/>
              </w:rPr>
              <w:t xml:space="preserve">No. </w:t>
            </w:r>
            <w:r w:rsidRPr="00D03321">
              <w:rPr>
                <w:u w:val="single"/>
              </w:rPr>
              <w:t xml:space="preserve">00010003 of </w:t>
            </w:r>
            <w:r w:rsidR="00D03321" w:rsidRPr="00D03321">
              <w:rPr>
                <w:u w:val="single"/>
              </w:rPr>
              <w:t>8 August 2</w:t>
            </w:r>
            <w:r w:rsidRPr="00D03321">
              <w:rPr>
                <w:u w:val="single"/>
              </w:rPr>
              <w:t>024 prohibiting the importation, manufacturing, registration, marketing and use in the national territory of all chemical forms of polymyxin E (colistin) and polymyxin B for animals</w:t>
            </w:r>
          </w:p>
        </w:tc>
      </w:tr>
      <w:tr w:rsidR="006354BF" w:rsidRPr="00D03321" w14:paraId="1EDCA6ED" w14:textId="77777777" w:rsidTr="00D03321">
        <w:tc>
          <w:tcPr>
            <w:tcW w:w="9189" w:type="dxa"/>
            <w:shd w:val="clear" w:color="auto" w:fill="auto"/>
          </w:tcPr>
          <w:p w14:paraId="1D4123FB" w14:textId="3FF01738" w:rsidR="00730687" w:rsidRPr="00D03321" w:rsidRDefault="001B6195" w:rsidP="00D03321">
            <w:pPr>
              <w:spacing w:before="120" w:after="120"/>
            </w:pPr>
            <w:r w:rsidRPr="00D03321">
              <w:t xml:space="preserve">The Republic of Colombia hereby advises that it has issued Resolution </w:t>
            </w:r>
            <w:r w:rsidR="00D03321" w:rsidRPr="00D03321">
              <w:t xml:space="preserve">No. </w:t>
            </w:r>
            <w:r w:rsidRPr="00D03321">
              <w:t xml:space="preserve">00010003 of </w:t>
            </w:r>
            <w:r w:rsidR="00D03321" w:rsidRPr="00D03321">
              <w:t>8 August 2</w:t>
            </w:r>
            <w:r w:rsidRPr="00D03321">
              <w:t>024 prohibiting the importation, manufacturing, registration, marketing and use in the national territory of all chemical forms of polymyxin E (colistin) and polymyxin for animals</w:t>
            </w:r>
            <w:r w:rsidR="00D03321" w:rsidRPr="00D03321">
              <w:t>. T</w:t>
            </w:r>
            <w:r w:rsidR="00D26928" w:rsidRPr="00D03321">
              <w:t xml:space="preserve">he Resolution </w:t>
            </w:r>
            <w:r w:rsidRPr="00D03321">
              <w:t xml:space="preserve">was published in Official Journal </w:t>
            </w:r>
            <w:r w:rsidR="00D03321" w:rsidRPr="00D03321">
              <w:t xml:space="preserve">No. </w:t>
            </w:r>
            <w:r w:rsidRPr="00D03321">
              <w:t xml:space="preserve">52.843 of </w:t>
            </w:r>
            <w:r w:rsidR="00D03321" w:rsidRPr="00D03321">
              <w:t>9 August 2</w:t>
            </w:r>
            <w:r w:rsidRPr="00D03321">
              <w:t xml:space="preserve">024, the date on which </w:t>
            </w:r>
            <w:r w:rsidR="00D26928" w:rsidRPr="00D03321">
              <w:t>it</w:t>
            </w:r>
            <w:r w:rsidRPr="00D03321">
              <w:t xml:space="preserve"> entered into force, and repeals ICA Resolution </w:t>
            </w:r>
            <w:r w:rsidR="00D03321" w:rsidRPr="00D03321">
              <w:t xml:space="preserve">No. </w:t>
            </w:r>
            <w:r w:rsidRPr="00D03321">
              <w:t>22747 of 2018, as well as any conflicting provisions.</w:t>
            </w:r>
          </w:p>
          <w:p w14:paraId="670E24E1" w14:textId="745BCA31" w:rsidR="006C42DF" w:rsidRPr="00D03321" w:rsidRDefault="006C032B" w:rsidP="00D03321">
            <w:pPr>
              <w:spacing w:before="120"/>
              <w:rPr>
                <w:rStyle w:val="Hyperlink"/>
              </w:rPr>
            </w:pPr>
            <w:hyperlink r:id="rId8" w:tgtFrame="_blank" w:history="1">
              <w:r w:rsidR="00D03321" w:rsidRPr="00D03321">
                <w:rPr>
                  <w:rStyle w:val="Hyperlink"/>
                </w:rPr>
                <w:t>https://www.ica.gov.co/getattachment/0e4fd47d-1f72-4eee-8d29-a1508e08362c/2024R00010003.aspx</w:t>
              </w:r>
            </w:hyperlink>
          </w:p>
          <w:p w14:paraId="24A9BDA2" w14:textId="4430F6E2" w:rsidR="006C42DF" w:rsidRPr="00D03321" w:rsidRDefault="006C032B" w:rsidP="00D03321">
            <w:pPr>
              <w:spacing w:after="120"/>
              <w:rPr>
                <w:rStyle w:val="Hyperlink"/>
              </w:rPr>
            </w:pPr>
            <w:hyperlink r:id="rId9" w:tgtFrame="_blank" w:history="1">
              <w:r w:rsidR="00D03321" w:rsidRPr="00D03321">
                <w:rPr>
                  <w:rStyle w:val="Hyperlink"/>
                </w:rPr>
                <w:t>https://members.wto.org/crnattachments/2024/SPS/COL/24_05879_00_s.pdf</w:t>
              </w:r>
            </w:hyperlink>
          </w:p>
        </w:tc>
      </w:tr>
      <w:tr w:rsidR="006354BF" w:rsidRPr="00D03321" w14:paraId="2285A895" w14:textId="77777777" w:rsidTr="00D03321">
        <w:tc>
          <w:tcPr>
            <w:tcW w:w="9189" w:type="dxa"/>
            <w:shd w:val="clear" w:color="auto" w:fill="auto"/>
          </w:tcPr>
          <w:p w14:paraId="11FC98FC" w14:textId="77777777" w:rsidR="00730687" w:rsidRPr="00D03321" w:rsidRDefault="001B6195" w:rsidP="00D03321">
            <w:pPr>
              <w:spacing w:before="120" w:after="120"/>
              <w:rPr>
                <w:b/>
              </w:rPr>
            </w:pPr>
            <w:r w:rsidRPr="00D03321">
              <w:rPr>
                <w:b/>
              </w:rPr>
              <w:t>This addendum concerns a:</w:t>
            </w:r>
          </w:p>
        </w:tc>
      </w:tr>
      <w:tr w:rsidR="006354BF" w:rsidRPr="00D03321" w14:paraId="4AD4D3FD" w14:textId="77777777" w:rsidTr="00D03321">
        <w:tc>
          <w:tcPr>
            <w:tcW w:w="9189" w:type="dxa"/>
            <w:shd w:val="clear" w:color="auto" w:fill="auto"/>
          </w:tcPr>
          <w:p w14:paraId="7CA115F8" w14:textId="34B9260D" w:rsidR="00730687" w:rsidRPr="00D03321" w:rsidRDefault="00D03321" w:rsidP="00D03321">
            <w:pPr>
              <w:spacing w:before="120" w:after="120"/>
              <w:ind w:left="1440" w:hanging="873"/>
            </w:pPr>
            <w:r w:rsidRPr="00D03321">
              <w:t>[ ]</w:t>
            </w:r>
            <w:r w:rsidR="0052195B" w:rsidRPr="00D03321">
              <w:tab/>
              <w:t>Modification of final date for comments</w:t>
            </w:r>
          </w:p>
        </w:tc>
      </w:tr>
      <w:tr w:rsidR="006354BF" w:rsidRPr="00D03321" w14:paraId="529E22BC" w14:textId="77777777" w:rsidTr="00D03321">
        <w:tc>
          <w:tcPr>
            <w:tcW w:w="9189" w:type="dxa"/>
            <w:shd w:val="clear" w:color="auto" w:fill="auto"/>
          </w:tcPr>
          <w:p w14:paraId="61D5655A" w14:textId="77777777" w:rsidR="00730687" w:rsidRPr="00D03321" w:rsidRDefault="001B6195" w:rsidP="00D03321">
            <w:pPr>
              <w:spacing w:before="120" w:after="120"/>
              <w:ind w:left="1440" w:hanging="873"/>
            </w:pPr>
            <w:r w:rsidRPr="00D03321">
              <w:t>[</w:t>
            </w:r>
            <w:r w:rsidRPr="00D03321">
              <w:rPr>
                <w:b/>
              </w:rPr>
              <w:t>X</w:t>
            </w:r>
            <w:r w:rsidRPr="00D03321">
              <w:t>]</w:t>
            </w:r>
            <w:r w:rsidRPr="00D03321">
              <w:tab/>
              <w:t>Notification of adoption, publication, or entry into force of regulation</w:t>
            </w:r>
          </w:p>
        </w:tc>
      </w:tr>
      <w:tr w:rsidR="006354BF" w:rsidRPr="00D03321" w14:paraId="0987C2C1" w14:textId="77777777" w:rsidTr="00D03321">
        <w:tc>
          <w:tcPr>
            <w:tcW w:w="9189" w:type="dxa"/>
            <w:shd w:val="clear" w:color="auto" w:fill="auto"/>
          </w:tcPr>
          <w:p w14:paraId="17A75580" w14:textId="1162A18F" w:rsidR="00730687" w:rsidRPr="00D03321" w:rsidRDefault="00D03321" w:rsidP="00D03321">
            <w:pPr>
              <w:spacing w:before="120" w:after="120"/>
              <w:ind w:left="1440" w:hanging="873"/>
            </w:pPr>
            <w:r w:rsidRPr="00D03321">
              <w:t>[ ]</w:t>
            </w:r>
            <w:r w:rsidR="0052195B" w:rsidRPr="00D03321">
              <w:tab/>
              <w:t>Modification of content and/or scope of previously notified draft regulation</w:t>
            </w:r>
          </w:p>
        </w:tc>
      </w:tr>
      <w:tr w:rsidR="006354BF" w:rsidRPr="00D03321" w14:paraId="1C11F77E" w14:textId="77777777" w:rsidTr="00D03321">
        <w:tc>
          <w:tcPr>
            <w:tcW w:w="9189" w:type="dxa"/>
            <w:shd w:val="clear" w:color="auto" w:fill="auto"/>
          </w:tcPr>
          <w:p w14:paraId="384722E2" w14:textId="1D5A9169" w:rsidR="00730687" w:rsidRPr="00D03321" w:rsidRDefault="00D03321" w:rsidP="00D03321">
            <w:pPr>
              <w:spacing w:before="120" w:after="120"/>
              <w:ind w:left="1440" w:hanging="873"/>
            </w:pPr>
            <w:r w:rsidRPr="00D03321">
              <w:t>[ ]</w:t>
            </w:r>
            <w:r w:rsidR="0052195B" w:rsidRPr="00D03321">
              <w:tab/>
              <w:t>Withdrawal of proposed regulation</w:t>
            </w:r>
          </w:p>
        </w:tc>
      </w:tr>
      <w:tr w:rsidR="006354BF" w:rsidRPr="00D03321" w14:paraId="3FFA8CB1" w14:textId="77777777" w:rsidTr="00D03321">
        <w:tc>
          <w:tcPr>
            <w:tcW w:w="9189" w:type="dxa"/>
            <w:shd w:val="clear" w:color="auto" w:fill="auto"/>
          </w:tcPr>
          <w:p w14:paraId="785069DF" w14:textId="478E753E" w:rsidR="00730687" w:rsidRPr="00D03321" w:rsidRDefault="00D03321" w:rsidP="00D03321">
            <w:pPr>
              <w:spacing w:before="120" w:after="120"/>
              <w:ind w:left="1440" w:hanging="873"/>
            </w:pPr>
            <w:r w:rsidRPr="00D03321">
              <w:t>[ ]</w:t>
            </w:r>
            <w:r w:rsidR="0052195B" w:rsidRPr="00D03321">
              <w:tab/>
              <w:t>Change in proposed date of adoption, publication or date of entry into force</w:t>
            </w:r>
          </w:p>
        </w:tc>
      </w:tr>
      <w:tr w:rsidR="006354BF" w:rsidRPr="00D03321" w14:paraId="7B23F231" w14:textId="77777777" w:rsidTr="00D03321">
        <w:tc>
          <w:tcPr>
            <w:tcW w:w="9189" w:type="dxa"/>
            <w:shd w:val="clear" w:color="auto" w:fill="auto"/>
          </w:tcPr>
          <w:p w14:paraId="09F445BC" w14:textId="5F404EE8" w:rsidR="00730687" w:rsidRPr="00D03321" w:rsidRDefault="00D03321" w:rsidP="00D03321">
            <w:pPr>
              <w:spacing w:before="120" w:after="120"/>
              <w:ind w:left="1440" w:hanging="873"/>
            </w:pPr>
            <w:r w:rsidRPr="00D03321">
              <w:t>[ ]</w:t>
            </w:r>
            <w:r w:rsidR="0052195B" w:rsidRPr="00D03321">
              <w:tab/>
              <w:t>Other:</w:t>
            </w:r>
          </w:p>
        </w:tc>
      </w:tr>
      <w:tr w:rsidR="006354BF" w:rsidRPr="00D03321" w14:paraId="3EC2A255" w14:textId="77777777" w:rsidTr="00D03321">
        <w:tc>
          <w:tcPr>
            <w:tcW w:w="9189" w:type="dxa"/>
            <w:shd w:val="clear" w:color="auto" w:fill="auto"/>
          </w:tcPr>
          <w:p w14:paraId="2D0F4B25" w14:textId="6CB5415A" w:rsidR="00730687" w:rsidRPr="00D03321" w:rsidRDefault="001B6195" w:rsidP="00D03321">
            <w:pPr>
              <w:spacing w:before="120" w:after="120"/>
              <w:rPr>
                <w:b/>
              </w:rPr>
            </w:pPr>
            <w:r w:rsidRPr="00D03321">
              <w:rPr>
                <w:b/>
              </w:rPr>
              <w:t>Comment period</w:t>
            </w:r>
            <w:r w:rsidR="00D03321" w:rsidRPr="00D03321">
              <w:rPr>
                <w:b/>
              </w:rPr>
              <w:t xml:space="preserve">: </w:t>
            </w:r>
            <w:r w:rsidR="00D03321" w:rsidRPr="00D03321">
              <w:rPr>
                <w:b/>
                <w:i/>
              </w:rPr>
              <w:t>(</w:t>
            </w:r>
            <w:r w:rsidRPr="00D03321">
              <w:rPr>
                <w:b/>
                <w:i/>
              </w:rPr>
              <w:t>If the addendum extends the scope of the previously notified measure in terms of products and/or potentially affected Members, a new deadline for receipt of comments should be provided, normally of at least 60 calendar days</w:t>
            </w:r>
            <w:r w:rsidR="00D03321" w:rsidRPr="00D03321">
              <w:rPr>
                <w:b/>
                <w:i/>
              </w:rPr>
              <w:t>. U</w:t>
            </w:r>
            <w:r w:rsidRPr="00D03321">
              <w:rPr>
                <w:b/>
                <w:i/>
              </w:rPr>
              <w:t>nder other circumstances, such as extension of originally announced final date for comments, the comment period provided in the addendum may vary.)</w:t>
            </w:r>
          </w:p>
        </w:tc>
      </w:tr>
      <w:tr w:rsidR="006354BF" w:rsidRPr="00D03321" w14:paraId="1681F040" w14:textId="77777777" w:rsidTr="00D03321">
        <w:tc>
          <w:tcPr>
            <w:tcW w:w="9189" w:type="dxa"/>
            <w:shd w:val="clear" w:color="auto" w:fill="auto"/>
          </w:tcPr>
          <w:p w14:paraId="4BDA7331" w14:textId="057731D0" w:rsidR="00730687" w:rsidRPr="00D03321" w:rsidRDefault="00D03321" w:rsidP="00D03321">
            <w:pPr>
              <w:spacing w:before="120" w:after="120"/>
              <w:ind w:left="1440" w:hanging="873"/>
            </w:pPr>
            <w:r w:rsidRPr="00D03321">
              <w:t>[ ]</w:t>
            </w:r>
            <w:r w:rsidR="0052195B" w:rsidRPr="00D03321">
              <w:tab/>
              <w:t>Sixty days from the date of circulation of the addendum to the notification and/or (</w:t>
            </w:r>
            <w:r w:rsidR="0052195B" w:rsidRPr="00D03321">
              <w:rPr>
                <w:i/>
                <w:iCs/>
              </w:rPr>
              <w:t>dd/mm/yy</w:t>
            </w:r>
            <w:r w:rsidR="0052195B" w:rsidRPr="00D03321">
              <w:t>)</w:t>
            </w:r>
            <w:r w:rsidRPr="00D03321">
              <w:t>: N</w:t>
            </w:r>
            <w:r w:rsidR="0052195B" w:rsidRPr="00D03321">
              <w:t>ot applicable</w:t>
            </w:r>
          </w:p>
        </w:tc>
      </w:tr>
      <w:tr w:rsidR="006354BF" w:rsidRPr="00D03321" w14:paraId="6DFF85E2" w14:textId="77777777" w:rsidTr="00D03321">
        <w:tc>
          <w:tcPr>
            <w:tcW w:w="9189" w:type="dxa"/>
            <w:shd w:val="clear" w:color="auto" w:fill="auto"/>
          </w:tcPr>
          <w:p w14:paraId="11EA8BBD" w14:textId="35D60E44" w:rsidR="00730687" w:rsidRPr="00D03321" w:rsidRDefault="001B6195" w:rsidP="00D03321">
            <w:pPr>
              <w:spacing w:before="120" w:after="120"/>
              <w:rPr>
                <w:b/>
              </w:rPr>
            </w:pPr>
            <w:r w:rsidRPr="00D03321">
              <w:rPr>
                <w:b/>
              </w:rPr>
              <w:t>Agency or authority designated to handle comments</w:t>
            </w:r>
            <w:r w:rsidR="00D03321" w:rsidRPr="00D03321">
              <w:rPr>
                <w:b/>
              </w:rPr>
              <w:t>: [</w:t>
            </w:r>
            <w:r w:rsidRPr="00D03321">
              <w:rPr>
                <w:b/>
              </w:rPr>
              <w:t>X] National Notification Authority, [X] National Enquiry Point</w:t>
            </w:r>
            <w:r w:rsidR="00D03321" w:rsidRPr="00D03321">
              <w:rPr>
                <w:b/>
              </w:rPr>
              <w:t>. A</w:t>
            </w:r>
            <w:r w:rsidRPr="00D03321">
              <w:rPr>
                <w:b/>
              </w:rPr>
              <w:t>ddress, fax number and email address (if available) of other body:</w:t>
            </w:r>
          </w:p>
        </w:tc>
      </w:tr>
      <w:tr w:rsidR="006354BF" w:rsidRPr="00D03321" w14:paraId="0FB95384" w14:textId="77777777" w:rsidTr="00D03321">
        <w:tc>
          <w:tcPr>
            <w:tcW w:w="9189" w:type="dxa"/>
            <w:shd w:val="clear" w:color="auto" w:fill="auto"/>
          </w:tcPr>
          <w:p w14:paraId="7EC02017" w14:textId="77777777" w:rsidR="00730687" w:rsidRPr="00D03321" w:rsidRDefault="001B6195" w:rsidP="00D03321">
            <w:pPr>
              <w:spacing w:before="120"/>
            </w:pPr>
            <w:r w:rsidRPr="00D03321">
              <w:lastRenderedPageBreak/>
              <w:t>Hernán Alonso Zuñiga C.</w:t>
            </w:r>
          </w:p>
          <w:p w14:paraId="2B9C0F43" w14:textId="77777777" w:rsidR="00730687" w:rsidRPr="00D03321" w:rsidRDefault="001B6195" w:rsidP="00D03321">
            <w:r w:rsidRPr="00D03321">
              <w:rPr>
                <w:i/>
                <w:iCs/>
              </w:rPr>
              <w:t xml:space="preserve">Ministerio de Comercio, Industria y Turismo </w:t>
            </w:r>
            <w:r w:rsidRPr="00D03321">
              <w:t>(Ministry of Trade, Industry and Tourism)</w:t>
            </w:r>
          </w:p>
          <w:p w14:paraId="1D024F64" w14:textId="77777777" w:rsidR="00730687" w:rsidRPr="00D03321" w:rsidRDefault="001B6195" w:rsidP="00D03321">
            <w:r w:rsidRPr="00D03321">
              <w:rPr>
                <w:i/>
                <w:iCs/>
              </w:rPr>
              <w:t xml:space="preserve">Dirección de Regulación </w:t>
            </w:r>
            <w:r w:rsidRPr="00D03321">
              <w:t>(Regulation Department)</w:t>
            </w:r>
          </w:p>
          <w:p w14:paraId="7CAC5ED4" w14:textId="77777777" w:rsidR="00730687" w:rsidRPr="00D03321" w:rsidRDefault="001B6195" w:rsidP="00D03321">
            <w:r w:rsidRPr="00D03321">
              <w:t>Calle 28 # 13 A 15 piso 3, Bogotá, DC</w:t>
            </w:r>
          </w:p>
          <w:p w14:paraId="7BBEF15C" w14:textId="77777777" w:rsidR="00730687" w:rsidRPr="00D03321" w:rsidRDefault="001B6195" w:rsidP="00D03321">
            <w:r w:rsidRPr="00D03321">
              <w:t>Edificio Centro de Comercio Internacional</w:t>
            </w:r>
          </w:p>
          <w:p w14:paraId="673E4A7C" w14:textId="4A090BF4" w:rsidR="00730687" w:rsidRPr="00D03321" w:rsidRDefault="001B6195" w:rsidP="00D03321">
            <w:r w:rsidRPr="00D03321">
              <w:t>Tel.</w:t>
            </w:r>
            <w:r w:rsidR="00D03321" w:rsidRPr="00D03321">
              <w:t>: (</w:t>
            </w:r>
            <w:r w:rsidRPr="00D03321">
              <w:t>+57 1) 606 7676, Ext. 1340 and 2220</w:t>
            </w:r>
          </w:p>
          <w:p w14:paraId="5BBC5ED2" w14:textId="2DD67BB7" w:rsidR="00730687" w:rsidRPr="00D03321" w:rsidRDefault="001B6195" w:rsidP="00D03321">
            <w:r w:rsidRPr="00D03321">
              <w:t xml:space="preserve">Email: </w:t>
            </w:r>
            <w:hyperlink r:id="rId10" w:history="1">
              <w:r w:rsidR="00D03321" w:rsidRPr="00D03321">
                <w:rPr>
                  <w:rStyle w:val="Hyperlink"/>
                </w:rPr>
                <w:t>puntocontacto@mincit.gov.co</w:t>
              </w:r>
            </w:hyperlink>
          </w:p>
          <w:p w14:paraId="648E8E15" w14:textId="2005CA81" w:rsidR="00730687" w:rsidRPr="00D03321" w:rsidRDefault="001B6195" w:rsidP="00D03321">
            <w:pPr>
              <w:spacing w:after="120"/>
            </w:pPr>
            <w:r w:rsidRPr="00D03321">
              <w:t xml:space="preserve">Website: </w:t>
            </w:r>
            <w:hyperlink r:id="rId11" w:history="1">
              <w:r w:rsidR="00D03321" w:rsidRPr="00D03321">
                <w:rPr>
                  <w:rStyle w:val="Hyperlink"/>
                </w:rPr>
                <w:t>http://www.mincit.gov.co</w:t>
              </w:r>
            </w:hyperlink>
          </w:p>
          <w:p w14:paraId="4BED95C4" w14:textId="77777777" w:rsidR="00730687" w:rsidRPr="00D03321" w:rsidRDefault="001B6195" w:rsidP="00D03321">
            <w:r w:rsidRPr="00D03321">
              <w:rPr>
                <w:i/>
                <w:iCs/>
              </w:rPr>
              <w:t>Instituto Colombiano Agropecuario</w:t>
            </w:r>
            <w:r w:rsidRPr="00D03321">
              <w:t>, ICA (Colombian Agricultural Institute)</w:t>
            </w:r>
          </w:p>
          <w:p w14:paraId="74976DBF" w14:textId="77777777" w:rsidR="00730687" w:rsidRPr="00D03321" w:rsidRDefault="001B6195" w:rsidP="00D03321">
            <w:r w:rsidRPr="00D03321">
              <w:rPr>
                <w:i/>
                <w:iCs/>
              </w:rPr>
              <w:t>Dirección Técnica de Asuntos Internacionales</w:t>
            </w:r>
            <w:r w:rsidRPr="00D03321">
              <w:t xml:space="preserve"> (Technical Division for International Affairs)</w:t>
            </w:r>
          </w:p>
          <w:p w14:paraId="705A27A7" w14:textId="77777777" w:rsidR="00730687" w:rsidRPr="00D03321" w:rsidRDefault="001B6195" w:rsidP="00D03321">
            <w:r w:rsidRPr="00D03321">
              <w:rPr>
                <w:i/>
                <w:iCs/>
              </w:rPr>
              <w:t>Subgerencia de Regulación Sanitaria y Fitosanitaria</w:t>
            </w:r>
            <w:r w:rsidRPr="00D03321">
              <w:t xml:space="preserve"> (Sanitary and Phytosanitary Regulation Division)</w:t>
            </w:r>
          </w:p>
          <w:p w14:paraId="4DB027D4" w14:textId="77777777" w:rsidR="00730687" w:rsidRPr="00D03321" w:rsidRDefault="001B6195" w:rsidP="00D03321">
            <w:r w:rsidRPr="00D03321">
              <w:rPr>
                <w:i/>
                <w:iCs/>
              </w:rPr>
              <w:t xml:space="preserve">Oficinas Nacionales </w:t>
            </w:r>
            <w:r w:rsidRPr="00D03321">
              <w:t>(National Offices)</w:t>
            </w:r>
          </w:p>
          <w:p w14:paraId="79F4DB16" w14:textId="2264E7D4" w:rsidR="00730687" w:rsidRPr="00D03321" w:rsidRDefault="001B6195" w:rsidP="00D03321">
            <w:r w:rsidRPr="00D03321">
              <w:t>Edificio Neo Point 83, Av Carrera 20 # 83</w:t>
            </w:r>
            <w:r w:rsidR="00D03321" w:rsidRPr="00D03321">
              <w:t>-</w:t>
            </w:r>
            <w:r w:rsidRPr="00D03321">
              <w:t>20, Bogotá, D.C., Colombia</w:t>
            </w:r>
          </w:p>
          <w:p w14:paraId="4185CA7C" w14:textId="0409E239" w:rsidR="00730687" w:rsidRPr="00D03321" w:rsidRDefault="001B6195" w:rsidP="00D03321">
            <w:r w:rsidRPr="00D03321">
              <w:t xml:space="preserve">Email: </w:t>
            </w:r>
            <w:hyperlink r:id="rId12" w:history="1">
              <w:r w:rsidR="00D03321" w:rsidRPr="00D03321">
                <w:rPr>
                  <w:rStyle w:val="Hyperlink"/>
                </w:rPr>
                <w:t>asuntos.internacionales@ica.gov.co</w:t>
              </w:r>
            </w:hyperlink>
          </w:p>
          <w:p w14:paraId="44B5DBAD" w14:textId="00BBC168" w:rsidR="00730687" w:rsidRPr="00D03321" w:rsidRDefault="001B6195" w:rsidP="00D03321">
            <w:pPr>
              <w:spacing w:after="120"/>
            </w:pPr>
            <w:r w:rsidRPr="00D03321">
              <w:t xml:space="preserve">Website: </w:t>
            </w:r>
            <w:hyperlink r:id="rId13" w:history="1">
              <w:r w:rsidR="00D03321" w:rsidRPr="00D03321">
                <w:rPr>
                  <w:rStyle w:val="Hyperlink"/>
                </w:rPr>
                <w:t>http://www.ica.gov.co</w:t>
              </w:r>
            </w:hyperlink>
          </w:p>
        </w:tc>
      </w:tr>
      <w:tr w:rsidR="006354BF" w:rsidRPr="00D03321" w14:paraId="62F1C53B" w14:textId="77777777" w:rsidTr="00D03321">
        <w:tc>
          <w:tcPr>
            <w:tcW w:w="9189" w:type="dxa"/>
            <w:shd w:val="clear" w:color="auto" w:fill="auto"/>
          </w:tcPr>
          <w:p w14:paraId="53C5B65C" w14:textId="51DD927F" w:rsidR="00730687" w:rsidRPr="00D03321" w:rsidRDefault="001B6195" w:rsidP="00D03321">
            <w:pPr>
              <w:spacing w:before="120" w:after="120"/>
              <w:rPr>
                <w:b/>
              </w:rPr>
            </w:pPr>
            <w:r w:rsidRPr="00D03321">
              <w:rPr>
                <w:b/>
              </w:rPr>
              <w:t>Text(s) available from</w:t>
            </w:r>
            <w:r w:rsidR="00D03321" w:rsidRPr="00D03321">
              <w:rPr>
                <w:b/>
              </w:rPr>
              <w:t xml:space="preserve">: [ ] </w:t>
            </w:r>
            <w:r w:rsidRPr="00D03321">
              <w:rPr>
                <w:b/>
              </w:rPr>
              <w:t>National Notification Authority, [X]</w:t>
            </w:r>
            <w:r w:rsidR="00D03321" w:rsidRPr="00D03321">
              <w:rPr>
                <w:b/>
              </w:rPr>
              <w:t xml:space="preserve"> </w:t>
            </w:r>
            <w:r w:rsidRPr="00D03321">
              <w:rPr>
                <w:b/>
              </w:rPr>
              <w:t>National Enquiry Point</w:t>
            </w:r>
            <w:r w:rsidR="00D03321" w:rsidRPr="00D03321">
              <w:rPr>
                <w:b/>
              </w:rPr>
              <w:t>. A</w:t>
            </w:r>
            <w:r w:rsidRPr="00D03321">
              <w:rPr>
                <w:b/>
              </w:rPr>
              <w:t>ddress, fax number and email address (if available) of other body:</w:t>
            </w:r>
          </w:p>
        </w:tc>
      </w:tr>
      <w:tr w:rsidR="006354BF" w:rsidRPr="00D03321" w14:paraId="16B54FE6" w14:textId="77777777" w:rsidTr="00D03321">
        <w:tc>
          <w:tcPr>
            <w:tcW w:w="9189" w:type="dxa"/>
            <w:shd w:val="clear" w:color="auto" w:fill="auto"/>
          </w:tcPr>
          <w:p w14:paraId="70285228" w14:textId="77777777" w:rsidR="00730687" w:rsidRPr="00D03321" w:rsidRDefault="001B6195" w:rsidP="00D03321">
            <w:pPr>
              <w:spacing w:before="120"/>
            </w:pPr>
            <w:r w:rsidRPr="00D03321">
              <w:t>Hernán Alonso Zuñiga C.</w:t>
            </w:r>
          </w:p>
          <w:p w14:paraId="55E4ADAF" w14:textId="77777777" w:rsidR="00730687" w:rsidRPr="00D03321" w:rsidRDefault="001B6195" w:rsidP="00D03321">
            <w:r w:rsidRPr="00D03321">
              <w:t>Ministerio de Comercio, Industria y Turismo</w:t>
            </w:r>
          </w:p>
          <w:p w14:paraId="40E7F4CE" w14:textId="77777777" w:rsidR="00730687" w:rsidRPr="00D03321" w:rsidRDefault="001B6195" w:rsidP="00D03321">
            <w:r w:rsidRPr="00D03321">
              <w:t>Dirección de Regulación</w:t>
            </w:r>
          </w:p>
          <w:p w14:paraId="1DA761B3" w14:textId="77777777" w:rsidR="00730687" w:rsidRPr="00D03321" w:rsidRDefault="001B6195" w:rsidP="00D03321">
            <w:r w:rsidRPr="00D03321">
              <w:t>Calle 28 # 13 A 15 piso 3, Bogotá, DC</w:t>
            </w:r>
          </w:p>
          <w:p w14:paraId="395BC1DB" w14:textId="77777777" w:rsidR="00730687" w:rsidRPr="00D03321" w:rsidRDefault="001B6195" w:rsidP="00D03321">
            <w:r w:rsidRPr="00D03321">
              <w:t>Edificio Centro de Comercio Internacional</w:t>
            </w:r>
          </w:p>
          <w:p w14:paraId="1028C062" w14:textId="6FEE40BE" w:rsidR="00730687" w:rsidRPr="00D03321" w:rsidRDefault="001B6195" w:rsidP="00D03321">
            <w:r w:rsidRPr="00D03321">
              <w:t>Tel.</w:t>
            </w:r>
            <w:r w:rsidR="00D03321" w:rsidRPr="00D03321">
              <w:t>: (</w:t>
            </w:r>
            <w:r w:rsidRPr="00D03321">
              <w:t>+57 1) 606 7676, Ext. 1340 and 2220</w:t>
            </w:r>
          </w:p>
          <w:p w14:paraId="06693091" w14:textId="5F862B6C" w:rsidR="00730687" w:rsidRPr="00D03321" w:rsidRDefault="001B6195" w:rsidP="00D03321">
            <w:r w:rsidRPr="00D03321">
              <w:t xml:space="preserve">Email: </w:t>
            </w:r>
            <w:hyperlink r:id="rId14" w:history="1">
              <w:r w:rsidR="00D03321" w:rsidRPr="00D03321">
                <w:rPr>
                  <w:rStyle w:val="Hyperlink"/>
                </w:rPr>
                <w:t>puntocontacto@mincit.gov.co</w:t>
              </w:r>
            </w:hyperlink>
          </w:p>
          <w:p w14:paraId="0C78F0AA" w14:textId="40FE323C" w:rsidR="00730687" w:rsidRPr="00D03321" w:rsidRDefault="001B6195" w:rsidP="00D03321">
            <w:pPr>
              <w:spacing w:after="120"/>
            </w:pPr>
            <w:r w:rsidRPr="00D03321">
              <w:t xml:space="preserve">Website: </w:t>
            </w:r>
            <w:hyperlink r:id="rId15" w:history="1">
              <w:r w:rsidR="00D03321" w:rsidRPr="00D03321">
                <w:rPr>
                  <w:rStyle w:val="Hyperlink"/>
                </w:rPr>
                <w:t>http://www.mincit.gov.co</w:t>
              </w:r>
            </w:hyperlink>
          </w:p>
        </w:tc>
      </w:tr>
    </w:tbl>
    <w:p w14:paraId="44C6EF7D" w14:textId="77777777" w:rsidR="00293E6A" w:rsidRPr="00D03321" w:rsidRDefault="00293E6A" w:rsidP="00D03321"/>
    <w:p w14:paraId="1EDE6C73" w14:textId="07EA2B0B" w:rsidR="00293E6A" w:rsidRPr="00D03321" w:rsidRDefault="00D03321" w:rsidP="00D03321">
      <w:pPr>
        <w:jc w:val="center"/>
        <w:rPr>
          <w:b/>
        </w:rPr>
      </w:pPr>
      <w:r w:rsidRPr="00D03321">
        <w:rPr>
          <w:b/>
        </w:rPr>
        <w:t>__________</w:t>
      </w:r>
      <w:bookmarkEnd w:id="8"/>
    </w:p>
    <w:sectPr w:rsidR="00293E6A" w:rsidRPr="00D03321" w:rsidSect="00D03321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93F4B" w14:textId="77777777" w:rsidR="001B6195" w:rsidRPr="00D03321" w:rsidRDefault="001B6195">
      <w:bookmarkStart w:id="4" w:name="_Hlk177031469"/>
      <w:bookmarkStart w:id="5" w:name="_Hlk177031470"/>
      <w:r w:rsidRPr="00D03321">
        <w:separator/>
      </w:r>
      <w:bookmarkEnd w:id="4"/>
      <w:bookmarkEnd w:id="5"/>
    </w:p>
  </w:endnote>
  <w:endnote w:type="continuationSeparator" w:id="0">
    <w:p w14:paraId="2EFF6D49" w14:textId="77777777" w:rsidR="001B6195" w:rsidRPr="00D03321" w:rsidRDefault="001B6195">
      <w:bookmarkStart w:id="6" w:name="_Hlk177031471"/>
      <w:bookmarkStart w:id="7" w:name="_Hlk177031472"/>
      <w:r w:rsidRPr="00D03321">
        <w:continuationSeparator/>
      </w:r>
      <w:bookmarkEnd w:id="6"/>
      <w:bookmarkEnd w:id="7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601F3" w14:textId="6131C8FD" w:rsidR="00730687" w:rsidRPr="00D03321" w:rsidRDefault="00D03321" w:rsidP="00D03321">
    <w:pPr>
      <w:pStyle w:val="Footer"/>
    </w:pPr>
    <w:bookmarkStart w:id="13" w:name="_Hlk177031457"/>
    <w:bookmarkStart w:id="14" w:name="_Hlk177031458"/>
    <w:r w:rsidRPr="00D03321">
      <w:t xml:space="preserve"> </w:t>
    </w:r>
    <w:bookmarkEnd w:id="13"/>
    <w:bookmarkEnd w:id="14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C1953" w14:textId="3D6B5996" w:rsidR="00DD65B2" w:rsidRPr="00D03321" w:rsidRDefault="00D03321" w:rsidP="00D03321">
    <w:pPr>
      <w:pStyle w:val="Footer"/>
    </w:pPr>
    <w:bookmarkStart w:id="15" w:name="_Hlk177031459"/>
    <w:bookmarkStart w:id="16" w:name="_Hlk177031460"/>
    <w:r w:rsidRPr="00D03321">
      <w:t xml:space="preserve"> </w:t>
    </w:r>
    <w:bookmarkEnd w:id="15"/>
    <w:bookmarkEnd w:id="16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0C6AA" w14:textId="1889FADA" w:rsidR="00DD65B2" w:rsidRPr="00D03321" w:rsidRDefault="00D03321" w:rsidP="00D03321">
    <w:pPr>
      <w:pStyle w:val="Footer"/>
    </w:pPr>
    <w:bookmarkStart w:id="19" w:name="_Hlk177031463"/>
    <w:bookmarkStart w:id="20" w:name="_Hlk177031464"/>
    <w:r w:rsidRPr="00D03321">
      <w:t xml:space="preserve"> </w:t>
    </w:r>
    <w:bookmarkEnd w:id="19"/>
    <w:bookmarkEnd w:id="2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2D100" w14:textId="77777777" w:rsidR="001B6195" w:rsidRPr="00D03321" w:rsidRDefault="001B6195">
      <w:bookmarkStart w:id="0" w:name="_Hlk177031465"/>
      <w:bookmarkStart w:id="1" w:name="_Hlk177031466"/>
      <w:r w:rsidRPr="00D03321">
        <w:separator/>
      </w:r>
      <w:bookmarkEnd w:id="0"/>
      <w:bookmarkEnd w:id="1"/>
    </w:p>
  </w:footnote>
  <w:footnote w:type="continuationSeparator" w:id="0">
    <w:p w14:paraId="6B08479C" w14:textId="77777777" w:rsidR="001B6195" w:rsidRPr="00D03321" w:rsidRDefault="001B6195">
      <w:bookmarkStart w:id="2" w:name="_Hlk177031467"/>
      <w:bookmarkStart w:id="3" w:name="_Hlk177031468"/>
      <w:r w:rsidRPr="00D03321">
        <w:continuationSeparator/>
      </w:r>
      <w:bookmarkEnd w:id="2"/>
      <w:bookmarkEnd w:id="3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2870E" w14:textId="77777777" w:rsidR="00D03321" w:rsidRPr="00D03321" w:rsidRDefault="00D03321" w:rsidP="00D03321">
    <w:pPr>
      <w:pStyle w:val="Header"/>
      <w:spacing w:after="240"/>
      <w:jc w:val="center"/>
    </w:pPr>
    <w:bookmarkStart w:id="9" w:name="_Hlk177031453"/>
    <w:bookmarkStart w:id="10" w:name="_Hlk177031454"/>
    <w:r w:rsidRPr="00D03321">
      <w:t>G/SPS/N/COL/275/Add.3</w:t>
    </w:r>
  </w:p>
  <w:p w14:paraId="6FB3D9F5" w14:textId="77777777" w:rsidR="00D03321" w:rsidRPr="00D03321" w:rsidRDefault="00D03321" w:rsidP="00D03321">
    <w:pPr>
      <w:pStyle w:val="Header"/>
      <w:pBdr>
        <w:bottom w:val="single" w:sz="4" w:space="1" w:color="auto"/>
      </w:pBdr>
      <w:jc w:val="center"/>
    </w:pPr>
    <w:r w:rsidRPr="00D03321">
      <w:t xml:space="preserve">- </w:t>
    </w:r>
    <w:r w:rsidRPr="00D03321">
      <w:fldChar w:fldCharType="begin"/>
    </w:r>
    <w:r w:rsidRPr="00D03321">
      <w:instrText xml:space="preserve"> PAGE  \* Arabic  \* MERGEFORMAT </w:instrText>
    </w:r>
    <w:r w:rsidRPr="00D03321">
      <w:fldChar w:fldCharType="separate"/>
    </w:r>
    <w:r w:rsidRPr="00D03321">
      <w:t>1</w:t>
    </w:r>
    <w:r w:rsidRPr="00D03321">
      <w:fldChar w:fldCharType="end"/>
    </w:r>
    <w:r w:rsidRPr="00D03321">
      <w:t xml:space="preserve"> -</w:t>
    </w:r>
    <w:bookmarkEnd w:id="9"/>
    <w:bookmarkEnd w:id="10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8B9A7" w14:textId="77777777" w:rsidR="00D03321" w:rsidRPr="00D03321" w:rsidRDefault="00D03321" w:rsidP="00D03321">
    <w:pPr>
      <w:pStyle w:val="Header"/>
      <w:spacing w:after="240"/>
      <w:jc w:val="center"/>
    </w:pPr>
    <w:bookmarkStart w:id="11" w:name="_Hlk177031455"/>
    <w:bookmarkStart w:id="12" w:name="_Hlk177031456"/>
    <w:r w:rsidRPr="00D03321">
      <w:t>G/SPS/N/COL/275/Add.3</w:t>
    </w:r>
  </w:p>
  <w:p w14:paraId="6A9710A2" w14:textId="77777777" w:rsidR="00D03321" w:rsidRPr="00D03321" w:rsidRDefault="00D03321" w:rsidP="00D03321">
    <w:pPr>
      <w:pStyle w:val="Header"/>
      <w:pBdr>
        <w:bottom w:val="single" w:sz="4" w:space="1" w:color="auto"/>
      </w:pBdr>
      <w:jc w:val="center"/>
    </w:pPr>
    <w:r w:rsidRPr="00D03321">
      <w:t xml:space="preserve">- </w:t>
    </w:r>
    <w:r w:rsidRPr="00D03321">
      <w:fldChar w:fldCharType="begin"/>
    </w:r>
    <w:r w:rsidRPr="00D03321">
      <w:instrText xml:space="preserve"> PAGE  \* Arabic  \* MERGEFORMAT </w:instrText>
    </w:r>
    <w:r w:rsidRPr="00D03321">
      <w:fldChar w:fldCharType="separate"/>
    </w:r>
    <w:r w:rsidRPr="00D03321">
      <w:t>1</w:t>
    </w:r>
    <w:r w:rsidRPr="00D03321">
      <w:fldChar w:fldCharType="end"/>
    </w:r>
    <w:r w:rsidRPr="00D03321">
      <w:t xml:space="preserve"> -</w:t>
    </w:r>
    <w:bookmarkEnd w:id="11"/>
    <w:bookmarkEnd w:id="1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020"/>
      <w:gridCol w:w="3196"/>
    </w:tblGrid>
    <w:tr w:rsidR="00D03321" w:rsidRPr="00D03321" w14:paraId="465EA162" w14:textId="77777777" w:rsidTr="00D03321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75687072" w14:textId="77777777" w:rsidR="00D03321" w:rsidRPr="00D03321" w:rsidRDefault="00D03321" w:rsidP="00D03321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17" w:name="_Hlk177031461"/>
          <w:bookmarkStart w:id="18" w:name="_Hlk177031462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42AEC8EA" w14:textId="77777777" w:rsidR="00D03321" w:rsidRPr="00D03321" w:rsidRDefault="00D03321" w:rsidP="00D03321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D03321" w:rsidRPr="00D03321" w14:paraId="4D6F692D" w14:textId="77777777" w:rsidTr="00D03321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3762076A" w14:textId="73495252" w:rsidR="00D03321" w:rsidRPr="00D03321" w:rsidRDefault="00D03321" w:rsidP="00D03321">
          <w:pPr>
            <w:jc w:val="left"/>
            <w:rPr>
              <w:rFonts w:eastAsia="Verdana" w:cs="Verdana"/>
              <w:szCs w:val="18"/>
            </w:rPr>
          </w:pPr>
          <w:r w:rsidRPr="00D03321">
            <w:rPr>
              <w:rFonts w:eastAsia="Verdana" w:cs="Verdana"/>
              <w:noProof/>
              <w:szCs w:val="18"/>
            </w:rPr>
            <w:drawing>
              <wp:inline distT="0" distB="0" distL="0" distR="0" wp14:anchorId="5EE7F6C5" wp14:editId="51B53EF0">
                <wp:extent cx="2415902" cy="720090"/>
                <wp:effectExtent l="0" t="0" r="3810" b="3810"/>
                <wp:docPr id="537226968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37226968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902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46C34D0B" w14:textId="77777777" w:rsidR="00D03321" w:rsidRPr="00D03321" w:rsidRDefault="00D03321" w:rsidP="00D03321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D03321" w:rsidRPr="00D03321" w14:paraId="5ED64D66" w14:textId="77777777" w:rsidTr="00D03321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4622B671" w14:textId="77777777" w:rsidR="00D03321" w:rsidRPr="00D03321" w:rsidRDefault="00D03321" w:rsidP="00D03321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3CBDF7C0" w14:textId="62B01467" w:rsidR="00D03321" w:rsidRPr="00D03321" w:rsidRDefault="00D03321" w:rsidP="00D03321">
          <w:pPr>
            <w:jc w:val="right"/>
            <w:rPr>
              <w:rFonts w:eastAsia="Verdana" w:cs="Verdana"/>
              <w:b/>
              <w:szCs w:val="18"/>
            </w:rPr>
          </w:pPr>
          <w:r w:rsidRPr="00D03321">
            <w:rPr>
              <w:b/>
              <w:szCs w:val="18"/>
            </w:rPr>
            <w:t>G/SPS/N/COL/275/Add.3</w:t>
          </w:r>
        </w:p>
      </w:tc>
    </w:tr>
    <w:tr w:rsidR="00D03321" w:rsidRPr="00D03321" w14:paraId="2120D4DD" w14:textId="77777777" w:rsidTr="00D03321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5E643B4A" w14:textId="77777777" w:rsidR="00D03321" w:rsidRPr="00D03321" w:rsidRDefault="00D03321" w:rsidP="00D03321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46435BAD" w14:textId="3785A855" w:rsidR="00D03321" w:rsidRPr="00D03321" w:rsidRDefault="00D03321" w:rsidP="00D03321">
          <w:pPr>
            <w:jc w:val="right"/>
            <w:rPr>
              <w:rFonts w:eastAsia="Verdana" w:cs="Verdana"/>
              <w:szCs w:val="18"/>
            </w:rPr>
          </w:pPr>
          <w:r w:rsidRPr="00D03321">
            <w:rPr>
              <w:rFonts w:eastAsia="Verdana" w:cs="Verdana"/>
              <w:szCs w:val="18"/>
            </w:rPr>
            <w:t>10 September 2024</w:t>
          </w:r>
        </w:p>
      </w:tc>
    </w:tr>
    <w:tr w:rsidR="00D03321" w:rsidRPr="00D03321" w14:paraId="5E8B75CE" w14:textId="77777777" w:rsidTr="00D03321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392F409" w14:textId="4798AE68" w:rsidR="00D03321" w:rsidRPr="00D03321" w:rsidRDefault="00D03321" w:rsidP="00D03321">
          <w:pPr>
            <w:jc w:val="left"/>
            <w:rPr>
              <w:rFonts w:eastAsia="Verdana" w:cs="Verdana"/>
              <w:b/>
              <w:szCs w:val="18"/>
            </w:rPr>
          </w:pPr>
          <w:r w:rsidRPr="00D03321">
            <w:rPr>
              <w:rFonts w:eastAsia="Verdana" w:cs="Verdana"/>
              <w:color w:val="FF0000"/>
              <w:szCs w:val="18"/>
            </w:rPr>
            <w:t>(24</w:t>
          </w:r>
          <w:r w:rsidRPr="00D03321">
            <w:rPr>
              <w:rFonts w:eastAsia="Verdana" w:cs="Verdana"/>
              <w:color w:val="FF0000"/>
              <w:szCs w:val="18"/>
            </w:rPr>
            <w:noBreakHyphen/>
          </w:r>
          <w:r w:rsidR="006C032B">
            <w:rPr>
              <w:rFonts w:eastAsia="Verdana" w:cs="Verdana"/>
              <w:color w:val="FF0000"/>
              <w:szCs w:val="18"/>
            </w:rPr>
            <w:t>6218</w:t>
          </w:r>
          <w:r w:rsidRPr="00D03321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7A8B744" w14:textId="48847A8F" w:rsidR="00D03321" w:rsidRPr="00D03321" w:rsidRDefault="00D03321" w:rsidP="00D03321">
          <w:pPr>
            <w:jc w:val="right"/>
            <w:rPr>
              <w:rFonts w:eastAsia="Verdana" w:cs="Verdana"/>
              <w:szCs w:val="18"/>
            </w:rPr>
          </w:pPr>
          <w:r w:rsidRPr="00D03321">
            <w:rPr>
              <w:rFonts w:eastAsia="Verdana" w:cs="Verdana"/>
              <w:szCs w:val="18"/>
            </w:rPr>
            <w:t xml:space="preserve">Page: </w:t>
          </w:r>
          <w:r w:rsidRPr="00D03321">
            <w:rPr>
              <w:rFonts w:eastAsia="Verdana" w:cs="Verdana"/>
              <w:szCs w:val="18"/>
            </w:rPr>
            <w:fldChar w:fldCharType="begin"/>
          </w:r>
          <w:r w:rsidRPr="00D03321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D03321">
            <w:rPr>
              <w:rFonts w:eastAsia="Verdana" w:cs="Verdana"/>
              <w:szCs w:val="18"/>
            </w:rPr>
            <w:fldChar w:fldCharType="separate"/>
          </w:r>
          <w:r w:rsidRPr="00D03321">
            <w:rPr>
              <w:rFonts w:eastAsia="Verdana" w:cs="Verdana"/>
              <w:szCs w:val="18"/>
            </w:rPr>
            <w:t>1</w:t>
          </w:r>
          <w:r w:rsidRPr="00D03321">
            <w:rPr>
              <w:rFonts w:eastAsia="Verdana" w:cs="Verdana"/>
              <w:szCs w:val="18"/>
            </w:rPr>
            <w:fldChar w:fldCharType="end"/>
          </w:r>
          <w:r w:rsidRPr="00D03321">
            <w:rPr>
              <w:rFonts w:eastAsia="Verdana" w:cs="Verdana"/>
              <w:szCs w:val="18"/>
            </w:rPr>
            <w:t>/</w:t>
          </w:r>
          <w:r w:rsidRPr="00D03321">
            <w:rPr>
              <w:rFonts w:eastAsia="Verdana" w:cs="Verdana"/>
              <w:szCs w:val="18"/>
            </w:rPr>
            <w:fldChar w:fldCharType="begin"/>
          </w:r>
          <w:r w:rsidRPr="00D03321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D03321">
            <w:rPr>
              <w:rFonts w:eastAsia="Verdana" w:cs="Verdana"/>
              <w:szCs w:val="18"/>
            </w:rPr>
            <w:fldChar w:fldCharType="separate"/>
          </w:r>
          <w:r w:rsidRPr="00D03321">
            <w:rPr>
              <w:rFonts w:eastAsia="Verdana" w:cs="Verdana"/>
              <w:szCs w:val="18"/>
            </w:rPr>
            <w:t>2</w:t>
          </w:r>
          <w:r w:rsidRPr="00D03321">
            <w:rPr>
              <w:rFonts w:eastAsia="Verdana" w:cs="Verdana"/>
              <w:szCs w:val="18"/>
            </w:rPr>
            <w:fldChar w:fldCharType="end"/>
          </w:r>
        </w:p>
      </w:tc>
    </w:tr>
    <w:tr w:rsidR="00D03321" w:rsidRPr="00D03321" w14:paraId="1032A4BD" w14:textId="77777777" w:rsidTr="00D03321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7335254" w14:textId="69DA232E" w:rsidR="00D03321" w:rsidRPr="00D03321" w:rsidRDefault="00D03321" w:rsidP="00D03321">
          <w:pPr>
            <w:jc w:val="left"/>
            <w:rPr>
              <w:rFonts w:eastAsia="Verdana" w:cs="Verdana"/>
              <w:szCs w:val="18"/>
            </w:rPr>
          </w:pPr>
          <w:r w:rsidRPr="00D03321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76EA28F8" w14:textId="313C4C17" w:rsidR="00D03321" w:rsidRPr="00D03321" w:rsidRDefault="00D03321" w:rsidP="00D03321">
          <w:pPr>
            <w:jc w:val="right"/>
            <w:rPr>
              <w:rFonts w:eastAsia="Verdana" w:cs="Verdana"/>
              <w:bCs/>
              <w:szCs w:val="18"/>
            </w:rPr>
          </w:pPr>
          <w:r w:rsidRPr="00D03321">
            <w:rPr>
              <w:rFonts w:eastAsia="Verdana" w:cs="Verdana"/>
              <w:bCs/>
              <w:szCs w:val="18"/>
            </w:rPr>
            <w:t>Original: Spanish</w:t>
          </w:r>
        </w:p>
      </w:tc>
    </w:tr>
    <w:bookmarkEnd w:id="17"/>
    <w:bookmarkEnd w:id="18"/>
  </w:tbl>
  <w:p w14:paraId="3D77A633" w14:textId="77777777" w:rsidR="00DD65B2" w:rsidRPr="00D03321" w:rsidRDefault="00DD65B2" w:rsidP="00D0332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A4F82C7C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B34AA21E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948C5"/>
    <w:multiLevelType w:val="multilevel"/>
    <w:tmpl w:val="ACFA826A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F4EEF0A6"/>
    <w:numStyleLink w:val="LegalHeadings"/>
  </w:abstractNum>
  <w:abstractNum w:abstractNumId="13" w15:restartNumberingAfterBreak="0">
    <w:nsid w:val="57551E12"/>
    <w:multiLevelType w:val="multilevel"/>
    <w:tmpl w:val="F4EEF0A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701"/>
        </w:tabs>
        <w:ind w:left="1701" w:hanging="567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97159451">
    <w:abstractNumId w:val="8"/>
  </w:num>
  <w:num w:numId="2" w16cid:durableId="529607236">
    <w:abstractNumId w:val="3"/>
  </w:num>
  <w:num w:numId="3" w16cid:durableId="910893391">
    <w:abstractNumId w:val="2"/>
  </w:num>
  <w:num w:numId="4" w16cid:durableId="2064016412">
    <w:abstractNumId w:val="1"/>
  </w:num>
  <w:num w:numId="5" w16cid:durableId="1001197914">
    <w:abstractNumId w:val="0"/>
  </w:num>
  <w:num w:numId="6" w16cid:durableId="27679469">
    <w:abstractNumId w:val="13"/>
  </w:num>
  <w:num w:numId="7" w16cid:durableId="1157186805">
    <w:abstractNumId w:val="11"/>
  </w:num>
  <w:num w:numId="8" w16cid:durableId="2010207872">
    <w:abstractNumId w:val="14"/>
  </w:num>
  <w:num w:numId="9" w16cid:durableId="514540411">
    <w:abstractNumId w:val="9"/>
  </w:num>
  <w:num w:numId="10" w16cid:durableId="1462264670">
    <w:abstractNumId w:val="7"/>
  </w:num>
  <w:num w:numId="11" w16cid:durableId="2142843850">
    <w:abstractNumId w:val="6"/>
  </w:num>
  <w:num w:numId="12" w16cid:durableId="2041397507">
    <w:abstractNumId w:val="5"/>
  </w:num>
  <w:num w:numId="13" w16cid:durableId="631902971">
    <w:abstractNumId w:val="4"/>
  </w:num>
  <w:num w:numId="14" w16cid:durableId="974027125">
    <w:abstractNumId w:val="12"/>
  </w:num>
  <w:num w:numId="15" w16cid:durableId="115252779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1091625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removePersonalInformation/>
  <w:removeDateAndTime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687"/>
    <w:rsid w:val="000074D5"/>
    <w:rsid w:val="0002424F"/>
    <w:rsid w:val="00033711"/>
    <w:rsid w:val="00057BEF"/>
    <w:rsid w:val="00067D73"/>
    <w:rsid w:val="00071B26"/>
    <w:rsid w:val="0008008F"/>
    <w:rsid w:val="00085CD0"/>
    <w:rsid w:val="0008713F"/>
    <w:rsid w:val="000A7098"/>
    <w:rsid w:val="000B12FE"/>
    <w:rsid w:val="000C724C"/>
    <w:rsid w:val="000D23F0"/>
    <w:rsid w:val="00104D9E"/>
    <w:rsid w:val="00114B29"/>
    <w:rsid w:val="001171A2"/>
    <w:rsid w:val="00120B96"/>
    <w:rsid w:val="001273FC"/>
    <w:rsid w:val="001338F0"/>
    <w:rsid w:val="00137CF9"/>
    <w:rsid w:val="0014012F"/>
    <w:rsid w:val="001426D0"/>
    <w:rsid w:val="00182CE3"/>
    <w:rsid w:val="001A7F54"/>
    <w:rsid w:val="001B50DF"/>
    <w:rsid w:val="001B6195"/>
    <w:rsid w:val="001B73EF"/>
    <w:rsid w:val="001D0E4B"/>
    <w:rsid w:val="00211E77"/>
    <w:rsid w:val="002149CB"/>
    <w:rsid w:val="002242B5"/>
    <w:rsid w:val="00235292"/>
    <w:rsid w:val="002439DF"/>
    <w:rsid w:val="00255119"/>
    <w:rsid w:val="00256E19"/>
    <w:rsid w:val="002570FB"/>
    <w:rsid w:val="00261A3C"/>
    <w:rsid w:val="00276383"/>
    <w:rsid w:val="00287066"/>
    <w:rsid w:val="00293E6A"/>
    <w:rsid w:val="00294BE1"/>
    <w:rsid w:val="003267CD"/>
    <w:rsid w:val="00334600"/>
    <w:rsid w:val="00337700"/>
    <w:rsid w:val="003422F5"/>
    <w:rsid w:val="00342A86"/>
    <w:rsid w:val="003A0E78"/>
    <w:rsid w:val="003A19CB"/>
    <w:rsid w:val="003B0391"/>
    <w:rsid w:val="003B6D4C"/>
    <w:rsid w:val="003F0353"/>
    <w:rsid w:val="003F46BB"/>
    <w:rsid w:val="00403661"/>
    <w:rsid w:val="00433BE0"/>
    <w:rsid w:val="00434407"/>
    <w:rsid w:val="0043612A"/>
    <w:rsid w:val="004E1A35"/>
    <w:rsid w:val="004E55A0"/>
    <w:rsid w:val="004E77EF"/>
    <w:rsid w:val="004F4ADE"/>
    <w:rsid w:val="0052195B"/>
    <w:rsid w:val="00524772"/>
    <w:rsid w:val="00532C25"/>
    <w:rsid w:val="00533502"/>
    <w:rsid w:val="00571EE1"/>
    <w:rsid w:val="0058002B"/>
    <w:rsid w:val="00592965"/>
    <w:rsid w:val="005B571A"/>
    <w:rsid w:val="005C6D4E"/>
    <w:rsid w:val="005D21E5"/>
    <w:rsid w:val="005D46C7"/>
    <w:rsid w:val="005D4F0E"/>
    <w:rsid w:val="005E14C9"/>
    <w:rsid w:val="00605630"/>
    <w:rsid w:val="006354BF"/>
    <w:rsid w:val="006629BA"/>
    <w:rsid w:val="006652F7"/>
    <w:rsid w:val="00674833"/>
    <w:rsid w:val="006A2F2A"/>
    <w:rsid w:val="006C032B"/>
    <w:rsid w:val="006C42DF"/>
    <w:rsid w:val="006E0C67"/>
    <w:rsid w:val="006F1734"/>
    <w:rsid w:val="00727F5B"/>
    <w:rsid w:val="00730687"/>
    <w:rsid w:val="00735ADA"/>
    <w:rsid w:val="00795114"/>
    <w:rsid w:val="007A761F"/>
    <w:rsid w:val="007B242B"/>
    <w:rsid w:val="007B7BB1"/>
    <w:rsid w:val="007C4766"/>
    <w:rsid w:val="007D39B5"/>
    <w:rsid w:val="007F7EFF"/>
    <w:rsid w:val="008179F6"/>
    <w:rsid w:val="00827789"/>
    <w:rsid w:val="00834FB6"/>
    <w:rsid w:val="008402D9"/>
    <w:rsid w:val="00842D59"/>
    <w:rsid w:val="0085388D"/>
    <w:rsid w:val="00885409"/>
    <w:rsid w:val="008A1305"/>
    <w:rsid w:val="008A2F61"/>
    <w:rsid w:val="00912133"/>
    <w:rsid w:val="0091417D"/>
    <w:rsid w:val="00917BFE"/>
    <w:rsid w:val="009304CB"/>
    <w:rsid w:val="0093775F"/>
    <w:rsid w:val="00950FAE"/>
    <w:rsid w:val="0096463F"/>
    <w:rsid w:val="00984D93"/>
    <w:rsid w:val="009A0D78"/>
    <w:rsid w:val="009C53AD"/>
    <w:rsid w:val="009D63FB"/>
    <w:rsid w:val="009E0B29"/>
    <w:rsid w:val="009E4C00"/>
    <w:rsid w:val="009F491D"/>
    <w:rsid w:val="00A13FC8"/>
    <w:rsid w:val="00A37C79"/>
    <w:rsid w:val="00A400D0"/>
    <w:rsid w:val="00A46611"/>
    <w:rsid w:val="00A60556"/>
    <w:rsid w:val="00A67526"/>
    <w:rsid w:val="00A73F8C"/>
    <w:rsid w:val="00A84BF5"/>
    <w:rsid w:val="00AB3F73"/>
    <w:rsid w:val="00AC7C4D"/>
    <w:rsid w:val="00AD1003"/>
    <w:rsid w:val="00AD59FD"/>
    <w:rsid w:val="00AE3C0C"/>
    <w:rsid w:val="00AF33E8"/>
    <w:rsid w:val="00B016F2"/>
    <w:rsid w:val="00B07663"/>
    <w:rsid w:val="00B24B85"/>
    <w:rsid w:val="00B30392"/>
    <w:rsid w:val="00B36E1E"/>
    <w:rsid w:val="00B4336E"/>
    <w:rsid w:val="00B45F9E"/>
    <w:rsid w:val="00B46156"/>
    <w:rsid w:val="00B83FE6"/>
    <w:rsid w:val="00B86771"/>
    <w:rsid w:val="00BA1203"/>
    <w:rsid w:val="00BA5D80"/>
    <w:rsid w:val="00BB432E"/>
    <w:rsid w:val="00BC17E5"/>
    <w:rsid w:val="00BC2650"/>
    <w:rsid w:val="00C05660"/>
    <w:rsid w:val="00C204E0"/>
    <w:rsid w:val="00C23CA9"/>
    <w:rsid w:val="00C34F2D"/>
    <w:rsid w:val="00C36EEE"/>
    <w:rsid w:val="00C400B5"/>
    <w:rsid w:val="00C41B3D"/>
    <w:rsid w:val="00C50712"/>
    <w:rsid w:val="00C65229"/>
    <w:rsid w:val="00C65F6E"/>
    <w:rsid w:val="00C67AA4"/>
    <w:rsid w:val="00C71274"/>
    <w:rsid w:val="00C97117"/>
    <w:rsid w:val="00CA7A10"/>
    <w:rsid w:val="00CB2591"/>
    <w:rsid w:val="00CD0195"/>
    <w:rsid w:val="00CD5EC3"/>
    <w:rsid w:val="00CE1C9D"/>
    <w:rsid w:val="00D03321"/>
    <w:rsid w:val="00D26928"/>
    <w:rsid w:val="00D65AF6"/>
    <w:rsid w:val="00D66DCB"/>
    <w:rsid w:val="00D66F5C"/>
    <w:rsid w:val="00DB47DD"/>
    <w:rsid w:val="00DB7CB0"/>
    <w:rsid w:val="00DC1EB2"/>
    <w:rsid w:val="00DD65B2"/>
    <w:rsid w:val="00E02C7B"/>
    <w:rsid w:val="00E3748C"/>
    <w:rsid w:val="00E400CC"/>
    <w:rsid w:val="00E464CD"/>
    <w:rsid w:val="00E47B1B"/>
    <w:rsid w:val="00E6362C"/>
    <w:rsid w:val="00E753AC"/>
    <w:rsid w:val="00E75804"/>
    <w:rsid w:val="00E81A56"/>
    <w:rsid w:val="00E844E4"/>
    <w:rsid w:val="00E97806"/>
    <w:rsid w:val="00EA1572"/>
    <w:rsid w:val="00EB0DA3"/>
    <w:rsid w:val="00EB1D8F"/>
    <w:rsid w:val="00EB4982"/>
    <w:rsid w:val="00EE50B7"/>
    <w:rsid w:val="00F009AC"/>
    <w:rsid w:val="00F11625"/>
    <w:rsid w:val="00F167D1"/>
    <w:rsid w:val="00F325A3"/>
    <w:rsid w:val="00F84BAB"/>
    <w:rsid w:val="00F854DF"/>
    <w:rsid w:val="00F94181"/>
    <w:rsid w:val="00F94FC2"/>
    <w:rsid w:val="00FB17AE"/>
    <w:rsid w:val="00FC4ECA"/>
    <w:rsid w:val="00FE550F"/>
    <w:rsid w:val="00FF0748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34EE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3321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D03321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D03321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D03321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D03321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D03321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D03321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D03321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D03321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D03321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D03321"/>
    <w:rPr>
      <w:rFonts w:ascii="Verdana" w:eastAsiaTheme="majorEastAsia" w:hAnsi="Verdana" w:cstheme="majorBidi"/>
      <w:b/>
      <w:bCs/>
      <w:caps/>
      <w:color w:val="006283"/>
      <w:sz w:val="1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2"/>
    <w:rsid w:val="00D03321"/>
    <w:rPr>
      <w:rFonts w:ascii="Verdana" w:eastAsiaTheme="majorEastAsia" w:hAnsi="Verdana" w:cstheme="majorBidi"/>
      <w:b/>
      <w:color w:val="006283"/>
      <w:sz w:val="18"/>
      <w:szCs w:val="2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2"/>
    <w:rsid w:val="00D03321"/>
    <w:rPr>
      <w:rFonts w:ascii="Verdana" w:eastAsiaTheme="majorEastAsia" w:hAnsi="Verdana" w:cstheme="majorBidi"/>
      <w:b/>
      <w:bCs/>
      <w:color w:val="006283"/>
      <w:sz w:val="18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2"/>
    <w:rsid w:val="00D03321"/>
    <w:rPr>
      <w:rFonts w:ascii="Verdana" w:eastAsiaTheme="majorEastAsia" w:hAnsi="Verdana" w:cstheme="majorBidi"/>
      <w:b/>
      <w:bCs/>
      <w:color w:val="006283"/>
      <w:sz w:val="18"/>
      <w:szCs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2"/>
    <w:rsid w:val="00D03321"/>
    <w:rPr>
      <w:rFonts w:ascii="Verdana" w:eastAsiaTheme="majorEastAsia" w:hAnsi="Verdana" w:cstheme="majorBidi"/>
      <w:b/>
      <w:bCs/>
      <w:iCs/>
      <w:color w:val="006283"/>
      <w:sz w:val="18"/>
      <w:szCs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2"/>
    <w:rsid w:val="00D03321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2"/>
    <w:rsid w:val="00D03321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2"/>
    <w:rsid w:val="00D03321"/>
    <w:rPr>
      <w:rFonts w:ascii="Verdana" w:eastAsiaTheme="majorEastAsia" w:hAnsi="Verdana" w:cstheme="majorBidi"/>
      <w:b/>
      <w:i/>
      <w:color w:val="006283"/>
      <w:sz w:val="18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2"/>
    <w:rsid w:val="00D03321"/>
    <w:rPr>
      <w:rFonts w:ascii="Verdana" w:eastAsiaTheme="majorEastAsia" w:hAnsi="Verdana" w:cstheme="majorBidi"/>
      <w:b/>
      <w:iCs/>
      <w:color w:val="006283"/>
      <w:sz w:val="18"/>
      <w:u w:val="single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33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321"/>
    <w:rPr>
      <w:rFonts w:ascii="Tahoma" w:eastAsiaTheme="minorHAnsi" w:hAnsi="Tahoma" w:cs="Tahoma"/>
      <w:sz w:val="16"/>
      <w:szCs w:val="16"/>
      <w:lang w:val="en-GB" w:eastAsia="en-US"/>
    </w:rPr>
  </w:style>
  <w:style w:type="paragraph" w:customStyle="1" w:styleId="Answer">
    <w:name w:val="Answer"/>
    <w:basedOn w:val="Normal"/>
    <w:link w:val="AnswerChar"/>
    <w:uiPriority w:val="6"/>
    <w:qFormat/>
    <w:rsid w:val="00D03321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D03321"/>
    <w:rPr>
      <w:rFonts w:ascii="Verdana" w:hAnsi="Verdana"/>
      <w:sz w:val="18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D03321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03321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2">
    <w:name w:val="Body Text 2"/>
    <w:basedOn w:val="Normal"/>
    <w:link w:val="BodyText2Char"/>
    <w:uiPriority w:val="1"/>
    <w:qFormat/>
    <w:rsid w:val="00D03321"/>
    <w:pPr>
      <w:numPr>
        <w:ilvl w:val="7"/>
        <w:numId w:val="3"/>
      </w:numPr>
      <w:tabs>
        <w:tab w:val="left" w:pos="1134"/>
      </w:tabs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03321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3">
    <w:name w:val="Body Text 3"/>
    <w:basedOn w:val="Normal"/>
    <w:link w:val="BodyText3Char"/>
    <w:uiPriority w:val="1"/>
    <w:qFormat/>
    <w:rsid w:val="00D03321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03321"/>
    <w:rPr>
      <w:rFonts w:ascii="Verdana" w:eastAsiaTheme="minorHAnsi" w:hAnsi="Verdana" w:cstheme="minorBidi"/>
      <w:sz w:val="18"/>
      <w:szCs w:val="16"/>
      <w:lang w:val="en-GB" w:eastAsia="en-US"/>
    </w:rPr>
  </w:style>
  <w:style w:type="paragraph" w:styleId="Caption">
    <w:name w:val="caption"/>
    <w:basedOn w:val="Normal"/>
    <w:next w:val="Normal"/>
    <w:uiPriority w:val="6"/>
    <w:qFormat/>
    <w:rsid w:val="00D03321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D03321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D03321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D03321"/>
    <w:rPr>
      <w:rFonts w:ascii="Verdana" w:hAnsi="Verdana"/>
      <w:sz w:val="16"/>
      <w:szCs w:val="18"/>
    </w:rPr>
  </w:style>
  <w:style w:type="paragraph" w:styleId="EndnoteText">
    <w:name w:val="endnote text"/>
    <w:basedOn w:val="FootnoteText"/>
    <w:link w:val="EndnoteTextChar"/>
    <w:uiPriority w:val="49"/>
    <w:rsid w:val="00D03321"/>
    <w:rPr>
      <w:szCs w:val="20"/>
    </w:rPr>
  </w:style>
  <w:style w:type="character" w:customStyle="1" w:styleId="EndnoteTextChar">
    <w:name w:val="Endnote Text Char"/>
    <w:link w:val="EndnoteText"/>
    <w:uiPriority w:val="49"/>
    <w:rsid w:val="00D03321"/>
    <w:rPr>
      <w:rFonts w:ascii="Verdana" w:hAnsi="Verdana"/>
      <w:sz w:val="16"/>
    </w:rPr>
  </w:style>
  <w:style w:type="paragraph" w:customStyle="1" w:styleId="FollowUp">
    <w:name w:val="FollowUp"/>
    <w:basedOn w:val="Normal"/>
    <w:link w:val="FollowUpChar"/>
    <w:uiPriority w:val="6"/>
    <w:qFormat/>
    <w:rsid w:val="00D03321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D03321"/>
    <w:rPr>
      <w:rFonts w:ascii="Verdana" w:hAnsi="Verdana"/>
      <w:i/>
      <w:sz w:val="18"/>
      <w:szCs w:val="22"/>
      <w:lang w:eastAsia="en-US"/>
    </w:rPr>
  </w:style>
  <w:style w:type="paragraph" w:styleId="Footer">
    <w:name w:val="footer"/>
    <w:basedOn w:val="Normal"/>
    <w:link w:val="FooterChar"/>
    <w:uiPriority w:val="3"/>
    <w:rsid w:val="00D03321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D03321"/>
    <w:rPr>
      <w:rFonts w:ascii="Verdana" w:hAnsi="Verdana"/>
      <w:sz w:val="18"/>
      <w:szCs w:val="18"/>
    </w:rPr>
  </w:style>
  <w:style w:type="paragraph" w:customStyle="1" w:styleId="FootnoteQuotation">
    <w:name w:val="Footnote Quotation"/>
    <w:basedOn w:val="FootnoteText"/>
    <w:uiPriority w:val="5"/>
    <w:rsid w:val="00D03321"/>
    <w:pPr>
      <w:ind w:left="567" w:right="567" w:firstLine="0"/>
    </w:pPr>
  </w:style>
  <w:style w:type="character" w:styleId="FootnoteReference">
    <w:name w:val="footnote reference"/>
    <w:uiPriority w:val="5"/>
    <w:rsid w:val="00D03321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D03321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D03321"/>
    <w:rPr>
      <w:rFonts w:ascii="Verdana" w:hAnsi="Verdana"/>
      <w:sz w:val="18"/>
      <w:szCs w:val="18"/>
    </w:rPr>
  </w:style>
  <w:style w:type="numbering" w:customStyle="1" w:styleId="LegalHeadings">
    <w:name w:val="LegalHeadings"/>
    <w:uiPriority w:val="99"/>
    <w:rsid w:val="00D03321"/>
    <w:pPr>
      <w:numPr>
        <w:numId w:val="6"/>
      </w:numPr>
    </w:pPr>
  </w:style>
  <w:style w:type="paragraph" w:styleId="ListBullet">
    <w:name w:val="List Bullet"/>
    <w:basedOn w:val="Normal"/>
    <w:uiPriority w:val="1"/>
    <w:rsid w:val="00D03321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D03321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qFormat/>
    <w:rsid w:val="00D03321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D03321"/>
    <w:pPr>
      <w:numPr>
        <w:ilvl w:val="3"/>
        <w:numId w:val="5"/>
      </w:numPr>
      <w:tabs>
        <w:tab w:val="clear" w:pos="1587"/>
        <w:tab w:val="left" w:pos="1588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D03321"/>
    <w:pPr>
      <w:numPr>
        <w:ilvl w:val="4"/>
        <w:numId w:val="5"/>
      </w:numPr>
      <w:tabs>
        <w:tab w:val="left" w:pos="1928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D03321"/>
    <w:pPr>
      <w:ind w:left="720"/>
      <w:contextualSpacing/>
    </w:pPr>
  </w:style>
  <w:style w:type="numbering" w:customStyle="1" w:styleId="ListBullets">
    <w:name w:val="ListBullets"/>
    <w:uiPriority w:val="99"/>
    <w:rsid w:val="00D03321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D0332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0332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D03321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D03321"/>
    <w:rPr>
      <w:rFonts w:ascii="Verdana" w:eastAsiaTheme="majorEastAsia" w:hAnsi="Verdana" w:cstheme="majorBidi"/>
      <w:b/>
      <w:iCs/>
      <w:sz w:val="18"/>
      <w:szCs w:val="24"/>
      <w:lang w:val="en-GB" w:eastAsia="en-US"/>
    </w:rPr>
  </w:style>
  <w:style w:type="paragraph" w:customStyle="1" w:styleId="SummaryHeader">
    <w:name w:val="SummaryHeader"/>
    <w:basedOn w:val="Normal"/>
    <w:uiPriority w:val="4"/>
    <w:qFormat/>
    <w:rsid w:val="00D03321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D03321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D03321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ofAuthorities">
    <w:name w:val="table of authorities"/>
    <w:basedOn w:val="Normal"/>
    <w:next w:val="Normal"/>
    <w:uiPriority w:val="39"/>
    <w:rsid w:val="00D03321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D03321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D03321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D03321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 w:eastAsia="en-US"/>
    </w:rPr>
  </w:style>
  <w:style w:type="paragraph" w:customStyle="1" w:styleId="Title2">
    <w:name w:val="Title 2"/>
    <w:basedOn w:val="Normal"/>
    <w:next w:val="Normal"/>
    <w:uiPriority w:val="5"/>
    <w:qFormat/>
    <w:rsid w:val="00D03321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D03321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D03321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D03321"/>
    <w:pPr>
      <w:tabs>
        <w:tab w:val="left" w:pos="0"/>
        <w:tab w:val="right" w:leader="dot" w:pos="9020"/>
      </w:tabs>
      <w:spacing w:before="240" w:after="120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D03321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D03321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D03321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D03321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D03321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D03321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D03321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D03321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D03321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D03321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D03321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D03321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D03321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OAHeading">
    <w:name w:val="toa heading"/>
    <w:basedOn w:val="Normal"/>
    <w:next w:val="Normal"/>
    <w:uiPriority w:val="39"/>
    <w:unhideWhenUsed/>
    <w:rsid w:val="00D0332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D0332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D03321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D03321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D03321"/>
  </w:style>
  <w:style w:type="paragraph" w:styleId="BlockText">
    <w:name w:val="Block Text"/>
    <w:basedOn w:val="Normal"/>
    <w:uiPriority w:val="99"/>
    <w:semiHidden/>
    <w:unhideWhenUsed/>
    <w:rsid w:val="00D03321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03321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03321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0332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3321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03321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03321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0332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03321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0332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03321"/>
    <w:rPr>
      <w:rFonts w:ascii="Verdana" w:eastAsiaTheme="minorHAnsi" w:hAnsi="Verdana" w:cstheme="minorBidi"/>
      <w:sz w:val="16"/>
      <w:szCs w:val="16"/>
      <w:lang w:val="en-GB" w:eastAsia="en-US"/>
    </w:rPr>
  </w:style>
  <w:style w:type="character" w:styleId="BookTitle">
    <w:name w:val="Book Title"/>
    <w:basedOn w:val="DefaultParagraphFont"/>
    <w:uiPriority w:val="99"/>
    <w:semiHidden/>
    <w:qFormat/>
    <w:rsid w:val="00D03321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D03321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03321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03321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D033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3321"/>
    <w:rPr>
      <w:rFonts w:ascii="Verdana" w:eastAsiaTheme="minorHAnsi" w:hAnsi="Verdana" w:cstheme="minorBid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D033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03321"/>
    <w:rPr>
      <w:rFonts w:ascii="Verdana" w:eastAsiaTheme="minorHAnsi" w:hAnsi="Verdana" w:cstheme="minorBidi"/>
      <w:b/>
      <w:bCs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03321"/>
  </w:style>
  <w:style w:type="character" w:customStyle="1" w:styleId="DateChar">
    <w:name w:val="Date Char"/>
    <w:basedOn w:val="DefaultParagraphFont"/>
    <w:link w:val="Date"/>
    <w:uiPriority w:val="99"/>
    <w:semiHidden/>
    <w:rsid w:val="00D03321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0332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03321"/>
    <w:rPr>
      <w:rFonts w:ascii="Tahoma" w:eastAsiaTheme="minorHAnsi" w:hAnsi="Tahoma" w:cs="Tahoma"/>
      <w:sz w:val="16"/>
      <w:szCs w:val="16"/>
      <w:lang w:val="en-GB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03321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03321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Emphasis">
    <w:name w:val="Emphasis"/>
    <w:basedOn w:val="DefaultParagraphFont"/>
    <w:uiPriority w:val="99"/>
    <w:semiHidden/>
    <w:qFormat/>
    <w:rsid w:val="00D03321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D0332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03321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D03321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D03321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D03321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03321"/>
    <w:rPr>
      <w:rFonts w:ascii="Verdana" w:eastAsiaTheme="minorHAnsi" w:hAnsi="Verdana" w:cstheme="minorBidi"/>
      <w:i/>
      <w:iCs/>
      <w:sz w:val="18"/>
      <w:szCs w:val="22"/>
      <w:lang w:val="en-GB" w:eastAsia="en-US"/>
    </w:rPr>
  </w:style>
  <w:style w:type="character" w:styleId="HTMLCite">
    <w:name w:val="HTML Cite"/>
    <w:basedOn w:val="DefaultParagraphFont"/>
    <w:uiPriority w:val="99"/>
    <w:semiHidden/>
    <w:unhideWhenUsed/>
    <w:rsid w:val="00D03321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D03321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D03321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D03321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03321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03321"/>
    <w:rPr>
      <w:rFonts w:ascii="Consolas" w:eastAsiaTheme="minorHAnsi" w:hAnsi="Consolas" w:cs="Consolas"/>
      <w:lang w:val="en-GB" w:eastAsia="en-US"/>
    </w:rPr>
  </w:style>
  <w:style w:type="character" w:styleId="HTMLSample">
    <w:name w:val="HTML Sample"/>
    <w:basedOn w:val="DefaultParagraphFont"/>
    <w:uiPriority w:val="99"/>
    <w:semiHidden/>
    <w:unhideWhenUsed/>
    <w:rsid w:val="00D03321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D03321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D03321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D03321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D03321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D03321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D03321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D03321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D03321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D03321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D03321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D03321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03321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D03321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D0332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D03321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 w:eastAsia="en-US"/>
    </w:rPr>
  </w:style>
  <w:style w:type="character" w:styleId="IntenseReference">
    <w:name w:val="Intense Reference"/>
    <w:basedOn w:val="DefaultParagraphFont"/>
    <w:uiPriority w:val="99"/>
    <w:semiHidden/>
    <w:qFormat/>
    <w:rsid w:val="00D03321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D03321"/>
    <w:rPr>
      <w:lang w:val="en-GB"/>
    </w:rPr>
  </w:style>
  <w:style w:type="paragraph" w:styleId="List">
    <w:name w:val="List"/>
    <w:basedOn w:val="Normal"/>
    <w:uiPriority w:val="99"/>
    <w:semiHidden/>
    <w:unhideWhenUsed/>
    <w:rsid w:val="00D03321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03321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03321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03321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03321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D03321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03321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03321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03321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03321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D03321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D03321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D03321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D03321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D03321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D0332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03321"/>
    <w:rPr>
      <w:rFonts w:ascii="Consolas" w:eastAsiaTheme="minorHAnsi" w:hAnsi="Consolas" w:cs="Consolas"/>
      <w:lang w:val="en-GB"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0332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03321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semiHidden/>
    <w:qFormat/>
    <w:rsid w:val="00D03321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D03321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D03321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03321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03321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PageNumber">
    <w:name w:val="page number"/>
    <w:basedOn w:val="DefaultParagraphFont"/>
    <w:uiPriority w:val="99"/>
    <w:semiHidden/>
    <w:unhideWhenUsed/>
    <w:rsid w:val="00D03321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D03321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D03321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03321"/>
    <w:rPr>
      <w:rFonts w:ascii="Consolas" w:eastAsiaTheme="minorHAnsi" w:hAnsi="Consolas" w:cs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59"/>
    <w:qFormat/>
    <w:rsid w:val="00D0332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rsid w:val="00D03321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0332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03321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D03321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03321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Strong">
    <w:name w:val="Strong"/>
    <w:basedOn w:val="DefaultParagraphFont"/>
    <w:uiPriority w:val="99"/>
    <w:semiHidden/>
    <w:qFormat/>
    <w:rsid w:val="00D03321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D03321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D03321"/>
    <w:rPr>
      <w:smallCaps/>
      <w:color w:val="C0504D" w:themeColor="accent2"/>
      <w:u w:val="single"/>
      <w:lang w:val="en-GB"/>
    </w:rPr>
  </w:style>
  <w:style w:type="paragraph" w:customStyle="1" w:styleId="Ttulodocumento2">
    <w:name w:val="Título documento 2"/>
    <w:basedOn w:val="Normal"/>
    <w:uiPriority w:val="99"/>
    <w:semiHidden/>
    <w:rsid w:val="00730687"/>
    <w:pPr>
      <w:tabs>
        <w:tab w:val="left" w:pos="720"/>
      </w:tabs>
      <w:jc w:val="center"/>
    </w:pPr>
    <w:rPr>
      <w:rFonts w:ascii="Times New Roman" w:eastAsia="Times New Roman" w:hAnsi="Times New Roman"/>
      <w:sz w:val="22"/>
      <w:szCs w:val="20"/>
      <w:u w:val="single"/>
      <w:lang w:eastAsia="es-ES"/>
    </w:rPr>
  </w:style>
  <w:style w:type="table" w:styleId="ColorfulGrid">
    <w:name w:val="Colorful Grid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8179F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8179F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8179F6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8179F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8179F6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8179F6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8179F6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8179F6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179F6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179F6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179F6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179F6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179F6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179F6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179F6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179F6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179F6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179F6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179F6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179F6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179F6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179F6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179F6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179F6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179F6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179F6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179F6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179F6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179F6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179F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179F6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179F6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179F6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D03321"/>
    <w:pPr>
      <w:spacing w:after="240"/>
      <w:jc w:val="center"/>
    </w:pPr>
    <w:rPr>
      <w:rFonts w:eastAsia="Calibri" w:cs="Times New Roman"/>
      <w:color w:val="006283"/>
    </w:rPr>
  </w:style>
  <w:style w:type="table" w:styleId="GridTable1Light">
    <w:name w:val="Grid Table 1 Light"/>
    <w:basedOn w:val="TableNormal"/>
    <w:uiPriority w:val="46"/>
    <w:rsid w:val="0052195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2195B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2195B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2195B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2195B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2195B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2195B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2195B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2195B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2195B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2195B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2195B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2195B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2195B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52195B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2195B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2195B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2195B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2195B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2195B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2195B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2195B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2195B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2195B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2195B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2195B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2195B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2195B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2195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2195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2195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2195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2195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2195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2195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2195B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2195B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2195B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2195B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2195B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2195B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2195B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2195B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2195B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2195B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2195B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2195B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2195B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2195B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rsid w:val="0052195B"/>
    <w:rPr>
      <w:color w:val="2B579A"/>
      <w:shd w:val="clear" w:color="auto" w:fill="E1DFDD"/>
      <w:lang w:val="en-GB"/>
    </w:rPr>
  </w:style>
  <w:style w:type="table" w:styleId="ListTable1Light">
    <w:name w:val="List Table 1 Light"/>
    <w:basedOn w:val="TableNormal"/>
    <w:uiPriority w:val="46"/>
    <w:rsid w:val="0052195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2195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2195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2195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2195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2195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2195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52195B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2195B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2195B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2195B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2195B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2195B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2195B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52195B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2195B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2195B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2195B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2195B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2195B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2195B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2195B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2195B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2195B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2195B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2195B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2195B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2195B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2195B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2195B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2195B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2195B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2195B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2195B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2195B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2195B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2195B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2195B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2195B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2195B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2195B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2195B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2195B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2195B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2195B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2195B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2195B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2195B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2195B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tion">
    <w:name w:val="Mention"/>
    <w:basedOn w:val="DefaultParagraphFont"/>
    <w:uiPriority w:val="99"/>
    <w:rsid w:val="0052195B"/>
    <w:rPr>
      <w:color w:val="2B579A"/>
      <w:shd w:val="clear" w:color="auto" w:fill="E1DFDD"/>
      <w:lang w:val="en-GB"/>
    </w:rPr>
  </w:style>
  <w:style w:type="table" w:styleId="PlainTable1">
    <w:name w:val="Plain Table 1"/>
    <w:basedOn w:val="TableNormal"/>
    <w:uiPriority w:val="41"/>
    <w:rsid w:val="0052195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2195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2195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2195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2195B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SmartHyperlink">
    <w:name w:val="Smart Hyperlink"/>
    <w:basedOn w:val="DefaultParagraphFont"/>
    <w:uiPriority w:val="99"/>
    <w:rsid w:val="0052195B"/>
    <w:rPr>
      <w:u w:val="dotted"/>
      <w:lang w:val="en-GB"/>
    </w:rPr>
  </w:style>
  <w:style w:type="character" w:styleId="SmartLink">
    <w:name w:val="Smart Link"/>
    <w:basedOn w:val="DefaultParagraphFont"/>
    <w:uiPriority w:val="99"/>
    <w:rsid w:val="0052195B"/>
    <w:rPr>
      <w:color w:val="0000FF"/>
      <w:u w:val="single"/>
      <w:shd w:val="clear" w:color="auto" w:fill="F3F2F1"/>
      <w:lang w:val="en-GB"/>
    </w:rPr>
  </w:style>
  <w:style w:type="table" w:styleId="TableGridLight">
    <w:name w:val="Grid Table Light"/>
    <w:basedOn w:val="TableNormal"/>
    <w:uiPriority w:val="40"/>
    <w:rsid w:val="0052195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rsid w:val="0052195B"/>
    <w:rPr>
      <w:color w:val="605E5C"/>
      <w:shd w:val="clear" w:color="auto" w:fill="E1DFDD"/>
      <w:lang w:val="en-GB"/>
    </w:rPr>
  </w:style>
  <w:style w:type="paragraph" w:customStyle="1" w:styleId="Query">
    <w:name w:val="Query"/>
    <w:qFormat/>
    <w:rsid w:val="00D03321"/>
    <w:pPr>
      <w:numPr>
        <w:numId w:val="16"/>
      </w:numPr>
      <w:spacing w:before="240" w:after="200" w:line="276" w:lineRule="auto"/>
      <w:jc w:val="both"/>
    </w:pPr>
    <w:rPr>
      <w:rFonts w:ascii="Verdana" w:eastAsiaTheme="minorHAnsi" w:hAnsi="Verdana" w:cstheme="minorBidi"/>
      <w:sz w:val="18"/>
      <w:szCs w:val="22"/>
      <w:u w:val="single"/>
      <w:lang w:eastAsia="en-US"/>
    </w:rPr>
  </w:style>
  <w:style w:type="paragraph" w:customStyle="1" w:styleId="NoteTextSource">
    <w:name w:val="Note Text Source"/>
    <w:basedOn w:val="Normal"/>
    <w:uiPriority w:val="4"/>
    <w:qFormat/>
    <w:rsid w:val="00D03321"/>
    <w:pPr>
      <w:spacing w:before="120" w:after="240"/>
      <w:ind w:left="851" w:hanging="851"/>
      <w:jc w:val="left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ca.gov.co/getattachment/0e4fd47d-1f72-4eee-8d29-a1508e08362c/2024R00010003.aspx" TargetMode="External"/><Relationship Id="rId13" Type="http://schemas.openxmlformats.org/officeDocument/2006/relationships/hyperlink" Target="http://www.ica.gov.co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mailto:asuntos.internacionales@ica.gov.co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incit.gov.co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incit.gov.co/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puntocontacto@mincit.gov.co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members.wto.org/crnattachments/2024/SPS/COL/24_05879_00_s.pdf" TargetMode="External"/><Relationship Id="rId14" Type="http://schemas.openxmlformats.org/officeDocument/2006/relationships/hyperlink" Target="mailto:puntocontacto@mincit.gov.co" TargetMode="External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nzaleze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621cbdf4-7b4e-4d80-8253-399dd219ee34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BD67E393-81B1-49B9-8780-31E75C6FE6E1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8</TotalTime>
  <Pages>2</Pages>
  <Words>458</Words>
  <Characters>2865</Characters>
  <Application>Microsoft Office Word</Application>
  <DocSecurity>0</DocSecurity>
  <Lines>64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NOTIFICACIÓN</vt:lpstr>
    </vt:vector>
  </TitlesOfParts>
  <Manager/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LDSD - DTU</dc:description>
  <cp:lastModifiedBy/>
  <cp:revision>5</cp:revision>
  <dcterms:created xsi:type="dcterms:W3CDTF">2024-09-12T09:02:00Z</dcterms:created>
  <dcterms:modified xsi:type="dcterms:W3CDTF">2024-09-12T09:46:00Z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621cbdf4-7b4e-4d80-8253-399dd219ee34</vt:lpwstr>
  </property>
  <property fmtid="{D5CDD505-2E9C-101B-9397-08002B2CF9AE}" pid="3" name="WTOCLASSIFICATION">
    <vt:lpwstr>WTO OFFICIAL</vt:lpwstr>
  </property>
</Properties>
</file>