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4E74" w14:textId="5A4B206F" w:rsidR="00B91FF3" w:rsidRPr="00786982" w:rsidRDefault="00786982" w:rsidP="00786982">
      <w:pPr>
        <w:pStyle w:val="Title"/>
        <w:rPr>
          <w:caps w:val="0"/>
          <w:kern w:val="0"/>
        </w:rPr>
      </w:pPr>
      <w:r w:rsidRPr="0078698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786982" w:rsidRPr="00786982" w14:paraId="1430F9BF" w14:textId="77777777" w:rsidTr="00786982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6AE27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3EB3B" w14:textId="2C6472CD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Notifying Member</w:t>
            </w:r>
            <w:r w:rsidR="00786982" w:rsidRPr="00786982">
              <w:rPr>
                <w:b/>
              </w:rPr>
              <w:t xml:space="preserve">: </w:t>
            </w:r>
            <w:r w:rsidR="00786982" w:rsidRPr="00786982">
              <w:rPr>
                <w:u w:val="single"/>
              </w:rPr>
              <w:t>C</w:t>
            </w:r>
            <w:r w:rsidRPr="00786982">
              <w:rPr>
                <w:u w:val="single"/>
              </w:rPr>
              <w:t>OSTA RICA</w:t>
            </w:r>
          </w:p>
          <w:p w14:paraId="44D400D6" w14:textId="01357527" w:rsidR="00B91FF3" w:rsidRPr="00786982" w:rsidRDefault="00A24C97" w:rsidP="00786982">
            <w:pPr>
              <w:spacing w:after="120"/>
              <w:rPr>
                <w:b/>
              </w:rPr>
            </w:pPr>
            <w:r w:rsidRPr="00786982">
              <w:rPr>
                <w:b/>
              </w:rPr>
              <w:t>If applicable, name of local government involved:</w:t>
            </w:r>
          </w:p>
        </w:tc>
      </w:tr>
      <w:tr w:rsidR="00786982" w:rsidRPr="00786982" w14:paraId="0A5473D6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9CC5C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1B332" w14:textId="299051A5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Agency responsible</w:t>
            </w:r>
            <w:r w:rsidR="00786982" w:rsidRPr="00786982">
              <w:rPr>
                <w:b/>
              </w:rPr>
              <w:t xml:space="preserve">: </w:t>
            </w:r>
            <w:proofErr w:type="spellStart"/>
            <w:r w:rsidR="00786982" w:rsidRPr="00786982">
              <w:rPr>
                <w:i/>
                <w:iCs/>
              </w:rPr>
              <w:t>S</w:t>
            </w:r>
            <w:r w:rsidRPr="00786982">
              <w:rPr>
                <w:i/>
                <w:iCs/>
              </w:rPr>
              <w:t>ervicio</w:t>
            </w:r>
            <w:proofErr w:type="spellEnd"/>
            <w:r w:rsidRPr="00786982">
              <w:rPr>
                <w:i/>
                <w:iCs/>
              </w:rPr>
              <w:t xml:space="preserve"> </w:t>
            </w:r>
            <w:proofErr w:type="spellStart"/>
            <w:r w:rsidRPr="00786982">
              <w:rPr>
                <w:i/>
                <w:iCs/>
              </w:rPr>
              <w:t>Fitosanitario</w:t>
            </w:r>
            <w:proofErr w:type="spellEnd"/>
            <w:r w:rsidRPr="00786982">
              <w:rPr>
                <w:i/>
                <w:iCs/>
              </w:rPr>
              <w:t xml:space="preserve"> del Estado</w:t>
            </w:r>
            <w:r w:rsidRPr="00786982">
              <w:t xml:space="preserve"> (State Phytosanitary Service), </w:t>
            </w:r>
            <w:proofErr w:type="spellStart"/>
            <w:r w:rsidRPr="00786982">
              <w:rPr>
                <w:i/>
                <w:iCs/>
              </w:rPr>
              <w:t>Ministerio</w:t>
            </w:r>
            <w:proofErr w:type="spellEnd"/>
            <w:r w:rsidRPr="00786982">
              <w:rPr>
                <w:i/>
                <w:iCs/>
              </w:rPr>
              <w:t xml:space="preserve"> de Agricultura y </w:t>
            </w:r>
            <w:proofErr w:type="spellStart"/>
            <w:r w:rsidRPr="00786982">
              <w:rPr>
                <w:i/>
                <w:iCs/>
              </w:rPr>
              <w:t>Ganadería</w:t>
            </w:r>
            <w:proofErr w:type="spellEnd"/>
            <w:r w:rsidRPr="00786982">
              <w:t xml:space="preserve"> (Ministry of Agriculture and Livestock)</w:t>
            </w:r>
          </w:p>
        </w:tc>
      </w:tr>
      <w:tr w:rsidR="00786982" w:rsidRPr="00786982" w14:paraId="62BDF6FD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C9715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CDF43" w14:textId="11028AC9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Products covered (provide tariff item number(s) as specified in national schedules deposited with the WTO</w:t>
            </w:r>
            <w:r w:rsidR="00786982" w:rsidRPr="00786982">
              <w:rPr>
                <w:b/>
              </w:rPr>
              <w:t>; I</w:t>
            </w:r>
            <w:r w:rsidRPr="00786982">
              <w:rPr>
                <w:b/>
              </w:rPr>
              <w:t>CS numbers should be provided in addition, where applicable)</w:t>
            </w:r>
            <w:r w:rsidR="00786982" w:rsidRPr="00786982">
              <w:rPr>
                <w:b/>
              </w:rPr>
              <w:t xml:space="preserve">: </w:t>
            </w:r>
            <w:r w:rsidR="00786982" w:rsidRPr="00786982">
              <w:t>L</w:t>
            </w:r>
            <w:r w:rsidRPr="00786982">
              <w:t>ive olive (</w:t>
            </w:r>
            <w:r w:rsidRPr="00786982">
              <w:rPr>
                <w:i/>
              </w:rPr>
              <w:t>Olea europaea</w:t>
            </w:r>
            <w:r w:rsidRPr="00786982">
              <w:t>) plants, including their roots (HS</w:t>
            </w:r>
            <w:r w:rsidR="00786982" w:rsidRPr="00786982">
              <w:t xml:space="preserve"> </w:t>
            </w:r>
            <w:r w:rsidRPr="00786982">
              <w:t>code(s):</w:t>
            </w:r>
            <w:r w:rsidR="00786982" w:rsidRPr="00786982">
              <w:t xml:space="preserve"> </w:t>
            </w:r>
            <w:r w:rsidRPr="00786982">
              <w:t>060290)</w:t>
            </w:r>
          </w:p>
        </w:tc>
      </w:tr>
      <w:tr w:rsidR="00786982" w:rsidRPr="00786982" w14:paraId="387DE7DA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92619" w14:textId="77777777" w:rsidR="00B91FF3" w:rsidRPr="00786982" w:rsidRDefault="00A24C97" w:rsidP="00786982">
            <w:pPr>
              <w:spacing w:before="120" w:after="120"/>
              <w:rPr>
                <w:b/>
              </w:rPr>
            </w:pPr>
            <w:r w:rsidRPr="00786982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F74CEC" w14:textId="77777777" w:rsidR="00B91FF3" w:rsidRPr="00786982" w:rsidRDefault="00A24C97" w:rsidP="00786982">
            <w:pPr>
              <w:spacing w:before="120" w:after="120"/>
              <w:rPr>
                <w:b/>
              </w:rPr>
            </w:pPr>
            <w:r w:rsidRPr="00786982">
              <w:rPr>
                <w:b/>
              </w:rPr>
              <w:t>Regions or countries likely to be affected, to the extent relevant or practicable:</w:t>
            </w:r>
          </w:p>
          <w:p w14:paraId="722CB9B7" w14:textId="05D45CA6" w:rsidR="00F3796A" w:rsidRPr="00786982" w:rsidRDefault="00786982" w:rsidP="00786982">
            <w:pPr>
              <w:spacing w:after="120"/>
              <w:ind w:left="607" w:hanging="607"/>
              <w:rPr>
                <w:b/>
              </w:rPr>
            </w:pPr>
            <w:r w:rsidRPr="00786982">
              <w:rPr>
                <w:b/>
              </w:rPr>
              <w:t>[ ]</w:t>
            </w:r>
            <w:r w:rsidR="00F3796A" w:rsidRPr="00786982">
              <w:rPr>
                <w:b/>
              </w:rPr>
              <w:tab/>
            </w:r>
            <w:r w:rsidR="00F3796A" w:rsidRPr="00786982">
              <w:rPr>
                <w:b/>
                <w:bCs/>
              </w:rPr>
              <w:t>All trading partners</w:t>
            </w:r>
          </w:p>
          <w:p w14:paraId="68B3101C" w14:textId="05FB8008" w:rsidR="00B91FF3" w:rsidRPr="00786982" w:rsidRDefault="00A24C97" w:rsidP="00786982">
            <w:pPr>
              <w:spacing w:after="120"/>
              <w:ind w:left="607" w:hanging="607"/>
              <w:rPr>
                <w:b/>
              </w:rPr>
            </w:pPr>
            <w:r w:rsidRPr="00786982">
              <w:rPr>
                <w:b/>
              </w:rPr>
              <w:t>[X]</w:t>
            </w:r>
            <w:r w:rsidRPr="00786982">
              <w:rPr>
                <w:b/>
              </w:rPr>
              <w:tab/>
              <w:t>Specific regions or countries</w:t>
            </w:r>
            <w:r w:rsidR="00786982" w:rsidRPr="00786982">
              <w:rPr>
                <w:b/>
              </w:rPr>
              <w:t xml:space="preserve">: </w:t>
            </w:r>
            <w:r w:rsidR="00786982" w:rsidRPr="00786982">
              <w:t>M</w:t>
            </w:r>
            <w:r w:rsidRPr="00786982">
              <w:t>exico</w:t>
            </w:r>
          </w:p>
        </w:tc>
      </w:tr>
      <w:tr w:rsidR="00786982" w:rsidRPr="00796C59" w14:paraId="43BF0E73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45C54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6DCF4" w14:textId="3CD67C47" w:rsidR="00B91FF3" w:rsidRPr="00796C59" w:rsidRDefault="00A24C97" w:rsidP="00786982">
            <w:pPr>
              <w:spacing w:before="120" w:after="120"/>
              <w:rPr>
                <w:lang w:val="es-ES"/>
              </w:rPr>
            </w:pPr>
            <w:r w:rsidRPr="00796C59">
              <w:rPr>
                <w:b/>
                <w:lang w:val="es-ES"/>
              </w:rPr>
              <w:t>Title of the notified document</w:t>
            </w:r>
            <w:r w:rsidR="00786982" w:rsidRPr="00796C59">
              <w:rPr>
                <w:b/>
                <w:lang w:val="es-ES"/>
              </w:rPr>
              <w:t xml:space="preserve">: </w:t>
            </w:r>
            <w:r w:rsidR="00786982" w:rsidRPr="00796C59">
              <w:rPr>
                <w:i/>
                <w:iCs/>
                <w:lang w:val="es-ES"/>
              </w:rPr>
              <w:t>P</w:t>
            </w:r>
            <w:r w:rsidRPr="00796C59">
              <w:rPr>
                <w:i/>
                <w:iCs/>
                <w:lang w:val="es-ES"/>
              </w:rPr>
              <w:t>royecto de Resolución para regular la importación de plantas con raíz de Olivo (Olea europaea) para propagación originarias de México</w:t>
            </w:r>
            <w:r w:rsidRPr="00796C59">
              <w:rPr>
                <w:lang w:val="es-ES"/>
              </w:rPr>
              <w:t xml:space="preserve"> (Draft Resolution governing the importation, for propagation, of rooted olive (</w:t>
            </w:r>
            <w:r w:rsidRPr="00796C59">
              <w:rPr>
                <w:i/>
                <w:lang w:val="es-ES"/>
              </w:rPr>
              <w:t>Olea europaea</w:t>
            </w:r>
            <w:r w:rsidRPr="00796C59">
              <w:rPr>
                <w:lang w:val="es-ES"/>
              </w:rPr>
              <w:t xml:space="preserve">) plants from Mexico) </w:t>
            </w:r>
            <w:r w:rsidRPr="00796C59">
              <w:rPr>
                <w:b/>
                <w:bCs/>
                <w:lang w:val="es-ES"/>
              </w:rPr>
              <w:t>Language(s)</w:t>
            </w:r>
            <w:r w:rsidR="00786982" w:rsidRPr="00796C59">
              <w:rPr>
                <w:b/>
                <w:bCs/>
                <w:lang w:val="es-ES"/>
              </w:rPr>
              <w:t xml:space="preserve">: </w:t>
            </w:r>
            <w:r w:rsidR="00786982" w:rsidRPr="00796C59">
              <w:rPr>
                <w:lang w:val="es-ES"/>
              </w:rPr>
              <w:t>S</w:t>
            </w:r>
            <w:r w:rsidRPr="00796C59">
              <w:rPr>
                <w:lang w:val="es-ES"/>
              </w:rPr>
              <w:t xml:space="preserve">panish </w:t>
            </w:r>
            <w:r w:rsidRPr="00796C59">
              <w:rPr>
                <w:b/>
                <w:bCs/>
                <w:lang w:val="es-ES"/>
              </w:rPr>
              <w:t>Number of pages</w:t>
            </w:r>
            <w:r w:rsidR="00786982" w:rsidRPr="00796C59">
              <w:rPr>
                <w:b/>
                <w:bCs/>
                <w:lang w:val="es-ES"/>
              </w:rPr>
              <w:t xml:space="preserve">: </w:t>
            </w:r>
            <w:r w:rsidR="00786982" w:rsidRPr="00796C59">
              <w:rPr>
                <w:lang w:val="es-ES"/>
              </w:rPr>
              <w:t>6</w:t>
            </w:r>
          </w:p>
          <w:p w14:paraId="48175FB2" w14:textId="62F0FA62" w:rsidR="00B91FF3" w:rsidRPr="00796C59" w:rsidRDefault="00796C59" w:rsidP="00786982">
            <w:pPr>
              <w:spacing w:after="120"/>
              <w:rPr>
                <w:rStyle w:val="Hyperlink"/>
                <w:lang w:val="es-ES"/>
              </w:rPr>
            </w:pPr>
            <w:r>
              <w:fldChar w:fldCharType="begin"/>
            </w:r>
            <w:r w:rsidRPr="00796C59">
              <w:rPr>
                <w:lang w:val="es-ES"/>
              </w:rPr>
              <w:instrText>HYPERLINK "https://members.wto.org/crnattachments/2024/SPS/CRI/24_05884_00_s.pdf" \t "_blank"</w:instrText>
            </w:r>
            <w:r>
              <w:fldChar w:fldCharType="separate"/>
            </w:r>
            <w:r w:rsidR="00786982" w:rsidRPr="00796C59">
              <w:rPr>
                <w:rStyle w:val="Hyperlink"/>
                <w:lang w:val="es-ES"/>
              </w:rPr>
              <w:t>https://members.wto.org/crnattachments/2024/SPS/CRI/24_05884_00_s.pdf</w:t>
            </w:r>
            <w:r>
              <w:rPr>
                <w:rStyle w:val="Hyperlink"/>
              </w:rPr>
              <w:fldChar w:fldCharType="end"/>
            </w:r>
          </w:p>
        </w:tc>
      </w:tr>
      <w:tr w:rsidR="00786982" w:rsidRPr="00786982" w14:paraId="2354E081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A2301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D8CF2" w14:textId="20C09193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Description of content</w:t>
            </w:r>
            <w:r w:rsidR="00786982" w:rsidRPr="00786982">
              <w:rPr>
                <w:b/>
              </w:rPr>
              <w:t xml:space="preserve">: </w:t>
            </w:r>
            <w:r w:rsidR="00786982" w:rsidRPr="00786982">
              <w:t>T</w:t>
            </w:r>
            <w:r w:rsidRPr="00786982">
              <w:t xml:space="preserve">he notified </w:t>
            </w:r>
            <w:r w:rsidR="00690A30" w:rsidRPr="00786982">
              <w:t>d</w:t>
            </w:r>
            <w:r w:rsidRPr="00786982">
              <w:t>raft Resolution establishes the phytosanitary measures governing the importation, for propagation, of rooted olive (</w:t>
            </w:r>
            <w:r w:rsidRPr="00786982">
              <w:rPr>
                <w:i/>
              </w:rPr>
              <w:t>Olea europaea</w:t>
            </w:r>
            <w:r w:rsidRPr="00786982">
              <w:t>) plants from Mexico.</w:t>
            </w:r>
          </w:p>
        </w:tc>
      </w:tr>
      <w:tr w:rsidR="00786982" w:rsidRPr="00786982" w14:paraId="78925009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57E5F" w14:textId="77777777" w:rsidR="00B91FF3" w:rsidRPr="00786982" w:rsidRDefault="00A24C97" w:rsidP="00786982">
            <w:pPr>
              <w:spacing w:before="120" w:after="120"/>
              <w:rPr>
                <w:b/>
              </w:rPr>
            </w:pPr>
            <w:r w:rsidRPr="00786982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DBD41" w14:textId="567E8121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Objective and rationale</w:t>
            </w:r>
            <w:r w:rsidR="00786982" w:rsidRPr="00786982">
              <w:rPr>
                <w:b/>
              </w:rPr>
              <w:t>: [ ]</w:t>
            </w:r>
            <w:r w:rsidRPr="00786982">
              <w:rPr>
                <w:b/>
              </w:rPr>
              <w:t xml:space="preserve"> food safety, </w:t>
            </w:r>
            <w:r w:rsidR="00786982" w:rsidRPr="00786982">
              <w:rPr>
                <w:b/>
              </w:rPr>
              <w:t>[ ]</w:t>
            </w:r>
            <w:r w:rsidRPr="00786982">
              <w:rPr>
                <w:b/>
              </w:rPr>
              <w:t xml:space="preserve"> animal health, [X] plant protection, </w:t>
            </w:r>
            <w:r w:rsidR="00786982" w:rsidRPr="00786982">
              <w:rPr>
                <w:b/>
              </w:rPr>
              <w:t>[ ]</w:t>
            </w:r>
            <w:r w:rsidRPr="00786982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786982" w:rsidRPr="00786982" w14:paraId="748361E5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558EA" w14:textId="77777777" w:rsidR="00B91FF3" w:rsidRPr="00786982" w:rsidRDefault="00A24C97" w:rsidP="00786982">
            <w:pPr>
              <w:spacing w:before="120" w:after="120"/>
              <w:rPr>
                <w:b/>
              </w:rPr>
            </w:pPr>
            <w:r w:rsidRPr="00786982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A7A84" w14:textId="0B0803EA" w:rsidR="00F3796A" w:rsidRPr="00786982" w:rsidRDefault="00A24C97" w:rsidP="00786982">
            <w:pPr>
              <w:spacing w:before="120" w:after="80"/>
            </w:pPr>
            <w:r w:rsidRPr="00786982">
              <w:rPr>
                <w:b/>
              </w:rPr>
              <w:t>Is there a relevant international standard</w:t>
            </w:r>
            <w:r w:rsidR="00786982" w:rsidRPr="00786982">
              <w:rPr>
                <w:b/>
              </w:rPr>
              <w:t>? I</w:t>
            </w:r>
            <w:r w:rsidRPr="00786982">
              <w:rPr>
                <w:b/>
              </w:rPr>
              <w:t>f so, identify the standard:</w:t>
            </w:r>
          </w:p>
          <w:p w14:paraId="06C9F494" w14:textId="267A4EF8" w:rsidR="00F3796A" w:rsidRPr="00786982" w:rsidRDefault="00786982" w:rsidP="00786982">
            <w:pPr>
              <w:spacing w:after="80"/>
              <w:ind w:left="720" w:hanging="720"/>
            </w:pPr>
            <w:r w:rsidRPr="00786982">
              <w:rPr>
                <w:b/>
              </w:rPr>
              <w:t>[ ]</w:t>
            </w:r>
            <w:r w:rsidR="00F3796A" w:rsidRPr="00786982">
              <w:rPr>
                <w:b/>
              </w:rPr>
              <w:tab/>
            </w:r>
            <w:r w:rsidR="00F3796A" w:rsidRPr="00786982">
              <w:rPr>
                <w:b/>
                <w:bCs/>
              </w:rPr>
              <w:t xml:space="preserve">Codex Alimentarius Commission </w:t>
            </w:r>
            <w:r w:rsidR="00F3796A" w:rsidRPr="00786982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F3796A" w:rsidRPr="00786982">
              <w:rPr>
                <w:b/>
                <w:bCs/>
              </w:rPr>
              <w:t>:</w:t>
            </w:r>
          </w:p>
          <w:p w14:paraId="4721CAAD" w14:textId="782E61BE" w:rsidR="00F3796A" w:rsidRPr="00786982" w:rsidRDefault="00786982" w:rsidP="00786982">
            <w:pPr>
              <w:spacing w:after="80"/>
              <w:ind w:left="720" w:hanging="720"/>
            </w:pPr>
            <w:r w:rsidRPr="00786982">
              <w:rPr>
                <w:b/>
              </w:rPr>
              <w:t>[ ]</w:t>
            </w:r>
            <w:r w:rsidR="00F3796A" w:rsidRPr="00786982">
              <w:rPr>
                <w:b/>
              </w:rPr>
              <w:tab/>
              <w:t xml:space="preserve">World Organisation for Animal Health (OIE) </w:t>
            </w:r>
            <w:r w:rsidR="00F3796A" w:rsidRPr="00786982">
              <w:rPr>
                <w:b/>
                <w:i/>
                <w:iCs/>
              </w:rPr>
              <w:t>(</w:t>
            </w:r>
            <w:r w:rsidRPr="00786982">
              <w:rPr>
                <w:b/>
                <w:i/>
                <w:iCs/>
              </w:rPr>
              <w:t>e.g. T</w:t>
            </w:r>
            <w:r w:rsidR="00F3796A" w:rsidRPr="00786982">
              <w:rPr>
                <w:b/>
                <w:i/>
                <w:iCs/>
              </w:rPr>
              <w:t>errestrial or Aquatic Animal Health Code, chapter number)</w:t>
            </w:r>
            <w:r w:rsidR="00F3796A" w:rsidRPr="00786982">
              <w:rPr>
                <w:b/>
              </w:rPr>
              <w:t>:</w:t>
            </w:r>
          </w:p>
          <w:p w14:paraId="2B1D4FF4" w14:textId="7EA53365" w:rsidR="00F3796A" w:rsidRPr="00786982" w:rsidRDefault="00786982" w:rsidP="00786982">
            <w:pPr>
              <w:spacing w:after="80"/>
              <w:ind w:left="720" w:hanging="720"/>
            </w:pPr>
            <w:r w:rsidRPr="00786982">
              <w:rPr>
                <w:b/>
              </w:rPr>
              <w:t>[ ]</w:t>
            </w:r>
            <w:r w:rsidR="00F3796A" w:rsidRPr="00786982">
              <w:rPr>
                <w:b/>
              </w:rPr>
              <w:tab/>
              <w:t xml:space="preserve">International Plant Protection Convention </w:t>
            </w:r>
            <w:r w:rsidR="00F3796A" w:rsidRPr="00786982">
              <w:rPr>
                <w:b/>
                <w:i/>
                <w:iCs/>
              </w:rPr>
              <w:t>(</w:t>
            </w:r>
            <w:r w:rsidRPr="00786982">
              <w:rPr>
                <w:b/>
                <w:i/>
                <w:iCs/>
              </w:rPr>
              <w:t xml:space="preserve">e.g. </w:t>
            </w:r>
            <w:proofErr w:type="spellStart"/>
            <w:r w:rsidRPr="00786982">
              <w:rPr>
                <w:b/>
                <w:i/>
                <w:iCs/>
              </w:rPr>
              <w:t>I</w:t>
            </w:r>
            <w:r w:rsidR="00F3796A" w:rsidRPr="00786982">
              <w:rPr>
                <w:b/>
                <w:i/>
                <w:iCs/>
              </w:rPr>
              <w:t>SPM</w:t>
            </w:r>
            <w:proofErr w:type="spellEnd"/>
            <w:r w:rsidR="00F3796A" w:rsidRPr="00786982">
              <w:rPr>
                <w:b/>
                <w:i/>
                <w:iCs/>
              </w:rPr>
              <w:t xml:space="preserve"> No.)</w:t>
            </w:r>
            <w:r w:rsidR="00F3796A" w:rsidRPr="00786982">
              <w:rPr>
                <w:b/>
              </w:rPr>
              <w:t>:</w:t>
            </w:r>
          </w:p>
          <w:p w14:paraId="1D683639" w14:textId="1E9103B5" w:rsidR="00B91FF3" w:rsidRPr="00786982" w:rsidRDefault="00A24C97" w:rsidP="00786982">
            <w:pPr>
              <w:spacing w:after="80"/>
              <w:ind w:left="720" w:hanging="720"/>
            </w:pPr>
            <w:r w:rsidRPr="00786982">
              <w:rPr>
                <w:b/>
              </w:rPr>
              <w:t>[X]</w:t>
            </w:r>
            <w:r w:rsidRPr="00786982">
              <w:rPr>
                <w:b/>
              </w:rPr>
              <w:tab/>
              <w:t>None</w:t>
            </w:r>
          </w:p>
          <w:p w14:paraId="41F4E926" w14:textId="77777777" w:rsidR="00B91FF3" w:rsidRPr="00786982" w:rsidRDefault="00A24C97" w:rsidP="00786982">
            <w:pPr>
              <w:spacing w:after="80"/>
              <w:rPr>
                <w:b/>
              </w:rPr>
            </w:pPr>
            <w:r w:rsidRPr="00786982">
              <w:rPr>
                <w:b/>
              </w:rPr>
              <w:t>Does this proposed regulation conform to the relevant international standard?</w:t>
            </w:r>
          </w:p>
          <w:p w14:paraId="6BA11DDF" w14:textId="613B198D" w:rsidR="00B91FF3" w:rsidRPr="00786982" w:rsidRDefault="00786982" w:rsidP="00786982">
            <w:pPr>
              <w:spacing w:after="80"/>
              <w:rPr>
                <w:bCs/>
              </w:rPr>
            </w:pPr>
            <w:r w:rsidRPr="00786982">
              <w:rPr>
                <w:b/>
              </w:rPr>
              <w:t>[ ]</w:t>
            </w:r>
            <w:r w:rsidR="00F3796A" w:rsidRPr="00786982">
              <w:rPr>
                <w:b/>
              </w:rPr>
              <w:t xml:space="preserve"> Yes </w:t>
            </w:r>
            <w:r w:rsidRPr="00786982">
              <w:rPr>
                <w:b/>
              </w:rPr>
              <w:t>[ ]</w:t>
            </w:r>
            <w:r w:rsidR="00F3796A" w:rsidRPr="00786982">
              <w:rPr>
                <w:b/>
              </w:rPr>
              <w:t xml:space="preserve"> No</w:t>
            </w:r>
          </w:p>
          <w:p w14:paraId="1F03EC0D" w14:textId="66AFE9AE" w:rsidR="00B91FF3" w:rsidRPr="00786982" w:rsidRDefault="00A24C97" w:rsidP="00786982">
            <w:pPr>
              <w:spacing w:after="120"/>
              <w:rPr>
                <w:b/>
              </w:rPr>
            </w:pPr>
            <w:r w:rsidRPr="00786982">
              <w:rPr>
                <w:b/>
              </w:rPr>
              <w:t>If no, describe, whenever possible, how and why it deviates from the international standard:</w:t>
            </w:r>
          </w:p>
        </w:tc>
      </w:tr>
      <w:tr w:rsidR="00786982" w:rsidRPr="00786982" w14:paraId="08537D9B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F90B7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FA681" w14:textId="1B4F0BAA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Other relevant documents and language(s) in which these are available:</w:t>
            </w:r>
          </w:p>
        </w:tc>
      </w:tr>
      <w:tr w:rsidR="00786982" w:rsidRPr="00786982" w14:paraId="23B3A215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65584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B50E4" w14:textId="4A6EE84E" w:rsidR="00B91FF3" w:rsidRPr="00786982" w:rsidRDefault="00A24C97" w:rsidP="00786982">
            <w:pPr>
              <w:spacing w:before="120" w:after="120"/>
              <w:rPr>
                <w:bCs/>
              </w:rPr>
            </w:pPr>
            <w:r w:rsidRPr="00786982">
              <w:rPr>
                <w:b/>
              </w:rPr>
              <w:t xml:space="preserve">Proposed date of adoption </w:t>
            </w:r>
            <w:r w:rsidRPr="00786982">
              <w:rPr>
                <w:b/>
                <w:i/>
                <w:iCs/>
              </w:rPr>
              <w:t>(dd/mm/</w:t>
            </w:r>
            <w:proofErr w:type="spellStart"/>
            <w:r w:rsidRPr="00786982">
              <w:rPr>
                <w:b/>
                <w:i/>
                <w:iCs/>
              </w:rPr>
              <w:t>yy</w:t>
            </w:r>
            <w:proofErr w:type="spellEnd"/>
            <w:r w:rsidRPr="00786982">
              <w:rPr>
                <w:b/>
                <w:i/>
                <w:iCs/>
              </w:rPr>
              <w:t>)</w:t>
            </w:r>
            <w:r w:rsidR="00786982" w:rsidRPr="00786982">
              <w:rPr>
                <w:b/>
              </w:rPr>
              <w:t xml:space="preserve">: </w:t>
            </w:r>
            <w:r w:rsidR="00786982" w:rsidRPr="00786982">
              <w:t>T</w:t>
            </w:r>
            <w:r w:rsidRPr="00786982">
              <w:t>o be determined</w:t>
            </w:r>
          </w:p>
          <w:p w14:paraId="192B0D8D" w14:textId="2EB6FB46" w:rsidR="00B91FF3" w:rsidRPr="00786982" w:rsidRDefault="00A24C97" w:rsidP="00786982">
            <w:pPr>
              <w:spacing w:after="120"/>
            </w:pPr>
            <w:r w:rsidRPr="00786982">
              <w:rPr>
                <w:b/>
                <w:bCs/>
              </w:rPr>
              <w:t xml:space="preserve">Proposed date of publication </w:t>
            </w:r>
            <w:r w:rsidRPr="00786982">
              <w:rPr>
                <w:b/>
                <w:bCs/>
                <w:i/>
                <w:iCs/>
              </w:rPr>
              <w:t>(dd/mm/</w:t>
            </w:r>
            <w:proofErr w:type="spellStart"/>
            <w:r w:rsidRPr="00786982">
              <w:rPr>
                <w:b/>
                <w:bCs/>
                <w:i/>
                <w:iCs/>
              </w:rPr>
              <w:t>yy</w:t>
            </w:r>
            <w:proofErr w:type="spellEnd"/>
            <w:r w:rsidRPr="00786982">
              <w:rPr>
                <w:b/>
                <w:bCs/>
                <w:i/>
                <w:iCs/>
              </w:rPr>
              <w:t>)</w:t>
            </w:r>
            <w:r w:rsidR="00786982" w:rsidRPr="00786982">
              <w:rPr>
                <w:b/>
                <w:bCs/>
              </w:rPr>
              <w:t xml:space="preserve">: </w:t>
            </w:r>
            <w:r w:rsidR="00786982" w:rsidRPr="00786982">
              <w:t>T</w:t>
            </w:r>
            <w:r w:rsidRPr="00786982">
              <w:t>o be determined</w:t>
            </w:r>
          </w:p>
        </w:tc>
      </w:tr>
      <w:tr w:rsidR="00786982" w:rsidRPr="00786982" w14:paraId="66B2D733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DBA86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02140" w14:textId="239BAF6F" w:rsidR="00F3796A" w:rsidRPr="00786982" w:rsidRDefault="00A24C97" w:rsidP="00786982">
            <w:pPr>
              <w:spacing w:before="120" w:after="120"/>
              <w:rPr>
                <w:bCs/>
              </w:rPr>
            </w:pPr>
            <w:r w:rsidRPr="00786982">
              <w:rPr>
                <w:b/>
              </w:rPr>
              <w:t>Proposed date of entry into force</w:t>
            </w:r>
            <w:r w:rsidR="00786982" w:rsidRPr="00786982">
              <w:rPr>
                <w:b/>
              </w:rPr>
              <w:t>: [</w:t>
            </w:r>
            <w:r w:rsidRPr="00786982">
              <w:rPr>
                <w:b/>
              </w:rPr>
              <w:t>X]</w:t>
            </w:r>
            <w:r w:rsidR="00786982" w:rsidRPr="00786982">
              <w:rPr>
                <w:b/>
              </w:rPr>
              <w:t xml:space="preserve"> </w:t>
            </w:r>
            <w:r w:rsidRPr="00786982">
              <w:rPr>
                <w:b/>
              </w:rPr>
              <w:t xml:space="preserve">Six months from date of publication, and/or </w:t>
            </w:r>
            <w:r w:rsidRPr="00786982">
              <w:rPr>
                <w:b/>
                <w:i/>
                <w:iCs/>
              </w:rPr>
              <w:t>(dd/mm/</w:t>
            </w:r>
            <w:proofErr w:type="spellStart"/>
            <w:r w:rsidRPr="00786982">
              <w:rPr>
                <w:b/>
                <w:i/>
                <w:iCs/>
              </w:rPr>
              <w:t>yy</w:t>
            </w:r>
            <w:proofErr w:type="spellEnd"/>
            <w:r w:rsidRPr="00786982">
              <w:rPr>
                <w:b/>
                <w:i/>
                <w:iCs/>
              </w:rPr>
              <w:t>)</w:t>
            </w:r>
            <w:r w:rsidRPr="00786982">
              <w:rPr>
                <w:b/>
              </w:rPr>
              <w:t>:</w:t>
            </w:r>
          </w:p>
          <w:p w14:paraId="7F010F3F" w14:textId="45EC51A1" w:rsidR="00B91FF3" w:rsidRPr="00786982" w:rsidRDefault="00786982" w:rsidP="00786982">
            <w:pPr>
              <w:spacing w:after="120"/>
              <w:ind w:left="607" w:hanging="607"/>
            </w:pPr>
            <w:r w:rsidRPr="00786982">
              <w:rPr>
                <w:b/>
              </w:rPr>
              <w:t>[ ]</w:t>
            </w:r>
            <w:r w:rsidR="00F3796A" w:rsidRPr="00786982">
              <w:rPr>
                <w:b/>
              </w:rPr>
              <w:tab/>
              <w:t>Trade facilitating measure</w:t>
            </w:r>
          </w:p>
        </w:tc>
      </w:tr>
      <w:tr w:rsidR="00786982" w:rsidRPr="00786982" w14:paraId="37C722F4" w14:textId="77777777" w:rsidTr="0078698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6AE58" w14:textId="77777777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B589D" w14:textId="65DA126A" w:rsidR="00B91FF3" w:rsidRPr="00786982" w:rsidRDefault="00A24C97" w:rsidP="00786982">
            <w:pPr>
              <w:spacing w:before="120" w:after="120"/>
            </w:pPr>
            <w:r w:rsidRPr="00786982">
              <w:rPr>
                <w:b/>
              </w:rPr>
              <w:t>Final date for comments</w:t>
            </w:r>
            <w:r w:rsidR="00786982" w:rsidRPr="00786982">
              <w:rPr>
                <w:b/>
              </w:rPr>
              <w:t>: [</w:t>
            </w:r>
            <w:r w:rsidRPr="00786982">
              <w:rPr>
                <w:b/>
              </w:rPr>
              <w:t xml:space="preserve">X] Sixty days from the date of circulation of the notification and/or </w:t>
            </w:r>
            <w:r w:rsidRPr="00786982">
              <w:rPr>
                <w:b/>
                <w:i/>
                <w:iCs/>
              </w:rPr>
              <w:t>(dd/mm/</w:t>
            </w:r>
            <w:proofErr w:type="spellStart"/>
            <w:r w:rsidRPr="00786982">
              <w:rPr>
                <w:b/>
                <w:i/>
                <w:iCs/>
              </w:rPr>
              <w:t>yy</w:t>
            </w:r>
            <w:proofErr w:type="spellEnd"/>
            <w:r w:rsidRPr="00786982">
              <w:rPr>
                <w:b/>
                <w:i/>
                <w:iCs/>
              </w:rPr>
              <w:t>)</w:t>
            </w:r>
            <w:r w:rsidR="00786982" w:rsidRPr="00786982">
              <w:rPr>
                <w:b/>
              </w:rPr>
              <w:t xml:space="preserve">: </w:t>
            </w:r>
            <w:r w:rsidR="00786982" w:rsidRPr="00786982">
              <w:t>9 November 2</w:t>
            </w:r>
            <w:r w:rsidRPr="00786982">
              <w:t>024</w:t>
            </w:r>
          </w:p>
          <w:p w14:paraId="63D32F36" w14:textId="5E58EAAC" w:rsidR="00B91FF3" w:rsidRPr="00786982" w:rsidRDefault="00A24C97" w:rsidP="00786982">
            <w:pPr>
              <w:keepNext/>
              <w:spacing w:after="120"/>
            </w:pPr>
            <w:r w:rsidRPr="00786982">
              <w:rPr>
                <w:b/>
              </w:rPr>
              <w:t>Agency or authority designated to handle comments</w:t>
            </w:r>
            <w:r w:rsidR="00786982" w:rsidRPr="00786982">
              <w:rPr>
                <w:b/>
              </w:rPr>
              <w:t>: [</w:t>
            </w:r>
            <w:r w:rsidRPr="00786982">
              <w:rPr>
                <w:b/>
              </w:rPr>
              <w:t xml:space="preserve">X] National Notification Authority, </w:t>
            </w:r>
            <w:r w:rsidR="00786982" w:rsidRPr="00786982">
              <w:rPr>
                <w:b/>
              </w:rPr>
              <w:t xml:space="preserve">[ ] </w:t>
            </w:r>
            <w:r w:rsidRPr="00786982">
              <w:rPr>
                <w:b/>
              </w:rPr>
              <w:t>National Enquiry Point</w:t>
            </w:r>
            <w:r w:rsidR="00786982" w:rsidRPr="00786982">
              <w:rPr>
                <w:b/>
              </w:rPr>
              <w:t>. A</w:t>
            </w:r>
            <w:r w:rsidRPr="00786982">
              <w:rPr>
                <w:b/>
              </w:rPr>
              <w:t>ddress, fax number and email address (if available) of other body:</w:t>
            </w:r>
          </w:p>
        </w:tc>
      </w:tr>
      <w:tr w:rsidR="000C37AF" w:rsidRPr="00786982" w14:paraId="14E4B3E3" w14:textId="77777777" w:rsidTr="00786982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4B98A" w14:textId="77777777" w:rsidR="00B91FF3" w:rsidRPr="00786982" w:rsidRDefault="00A24C97" w:rsidP="00786982">
            <w:pPr>
              <w:keepNext/>
              <w:keepLines/>
              <w:spacing w:before="120" w:after="120"/>
            </w:pPr>
            <w:r w:rsidRPr="00786982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A699D7" w14:textId="454B70F3" w:rsidR="00F3796A" w:rsidRPr="00786982" w:rsidRDefault="00A24C97" w:rsidP="00786982">
            <w:pPr>
              <w:keepNext/>
              <w:keepLines/>
              <w:spacing w:before="120" w:after="120"/>
            </w:pPr>
            <w:r w:rsidRPr="00786982">
              <w:rPr>
                <w:b/>
              </w:rPr>
              <w:t>Text(s) available from</w:t>
            </w:r>
            <w:r w:rsidR="00786982" w:rsidRPr="00786982">
              <w:rPr>
                <w:b/>
              </w:rPr>
              <w:t>: [</w:t>
            </w:r>
            <w:r w:rsidRPr="00786982">
              <w:rPr>
                <w:b/>
              </w:rPr>
              <w:t>X] National Notification Authority, [X] National Enquiry Point</w:t>
            </w:r>
            <w:r w:rsidR="00786982" w:rsidRPr="00786982">
              <w:rPr>
                <w:b/>
              </w:rPr>
              <w:t>. A</w:t>
            </w:r>
            <w:r w:rsidRPr="00786982">
              <w:rPr>
                <w:b/>
              </w:rPr>
              <w:t>ddress, fax number and email address (if available) of other body:</w:t>
            </w:r>
          </w:p>
          <w:p w14:paraId="4F4E3C69" w14:textId="03689C89" w:rsidR="005C767C" w:rsidRPr="00796C59" w:rsidRDefault="00A24C97" w:rsidP="00786982">
            <w:pPr>
              <w:keepNext/>
              <w:keepLines/>
              <w:rPr>
                <w:lang w:val="es-ES"/>
              </w:rPr>
            </w:pPr>
            <w:r w:rsidRPr="00796C59">
              <w:rPr>
                <w:lang w:val="es-ES"/>
              </w:rPr>
              <w:t>Ministerio de Agricultura y Ganadería (MAG)</w:t>
            </w:r>
          </w:p>
          <w:p w14:paraId="07706C7A" w14:textId="77777777" w:rsidR="005C767C" w:rsidRPr="00796C59" w:rsidRDefault="00A24C97" w:rsidP="00786982">
            <w:pPr>
              <w:keepNext/>
              <w:keepLines/>
              <w:rPr>
                <w:lang w:val="es-ES"/>
              </w:rPr>
            </w:pPr>
            <w:r w:rsidRPr="00796C59">
              <w:rPr>
                <w:lang w:val="es-ES"/>
              </w:rPr>
              <w:t>Servicio Fitosanitario del Estado (SFE)</w:t>
            </w:r>
          </w:p>
          <w:p w14:paraId="7EFE401C" w14:textId="77777777" w:rsidR="005C767C" w:rsidRPr="00796C59" w:rsidRDefault="00A24C97" w:rsidP="00786982">
            <w:pPr>
              <w:keepNext/>
              <w:keepLines/>
              <w:rPr>
                <w:lang w:val="es-ES"/>
              </w:rPr>
            </w:pPr>
            <w:r w:rsidRPr="00796C59">
              <w:rPr>
                <w:i/>
                <w:iCs/>
                <w:lang w:val="es-ES"/>
              </w:rPr>
              <w:t>Centro de Información y Notificación en MSF</w:t>
            </w:r>
            <w:r w:rsidRPr="00796C59">
              <w:rPr>
                <w:lang w:val="es-ES"/>
              </w:rPr>
              <w:t xml:space="preserve"> (SPS Enquiry and Notification Point)</w:t>
            </w:r>
          </w:p>
          <w:p w14:paraId="7AEE706C" w14:textId="370F45E6" w:rsidR="005C767C" w:rsidRPr="00796C59" w:rsidRDefault="00A24C97" w:rsidP="00786982">
            <w:pPr>
              <w:keepNext/>
              <w:keepLines/>
              <w:rPr>
                <w:lang w:val="es-ES"/>
              </w:rPr>
            </w:pPr>
            <w:r w:rsidRPr="00796C59">
              <w:rPr>
                <w:lang w:val="es-ES"/>
              </w:rPr>
              <w:t xml:space="preserve">Apartado postal 1521 </w:t>
            </w:r>
            <w:r w:rsidR="00786982" w:rsidRPr="00796C59">
              <w:rPr>
                <w:lang w:val="es-ES"/>
              </w:rPr>
              <w:t>-</w:t>
            </w:r>
            <w:r w:rsidRPr="00796C59">
              <w:rPr>
                <w:lang w:val="es-ES"/>
              </w:rPr>
              <w:t xml:space="preserve"> 1200</w:t>
            </w:r>
          </w:p>
          <w:p w14:paraId="285BE1FC" w14:textId="77777777" w:rsidR="005C767C" w:rsidRPr="00796C59" w:rsidRDefault="00A24C97" w:rsidP="00786982">
            <w:pPr>
              <w:keepNext/>
              <w:keepLines/>
              <w:rPr>
                <w:lang w:val="es-ES"/>
              </w:rPr>
            </w:pPr>
            <w:r w:rsidRPr="00796C59">
              <w:rPr>
                <w:lang w:val="es-ES"/>
              </w:rPr>
              <w:t>San José, Costa Rica</w:t>
            </w:r>
          </w:p>
          <w:p w14:paraId="67F95909" w14:textId="513AD2A8" w:rsidR="005C767C" w:rsidRPr="00786982" w:rsidRDefault="00A24C97" w:rsidP="00786982">
            <w:pPr>
              <w:keepNext/>
              <w:keepLines/>
            </w:pPr>
            <w:r w:rsidRPr="00786982">
              <w:t>Tel.</w:t>
            </w:r>
            <w:r w:rsidR="00786982" w:rsidRPr="00786982">
              <w:t>: (</w:t>
            </w:r>
            <w:r w:rsidRPr="00786982">
              <w:t>+506) 2549 3407</w:t>
            </w:r>
          </w:p>
          <w:p w14:paraId="63D99BF6" w14:textId="1C06DA9D" w:rsidR="005C767C" w:rsidRPr="00786982" w:rsidRDefault="00A24C97" w:rsidP="00786982">
            <w:pPr>
              <w:keepNext/>
              <w:keepLines/>
            </w:pPr>
            <w:r w:rsidRPr="00786982">
              <w:t>Fax</w:t>
            </w:r>
            <w:r w:rsidR="00786982" w:rsidRPr="00786982">
              <w:t>: (</w:t>
            </w:r>
            <w:r w:rsidRPr="00786982">
              <w:t>+506) 2549 3598</w:t>
            </w:r>
          </w:p>
          <w:p w14:paraId="2E412993" w14:textId="1A6749DC" w:rsidR="005C767C" w:rsidRPr="00786982" w:rsidRDefault="00A24C97" w:rsidP="00786982">
            <w:pPr>
              <w:keepNext/>
              <w:keepLines/>
              <w:spacing w:after="120"/>
            </w:pPr>
            <w:r w:rsidRPr="00786982">
              <w:t xml:space="preserve">Email: </w:t>
            </w:r>
            <w:hyperlink r:id="rId8" w:history="1">
              <w:r w:rsidR="00786982" w:rsidRPr="00786982">
                <w:rPr>
                  <w:rStyle w:val="Hyperlink"/>
                </w:rPr>
                <w:t>puntocontactoMSF@sfe.go.cr</w:t>
              </w:r>
            </w:hyperlink>
          </w:p>
        </w:tc>
      </w:tr>
    </w:tbl>
    <w:p w14:paraId="24D5C9E2" w14:textId="77777777" w:rsidR="00337700" w:rsidRPr="00786982" w:rsidRDefault="00337700" w:rsidP="00786982"/>
    <w:sectPr w:rsidR="00337700" w:rsidRPr="00786982" w:rsidSect="00786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928B" w14:textId="77777777" w:rsidR="00A24C97" w:rsidRPr="00786982" w:rsidRDefault="00A24C97">
      <w:r w:rsidRPr="00786982">
        <w:separator/>
      </w:r>
    </w:p>
  </w:endnote>
  <w:endnote w:type="continuationSeparator" w:id="0">
    <w:p w14:paraId="1A5ED573" w14:textId="77777777" w:rsidR="00A24C97" w:rsidRPr="00786982" w:rsidRDefault="00A24C97">
      <w:r w:rsidRPr="007869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8734" w14:textId="02F8E2C4" w:rsidR="00B91FF3" w:rsidRPr="00786982" w:rsidRDefault="00786982" w:rsidP="00786982">
    <w:pPr>
      <w:pStyle w:val="Footer"/>
    </w:pPr>
    <w:r w:rsidRPr="0078698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90F2" w14:textId="186E311F" w:rsidR="00DD65B2" w:rsidRPr="00786982" w:rsidRDefault="00786982" w:rsidP="00786982">
    <w:pPr>
      <w:pStyle w:val="Footer"/>
    </w:pPr>
    <w:r w:rsidRPr="0078698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226A" w14:textId="1D203F59" w:rsidR="00DD65B2" w:rsidRPr="00786982" w:rsidRDefault="00786982" w:rsidP="00786982">
    <w:pPr>
      <w:pStyle w:val="Footer"/>
    </w:pPr>
    <w:r w:rsidRPr="0078698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1A7D" w14:textId="77777777" w:rsidR="00A24C97" w:rsidRPr="00786982" w:rsidRDefault="00A24C97">
      <w:r w:rsidRPr="00786982">
        <w:separator/>
      </w:r>
    </w:p>
  </w:footnote>
  <w:footnote w:type="continuationSeparator" w:id="0">
    <w:p w14:paraId="599282C8" w14:textId="77777777" w:rsidR="00A24C97" w:rsidRPr="00786982" w:rsidRDefault="00A24C97">
      <w:r w:rsidRPr="007869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866D" w14:textId="77777777" w:rsidR="00786982" w:rsidRPr="00786982" w:rsidRDefault="00786982" w:rsidP="00786982">
    <w:pPr>
      <w:pStyle w:val="Header"/>
      <w:spacing w:after="240"/>
      <w:jc w:val="center"/>
    </w:pPr>
    <w:r w:rsidRPr="00786982">
      <w:t>G/SPS/N/CRI/282</w:t>
    </w:r>
  </w:p>
  <w:p w14:paraId="5C52D2F2" w14:textId="77777777" w:rsidR="00786982" w:rsidRPr="00786982" w:rsidRDefault="00786982" w:rsidP="00786982">
    <w:pPr>
      <w:pStyle w:val="Header"/>
      <w:pBdr>
        <w:bottom w:val="single" w:sz="4" w:space="1" w:color="auto"/>
      </w:pBdr>
      <w:jc w:val="center"/>
    </w:pPr>
    <w:r w:rsidRPr="00786982">
      <w:t xml:space="preserve">- </w:t>
    </w:r>
    <w:r w:rsidRPr="00786982">
      <w:fldChar w:fldCharType="begin"/>
    </w:r>
    <w:r w:rsidRPr="00786982">
      <w:instrText xml:space="preserve"> PAGE  \* Arabic  \* MERGEFORMAT </w:instrText>
    </w:r>
    <w:r w:rsidRPr="00786982">
      <w:fldChar w:fldCharType="separate"/>
    </w:r>
    <w:r w:rsidRPr="00786982">
      <w:t>1</w:t>
    </w:r>
    <w:r w:rsidRPr="00786982">
      <w:fldChar w:fldCharType="end"/>
    </w:r>
    <w:r w:rsidRPr="00786982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A16A" w14:textId="77777777" w:rsidR="00786982" w:rsidRPr="00786982" w:rsidRDefault="00786982" w:rsidP="00786982">
    <w:pPr>
      <w:pStyle w:val="Header"/>
      <w:spacing w:after="240"/>
      <w:jc w:val="center"/>
    </w:pPr>
    <w:r w:rsidRPr="00786982">
      <w:t>G/SPS/N/CRI/282</w:t>
    </w:r>
  </w:p>
  <w:p w14:paraId="416B3992" w14:textId="77777777" w:rsidR="00786982" w:rsidRPr="00786982" w:rsidRDefault="00786982" w:rsidP="00786982">
    <w:pPr>
      <w:pStyle w:val="Header"/>
      <w:pBdr>
        <w:bottom w:val="single" w:sz="4" w:space="1" w:color="auto"/>
      </w:pBdr>
      <w:jc w:val="center"/>
    </w:pPr>
    <w:r w:rsidRPr="00786982">
      <w:t xml:space="preserve">- </w:t>
    </w:r>
    <w:r w:rsidRPr="00786982">
      <w:fldChar w:fldCharType="begin"/>
    </w:r>
    <w:r w:rsidRPr="00786982">
      <w:instrText xml:space="preserve"> PAGE  \* Arabic  \* MERGEFORMAT </w:instrText>
    </w:r>
    <w:r w:rsidRPr="00786982">
      <w:fldChar w:fldCharType="separate"/>
    </w:r>
    <w:r w:rsidRPr="00786982">
      <w:t>1</w:t>
    </w:r>
    <w:r w:rsidRPr="00786982">
      <w:fldChar w:fldCharType="end"/>
    </w:r>
    <w:r w:rsidRPr="00786982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86982" w:rsidRPr="00786982" w14:paraId="2BA51E31" w14:textId="77777777" w:rsidTr="0078698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CE1F00A" w14:textId="77777777" w:rsidR="00786982" w:rsidRPr="00786982" w:rsidRDefault="00786982" w:rsidP="00786982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2C2863F" w14:textId="77777777" w:rsidR="00786982" w:rsidRPr="00786982" w:rsidRDefault="00786982" w:rsidP="0078698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86982" w:rsidRPr="00786982" w14:paraId="2B5876A9" w14:textId="77777777" w:rsidTr="0078698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88408A7" w14:textId="2F8358CC" w:rsidR="00786982" w:rsidRPr="00786982" w:rsidRDefault="00786982" w:rsidP="00786982">
          <w:pPr>
            <w:jc w:val="left"/>
            <w:rPr>
              <w:rFonts w:eastAsia="Verdana" w:cs="Verdana"/>
              <w:szCs w:val="18"/>
            </w:rPr>
          </w:pPr>
          <w:r w:rsidRPr="00786982">
            <w:rPr>
              <w:rFonts w:eastAsia="Verdana" w:cs="Verdana"/>
              <w:noProof/>
              <w:szCs w:val="18"/>
            </w:rPr>
            <w:drawing>
              <wp:inline distT="0" distB="0" distL="0" distR="0" wp14:anchorId="5CF259D5" wp14:editId="40EF50E9">
                <wp:extent cx="2415902" cy="720090"/>
                <wp:effectExtent l="0" t="0" r="3810" b="3810"/>
                <wp:docPr id="1570433395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433395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C4CDA1D" w14:textId="77777777" w:rsidR="00786982" w:rsidRPr="00786982" w:rsidRDefault="00786982" w:rsidP="0078698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86982" w:rsidRPr="00786982" w14:paraId="0B750CFF" w14:textId="77777777" w:rsidTr="0078698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BCCE910" w14:textId="77777777" w:rsidR="00786982" w:rsidRPr="00786982" w:rsidRDefault="00786982" w:rsidP="0078698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F160970" w14:textId="5EF15CF9" w:rsidR="00786982" w:rsidRPr="00786982" w:rsidRDefault="00786982" w:rsidP="00786982">
          <w:pPr>
            <w:jc w:val="right"/>
            <w:rPr>
              <w:rFonts w:eastAsia="Verdana" w:cs="Verdana"/>
              <w:b/>
              <w:szCs w:val="18"/>
            </w:rPr>
          </w:pPr>
          <w:r w:rsidRPr="00786982">
            <w:rPr>
              <w:b/>
              <w:szCs w:val="18"/>
            </w:rPr>
            <w:t>G/SPS/N/CRI/282</w:t>
          </w:r>
        </w:p>
      </w:tc>
    </w:tr>
    <w:tr w:rsidR="00786982" w:rsidRPr="00786982" w14:paraId="6BEF4882" w14:textId="77777777" w:rsidTr="0078698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4803721" w14:textId="77777777" w:rsidR="00786982" w:rsidRPr="00786982" w:rsidRDefault="00786982" w:rsidP="0078698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CFB212" w14:textId="68DD2990" w:rsidR="00786982" w:rsidRPr="00786982" w:rsidRDefault="00786982" w:rsidP="00786982">
          <w:pPr>
            <w:jc w:val="right"/>
            <w:rPr>
              <w:rFonts w:eastAsia="Verdana" w:cs="Verdana"/>
              <w:szCs w:val="18"/>
            </w:rPr>
          </w:pPr>
          <w:r w:rsidRPr="00786982">
            <w:rPr>
              <w:rFonts w:eastAsia="Verdana" w:cs="Verdana"/>
              <w:szCs w:val="18"/>
            </w:rPr>
            <w:t>10 September 2024</w:t>
          </w:r>
        </w:p>
      </w:tc>
    </w:tr>
    <w:tr w:rsidR="00786982" w:rsidRPr="00786982" w14:paraId="506BE490" w14:textId="77777777" w:rsidTr="0078698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BD999D" w14:textId="6927022E" w:rsidR="00786982" w:rsidRPr="00786982" w:rsidRDefault="00786982" w:rsidP="00786982">
          <w:pPr>
            <w:jc w:val="left"/>
            <w:rPr>
              <w:rFonts w:eastAsia="Verdana" w:cs="Verdana"/>
              <w:b/>
              <w:szCs w:val="18"/>
            </w:rPr>
          </w:pPr>
          <w:r w:rsidRPr="00786982">
            <w:rPr>
              <w:rFonts w:eastAsia="Verdana" w:cs="Verdana"/>
              <w:color w:val="FF0000"/>
              <w:szCs w:val="18"/>
            </w:rPr>
            <w:t>(24</w:t>
          </w:r>
          <w:r w:rsidRPr="00786982">
            <w:rPr>
              <w:rFonts w:eastAsia="Verdana" w:cs="Verdana"/>
              <w:color w:val="FF0000"/>
              <w:szCs w:val="18"/>
            </w:rPr>
            <w:noBreakHyphen/>
          </w:r>
          <w:r w:rsidR="00796C59">
            <w:rPr>
              <w:rFonts w:eastAsia="Verdana" w:cs="Verdana"/>
              <w:color w:val="FF0000"/>
              <w:szCs w:val="18"/>
            </w:rPr>
            <w:t>6214</w:t>
          </w:r>
          <w:r w:rsidRPr="0078698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BAF593" w14:textId="0ACF4AA7" w:rsidR="00786982" w:rsidRPr="00786982" w:rsidRDefault="00786982" w:rsidP="00786982">
          <w:pPr>
            <w:jc w:val="right"/>
            <w:rPr>
              <w:rFonts w:eastAsia="Verdana" w:cs="Verdana"/>
              <w:szCs w:val="18"/>
            </w:rPr>
          </w:pPr>
          <w:r w:rsidRPr="00786982">
            <w:rPr>
              <w:rFonts w:eastAsia="Verdana" w:cs="Verdana"/>
              <w:szCs w:val="18"/>
            </w:rPr>
            <w:t xml:space="preserve">Page: </w:t>
          </w:r>
          <w:r w:rsidRPr="00786982">
            <w:rPr>
              <w:rFonts w:eastAsia="Verdana" w:cs="Verdana"/>
              <w:szCs w:val="18"/>
            </w:rPr>
            <w:fldChar w:fldCharType="begin"/>
          </w:r>
          <w:r w:rsidRPr="0078698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86982">
            <w:rPr>
              <w:rFonts w:eastAsia="Verdana" w:cs="Verdana"/>
              <w:szCs w:val="18"/>
            </w:rPr>
            <w:fldChar w:fldCharType="separate"/>
          </w:r>
          <w:r w:rsidRPr="00786982">
            <w:rPr>
              <w:rFonts w:eastAsia="Verdana" w:cs="Verdana"/>
              <w:szCs w:val="18"/>
            </w:rPr>
            <w:t>1</w:t>
          </w:r>
          <w:r w:rsidRPr="00786982">
            <w:rPr>
              <w:rFonts w:eastAsia="Verdana" w:cs="Verdana"/>
              <w:szCs w:val="18"/>
            </w:rPr>
            <w:fldChar w:fldCharType="end"/>
          </w:r>
          <w:r w:rsidRPr="00786982">
            <w:rPr>
              <w:rFonts w:eastAsia="Verdana" w:cs="Verdana"/>
              <w:szCs w:val="18"/>
            </w:rPr>
            <w:t>/</w:t>
          </w:r>
          <w:r w:rsidRPr="00786982">
            <w:rPr>
              <w:rFonts w:eastAsia="Verdana" w:cs="Verdana"/>
              <w:szCs w:val="18"/>
            </w:rPr>
            <w:fldChar w:fldCharType="begin"/>
          </w:r>
          <w:r w:rsidRPr="0078698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86982">
            <w:rPr>
              <w:rFonts w:eastAsia="Verdana" w:cs="Verdana"/>
              <w:szCs w:val="18"/>
            </w:rPr>
            <w:fldChar w:fldCharType="separate"/>
          </w:r>
          <w:r w:rsidRPr="00786982">
            <w:rPr>
              <w:rFonts w:eastAsia="Verdana" w:cs="Verdana"/>
              <w:szCs w:val="18"/>
            </w:rPr>
            <w:t>2</w:t>
          </w:r>
          <w:r w:rsidRPr="00786982">
            <w:rPr>
              <w:rFonts w:eastAsia="Verdana" w:cs="Verdana"/>
              <w:szCs w:val="18"/>
            </w:rPr>
            <w:fldChar w:fldCharType="end"/>
          </w:r>
        </w:p>
      </w:tc>
    </w:tr>
    <w:tr w:rsidR="00786982" w:rsidRPr="00786982" w14:paraId="7860CD18" w14:textId="77777777" w:rsidTr="0078698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2C522F" w14:textId="11B8D251" w:rsidR="00786982" w:rsidRPr="00786982" w:rsidRDefault="00786982" w:rsidP="00786982">
          <w:pPr>
            <w:jc w:val="left"/>
            <w:rPr>
              <w:rFonts w:eastAsia="Verdana" w:cs="Verdana"/>
              <w:szCs w:val="18"/>
            </w:rPr>
          </w:pPr>
          <w:r w:rsidRPr="0078698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D59C829" w14:textId="37FFD90E" w:rsidR="00786982" w:rsidRPr="00786982" w:rsidRDefault="00786982" w:rsidP="00786982">
          <w:pPr>
            <w:jc w:val="right"/>
            <w:rPr>
              <w:rFonts w:eastAsia="Verdana" w:cs="Verdana"/>
              <w:bCs/>
              <w:szCs w:val="18"/>
            </w:rPr>
          </w:pPr>
          <w:r w:rsidRPr="00786982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3420CBC1" w14:textId="77777777" w:rsidR="00DD65B2" w:rsidRPr="00786982" w:rsidRDefault="00DD65B2" w:rsidP="00786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184E5F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F6CEC4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2FC486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2C05BF4"/>
    <w:numStyleLink w:val="LegalHeadings"/>
  </w:abstractNum>
  <w:abstractNum w:abstractNumId="14" w15:restartNumberingAfterBreak="0">
    <w:nsid w:val="57551E12"/>
    <w:multiLevelType w:val="multilevel"/>
    <w:tmpl w:val="92C05BF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527838">
    <w:abstractNumId w:val="8"/>
  </w:num>
  <w:num w:numId="2" w16cid:durableId="1569880678">
    <w:abstractNumId w:val="3"/>
  </w:num>
  <w:num w:numId="3" w16cid:durableId="1325277729">
    <w:abstractNumId w:val="2"/>
  </w:num>
  <w:num w:numId="4" w16cid:durableId="1240292661">
    <w:abstractNumId w:val="1"/>
  </w:num>
  <w:num w:numId="5" w16cid:durableId="975064576">
    <w:abstractNumId w:val="0"/>
  </w:num>
  <w:num w:numId="6" w16cid:durableId="1531067375">
    <w:abstractNumId w:val="14"/>
  </w:num>
  <w:num w:numId="7" w16cid:durableId="48116060">
    <w:abstractNumId w:val="12"/>
  </w:num>
  <w:num w:numId="8" w16cid:durableId="1134105860">
    <w:abstractNumId w:val="15"/>
  </w:num>
  <w:num w:numId="9" w16cid:durableId="1023434239">
    <w:abstractNumId w:val="10"/>
  </w:num>
  <w:num w:numId="10" w16cid:durableId="1063215199">
    <w:abstractNumId w:val="9"/>
  </w:num>
  <w:num w:numId="11" w16cid:durableId="2134203852">
    <w:abstractNumId w:val="7"/>
  </w:num>
  <w:num w:numId="12" w16cid:durableId="1841313866">
    <w:abstractNumId w:val="6"/>
  </w:num>
  <w:num w:numId="13" w16cid:durableId="50085336">
    <w:abstractNumId w:val="5"/>
  </w:num>
  <w:num w:numId="14" w16cid:durableId="1281456672">
    <w:abstractNumId w:val="4"/>
  </w:num>
  <w:num w:numId="15" w16cid:durableId="1178958464">
    <w:abstractNumId w:val="13"/>
  </w:num>
  <w:num w:numId="16" w16cid:durableId="14969197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37AF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A4DB6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C767C"/>
    <w:rsid w:val="005D21E5"/>
    <w:rsid w:val="005D4F0E"/>
    <w:rsid w:val="005E14C9"/>
    <w:rsid w:val="006020F4"/>
    <w:rsid w:val="00605630"/>
    <w:rsid w:val="00612337"/>
    <w:rsid w:val="006518BC"/>
    <w:rsid w:val="006652F7"/>
    <w:rsid w:val="00674833"/>
    <w:rsid w:val="00690A30"/>
    <w:rsid w:val="006A2F2A"/>
    <w:rsid w:val="006D499F"/>
    <w:rsid w:val="006E0C67"/>
    <w:rsid w:val="00727F5B"/>
    <w:rsid w:val="00735ADA"/>
    <w:rsid w:val="00744D6F"/>
    <w:rsid w:val="0078182B"/>
    <w:rsid w:val="00786982"/>
    <w:rsid w:val="00795114"/>
    <w:rsid w:val="00796C59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24C97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3796A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AF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8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8698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8698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8698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8698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8698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8698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8698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8698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8698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8698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86982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8698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86982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86982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8698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86982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86982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86982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82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78698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86982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786982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86982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86982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86982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86982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86982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78698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8698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8698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86982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86982"/>
    <w:rPr>
      <w:szCs w:val="20"/>
    </w:rPr>
  </w:style>
  <w:style w:type="character" w:customStyle="1" w:styleId="EndnoteTextChar">
    <w:name w:val="Endnote Text Char"/>
    <w:link w:val="EndnoteText"/>
    <w:uiPriority w:val="49"/>
    <w:rsid w:val="00786982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8698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86982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78698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86982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86982"/>
    <w:pPr>
      <w:ind w:left="567" w:right="567" w:firstLine="0"/>
    </w:pPr>
  </w:style>
  <w:style w:type="character" w:styleId="FootnoteReference">
    <w:name w:val="footnote reference"/>
    <w:uiPriority w:val="5"/>
    <w:rsid w:val="0078698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8698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86982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786982"/>
    <w:pPr>
      <w:numPr>
        <w:numId w:val="6"/>
      </w:numPr>
    </w:pPr>
  </w:style>
  <w:style w:type="paragraph" w:styleId="ListBullet">
    <w:name w:val="List Bullet"/>
    <w:basedOn w:val="Normal"/>
    <w:uiPriority w:val="1"/>
    <w:rsid w:val="0078698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8698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78698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86982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86982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86982"/>
    <w:pPr>
      <w:ind w:left="720"/>
      <w:contextualSpacing/>
    </w:pPr>
  </w:style>
  <w:style w:type="numbering" w:customStyle="1" w:styleId="ListBullets">
    <w:name w:val="ListBullets"/>
    <w:uiPriority w:val="99"/>
    <w:rsid w:val="0078698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8698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8698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8698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8698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8698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8698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8698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8698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8698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78698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8698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8698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8698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8698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86982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86982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86982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8698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869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869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8698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8698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86982"/>
  </w:style>
  <w:style w:type="paragraph" w:styleId="BlockText">
    <w:name w:val="Block Text"/>
    <w:basedOn w:val="Normal"/>
    <w:uiPriority w:val="99"/>
    <w:semiHidden/>
    <w:unhideWhenUsed/>
    <w:rsid w:val="0078698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698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69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698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69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69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6982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8698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8698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698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86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982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8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86982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6982"/>
  </w:style>
  <w:style w:type="character" w:customStyle="1" w:styleId="DateChar">
    <w:name w:val="Date Char"/>
    <w:basedOn w:val="DefaultParagraphFont"/>
    <w:link w:val="Date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698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6982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698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78698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8698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8698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8698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8698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698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6982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8698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8698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8698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8698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698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6982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8698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8698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8698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8698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8698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8698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8698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8698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8698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8698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8698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8698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69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8698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869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8698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8698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86982"/>
    <w:rPr>
      <w:lang w:val="en-GB"/>
    </w:rPr>
  </w:style>
  <w:style w:type="paragraph" w:styleId="List">
    <w:name w:val="List"/>
    <w:basedOn w:val="Normal"/>
    <w:uiPriority w:val="99"/>
    <w:semiHidden/>
    <w:unhideWhenUsed/>
    <w:rsid w:val="007869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869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869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869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8698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8698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698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698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698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698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8698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86982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8698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86982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8698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869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6982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69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698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86982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7869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698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698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8698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8698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8698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982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869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8698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69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698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6982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78698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8698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86982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86982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F379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379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3796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79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796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796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3796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79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796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796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796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796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796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796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379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379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79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79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79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79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79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79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79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79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79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79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79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79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79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79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79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79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79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79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79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3796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37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7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7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7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7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7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7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379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796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796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796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796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796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796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796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79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79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796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796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796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796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796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796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79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79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79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79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79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79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79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79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796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796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796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796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796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796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3796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379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79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79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79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79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3796A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3796A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379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3796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86982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786982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MSF@sfe.go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3bde9f7b-b4f5-4499-b6a9-8856108abe48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0165931-F3CA-4130-BD8C-2862543BC73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23</TotalTime>
  <Pages>2</Pages>
  <Words>447</Words>
  <Characters>2630</Characters>
  <Application>Microsoft Office Word</Application>
  <DocSecurity>0</DocSecurity>
  <Lines>68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5</cp:revision>
  <dcterms:created xsi:type="dcterms:W3CDTF">2024-09-11T12:37:00Z</dcterms:created>
  <dcterms:modified xsi:type="dcterms:W3CDTF">2024-09-11T14:18:00Z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3bde9f7b-b4f5-4499-b6a9-8856108abe48</vt:lpwstr>
  </property>
  <property fmtid="{D5CDD505-2E9C-101B-9397-08002B2CF9AE}" pid="3" name="WTOCLASSIFICATION">
    <vt:lpwstr>WTO OFFICIAL</vt:lpwstr>
  </property>
</Properties>
</file>