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9ECD" w14:textId="77777777" w:rsidR="00326D34" w:rsidRPr="004D1783" w:rsidRDefault="00C5375F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C0562" w14:paraId="7DCA400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5D27F8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D3148F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JAPAN</w:t>
            </w:r>
          </w:p>
          <w:p w14:paraId="4EC88605" w14:textId="77777777" w:rsidR="00326D34" w:rsidRPr="004D1783" w:rsidRDefault="00C5375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DC0562" w14:paraId="722BED3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696E5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7A6EF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Agriculture, Forestry and Fisheries (</w:t>
            </w:r>
            <w:proofErr w:type="spellStart"/>
            <w:r w:rsidRPr="004D1783">
              <w:t>MAFF</w:t>
            </w:r>
            <w:proofErr w:type="spellEnd"/>
            <w:r w:rsidRPr="004D1783">
              <w:t>)</w:t>
            </w:r>
          </w:p>
        </w:tc>
      </w:tr>
      <w:tr w:rsidR="00DC0562" w14:paraId="5ED2D7C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79738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10327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poultry, poultry meat or egg products</w:t>
            </w:r>
          </w:p>
        </w:tc>
      </w:tr>
      <w:tr w:rsidR="00DC0562" w14:paraId="4A2B006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C69EC" w14:textId="77777777" w:rsidR="00326D34" w:rsidRPr="004D1783" w:rsidRDefault="00C5375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855E8" w14:textId="77777777" w:rsidR="00326D34" w:rsidRPr="004D1783" w:rsidRDefault="00C5375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BB47096" w14:textId="77777777" w:rsidR="00326D34" w:rsidRPr="004D1783" w:rsidRDefault="00C5375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444FF306" w14:textId="77777777" w:rsidR="00326D34" w:rsidRPr="004D1783" w:rsidRDefault="00C5375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United States of America</w:t>
            </w:r>
          </w:p>
        </w:tc>
      </w:tr>
      <w:tr w:rsidR="00DC0562" w14:paraId="1120E42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C27DE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25A6C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suspension of live poultry, poultry meat or egg products from part of the United States of America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English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1</w:t>
            </w:r>
          </w:p>
          <w:p w14:paraId="4963B4EE" w14:textId="77777777" w:rsidR="00326D34" w:rsidRPr="004D1783" w:rsidRDefault="00A54461" w:rsidP="004D1783">
            <w:pPr>
              <w:spacing w:after="120"/>
            </w:pPr>
            <w:hyperlink r:id="rId8" w:tgtFrame="_blank" w:history="1">
              <w:r w:rsidR="00C5375F" w:rsidRPr="004D1783">
                <w:rPr>
                  <w:color w:val="0000FF"/>
                  <w:u w:val="single"/>
                </w:rPr>
                <w:t>https://members.wto.org/crnattachments/2024/SPS/JPN/24_05574_00_e.pdf</w:t>
              </w:r>
            </w:hyperlink>
          </w:p>
        </w:tc>
      </w:tr>
      <w:tr w:rsidR="00DC0562" w14:paraId="3F5FB1F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E8AC2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E0A58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In order to prevent the introduction of High Pathogenicity Avian Influenza (</w:t>
            </w:r>
            <w:proofErr w:type="spellStart"/>
            <w:r w:rsidRPr="00097200">
              <w:t>HPAI</w:t>
            </w:r>
            <w:proofErr w:type="spellEnd"/>
            <w:r w:rsidRPr="00097200">
              <w:t xml:space="preserve">) virus into Japan, </w:t>
            </w:r>
            <w:proofErr w:type="spellStart"/>
            <w:r w:rsidRPr="00097200">
              <w:t>MAFF</w:t>
            </w:r>
            <w:proofErr w:type="spellEnd"/>
            <w:r w:rsidRPr="00097200">
              <w:t xml:space="preserve"> has taken import suspension measures based on Articles 37 and 44 of the "Act on Domestic Animal Infectious Disease Control" and other relevant requirements.</w:t>
            </w:r>
          </w:p>
        </w:tc>
      </w:tr>
      <w:tr w:rsidR="00DC0562" w14:paraId="2F53FF4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AAB44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9306F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DC0562" w14:paraId="3AF38C2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4D7F4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D75F8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Import suspension measures due to outbreak of </w:t>
            </w:r>
            <w:proofErr w:type="spellStart"/>
            <w:r w:rsidRPr="00786DCE">
              <w:t>HPAI</w:t>
            </w:r>
            <w:proofErr w:type="spellEnd"/>
            <w:r w:rsidRPr="00786DCE">
              <w:t>. See No. 8 in the attachment for more information.</w:t>
            </w:r>
          </w:p>
        </w:tc>
      </w:tr>
      <w:tr w:rsidR="00DC0562" w14:paraId="1D6FC88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38A15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51508" w14:textId="77777777" w:rsidR="00326D34" w:rsidRPr="004D1783" w:rsidRDefault="00C5375F" w:rsidP="00BA36FB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E649FBC" w14:textId="77777777" w:rsidR="00326D34" w:rsidRPr="004D1783" w:rsidRDefault="00C5375F" w:rsidP="00BA36FB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3550C23E" w14:textId="77777777" w:rsidR="00326D34" w:rsidRPr="004D1783" w:rsidRDefault="00C5375F" w:rsidP="00BA36FB">
            <w:pPr>
              <w:spacing w:after="8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10.4. "Infection with high pathogenicity avian influenza viruses"</w:t>
            </w:r>
          </w:p>
          <w:p w14:paraId="7638A148" w14:textId="77777777" w:rsidR="00326D34" w:rsidRPr="004D1783" w:rsidRDefault="00C5375F" w:rsidP="00BA36FB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75904269" w14:textId="77777777" w:rsidR="00326D34" w:rsidRPr="004D1783" w:rsidRDefault="00C5375F" w:rsidP="00BA36FB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3A50AEB4" w14:textId="77777777" w:rsidR="00326D34" w:rsidRPr="004D1783" w:rsidRDefault="00C5375F" w:rsidP="00BA36FB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444B1345" w14:textId="77777777" w:rsidR="00326D34" w:rsidRPr="004D1783" w:rsidRDefault="00C5375F" w:rsidP="00BA36FB">
            <w:pPr>
              <w:spacing w:after="8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0F2F1CC7" w14:textId="77777777" w:rsidR="00326D34" w:rsidRPr="004D1783" w:rsidRDefault="00C5375F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DC0562" w14:paraId="0B2A73B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D7CEC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BDA16" w14:textId="5A5E87DB" w:rsidR="004A435B" w:rsidRPr="004D1783" w:rsidRDefault="00C5375F" w:rsidP="00BA36FB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See</w:t>
            </w:r>
            <w:r w:rsidR="00BA36FB">
              <w:rPr>
                <w:bCs/>
              </w:rPr>
              <w:t> </w:t>
            </w:r>
            <w:r w:rsidRPr="004D1783">
              <w:rPr>
                <w:bCs/>
              </w:rPr>
              <w:t>No.</w:t>
            </w:r>
            <w:r w:rsidR="00BA36FB">
              <w:rPr>
                <w:bCs/>
              </w:rPr>
              <w:t> </w:t>
            </w:r>
            <w:r w:rsidRPr="004D1783">
              <w:rPr>
                <w:bCs/>
              </w:rPr>
              <w:t>10 in the attachment for more information.</w:t>
            </w:r>
          </w:p>
        </w:tc>
      </w:tr>
      <w:tr w:rsidR="00DC0562" w14:paraId="46188BB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5A7F0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8A370" w14:textId="7A3C3293" w:rsidR="00326D34" w:rsidRPr="004D1783" w:rsidRDefault="00C5375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See</w:t>
            </w:r>
            <w:r w:rsidR="00BA36FB">
              <w:t> </w:t>
            </w:r>
            <w:r w:rsidRPr="00EC5D60">
              <w:t>No. 11 in the attachment for more information.</w:t>
            </w:r>
          </w:p>
          <w:p w14:paraId="4E12E644" w14:textId="77777777" w:rsidR="00326D34" w:rsidRPr="004D1783" w:rsidRDefault="00C5375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DC0562" w:rsidRPr="00A54461" w14:paraId="54A797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55449" w14:textId="77777777" w:rsidR="00326D34" w:rsidRPr="004D1783" w:rsidRDefault="00C5375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F35B5" w14:textId="77777777" w:rsidR="00326D34" w:rsidRPr="004D1783" w:rsidRDefault="00C5375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EC5D60">
              <w:t xml:space="preserve"> </w:t>
            </w:r>
          </w:p>
          <w:p w14:paraId="766C3BA4" w14:textId="77777777" w:rsidR="004A435B" w:rsidRPr="00EC5D60" w:rsidRDefault="00C5375F" w:rsidP="004D1783">
            <w:r w:rsidRPr="00EC5D60">
              <w:t>Japan Enquiry Point</w:t>
            </w:r>
          </w:p>
          <w:p w14:paraId="3138E915" w14:textId="77777777" w:rsidR="004A435B" w:rsidRPr="00EC5D60" w:rsidRDefault="00C5375F" w:rsidP="004D1783">
            <w:r w:rsidRPr="00EC5D60">
              <w:t>International Trade Division</w:t>
            </w:r>
          </w:p>
          <w:p w14:paraId="6F5290AF" w14:textId="77777777" w:rsidR="004A435B" w:rsidRPr="00EC5D60" w:rsidRDefault="00C5375F" w:rsidP="004D1783">
            <w:r w:rsidRPr="00EC5D60">
              <w:t>Economic Affairs Bureau</w:t>
            </w:r>
          </w:p>
          <w:p w14:paraId="4D858368" w14:textId="77777777" w:rsidR="004A435B" w:rsidRPr="00EC5D60" w:rsidRDefault="00C5375F" w:rsidP="004D1783">
            <w:r w:rsidRPr="00EC5D60">
              <w:t>Ministry of Foreign Affairs</w:t>
            </w:r>
          </w:p>
          <w:p w14:paraId="160F141C" w14:textId="77777777" w:rsidR="004A435B" w:rsidRPr="00BA36FB" w:rsidRDefault="00C5375F" w:rsidP="004D1783">
            <w:pPr>
              <w:rPr>
                <w:lang w:val="fr-CH"/>
              </w:rPr>
            </w:pPr>
            <w:r w:rsidRPr="00BA36FB">
              <w:rPr>
                <w:lang w:val="fr-CH"/>
              </w:rPr>
              <w:t>Fax: +(81 31) 5501 8343</w:t>
            </w:r>
          </w:p>
          <w:p w14:paraId="5B833C27" w14:textId="77777777" w:rsidR="004A435B" w:rsidRPr="00BA36FB" w:rsidRDefault="00C5375F" w:rsidP="004D1783">
            <w:pPr>
              <w:spacing w:after="120"/>
              <w:rPr>
                <w:lang w:val="fr-CH"/>
              </w:rPr>
            </w:pPr>
            <w:r w:rsidRPr="00BA36FB">
              <w:rPr>
                <w:lang w:val="fr-CH"/>
              </w:rPr>
              <w:t xml:space="preserve">E-mail: </w:t>
            </w:r>
            <w:hyperlink r:id="rId9" w:history="1">
              <w:r w:rsidRPr="00BA36FB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DC0562" w:rsidRPr="00A54461" w14:paraId="1D12D27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59F934" w14:textId="77777777" w:rsidR="00326D34" w:rsidRPr="004D1783" w:rsidRDefault="00C5375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BA1DED" w14:textId="77777777" w:rsidR="00326D34" w:rsidRPr="004D1783" w:rsidRDefault="00C5375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 ] National Notification Authority, [X]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191AE55E" w14:textId="77777777" w:rsidR="00326D34" w:rsidRPr="00EC5D60" w:rsidRDefault="00C5375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Japan Enquiry Point</w:t>
            </w:r>
          </w:p>
          <w:p w14:paraId="37DDF993" w14:textId="77777777" w:rsidR="00326D34" w:rsidRPr="00EC5D60" w:rsidRDefault="00C5375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International Trade Division</w:t>
            </w:r>
          </w:p>
          <w:p w14:paraId="59BC5F9B" w14:textId="77777777" w:rsidR="00326D34" w:rsidRPr="00EC5D60" w:rsidRDefault="00C5375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Economic Affairs Bureau</w:t>
            </w:r>
          </w:p>
          <w:p w14:paraId="2AACAA08" w14:textId="77777777" w:rsidR="00326D34" w:rsidRPr="00EC5D60" w:rsidRDefault="00C5375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Foreign Affairs</w:t>
            </w:r>
          </w:p>
          <w:p w14:paraId="3D03BDE3" w14:textId="77777777" w:rsidR="00326D34" w:rsidRPr="00BA36FB" w:rsidRDefault="00C5375F" w:rsidP="00B056CB">
            <w:pPr>
              <w:keepNext/>
              <w:keepLines/>
              <w:rPr>
                <w:bCs/>
                <w:lang w:val="fr-CH"/>
              </w:rPr>
            </w:pPr>
            <w:r w:rsidRPr="00BA36FB">
              <w:rPr>
                <w:bCs/>
                <w:lang w:val="fr-CH"/>
              </w:rPr>
              <w:t>Fax: +(81 31) 5501 8343</w:t>
            </w:r>
          </w:p>
          <w:p w14:paraId="53988428" w14:textId="77777777" w:rsidR="00326D34" w:rsidRPr="00BA36FB" w:rsidRDefault="00C5375F" w:rsidP="00B056CB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A36FB">
              <w:rPr>
                <w:bCs/>
                <w:lang w:val="fr-CH"/>
              </w:rPr>
              <w:t xml:space="preserve">E-mail: </w:t>
            </w:r>
            <w:hyperlink r:id="rId10" w:history="1">
              <w:r w:rsidRPr="00BA36F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761FFFB5" w14:textId="77777777" w:rsidR="007141CF" w:rsidRPr="00BA36FB" w:rsidRDefault="007141CF" w:rsidP="004D1783">
      <w:pPr>
        <w:rPr>
          <w:lang w:val="fr-CH"/>
        </w:rPr>
      </w:pPr>
    </w:p>
    <w:sectPr w:rsidR="007141CF" w:rsidRPr="00BA36FB" w:rsidSect="00BA36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E00" w14:textId="77777777" w:rsidR="00C5375F" w:rsidRDefault="00C5375F">
      <w:r>
        <w:separator/>
      </w:r>
    </w:p>
  </w:endnote>
  <w:endnote w:type="continuationSeparator" w:id="0">
    <w:p w14:paraId="60960368" w14:textId="77777777" w:rsidR="00C5375F" w:rsidRDefault="00C5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1AE6" w14:textId="54E6625C" w:rsidR="00326D34" w:rsidRPr="00BA36FB" w:rsidRDefault="00C5375F" w:rsidP="00BA36F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46A6" w14:textId="528C11CC" w:rsidR="00326D34" w:rsidRPr="00BA36FB" w:rsidRDefault="00C5375F" w:rsidP="00BA36F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E74C" w14:textId="77777777" w:rsidR="007C2582" w:rsidRPr="004D1783" w:rsidRDefault="00C5375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4D35" w14:textId="77777777" w:rsidR="00C5375F" w:rsidRDefault="00C5375F">
      <w:r>
        <w:separator/>
      </w:r>
    </w:p>
  </w:footnote>
  <w:footnote w:type="continuationSeparator" w:id="0">
    <w:p w14:paraId="1960628D" w14:textId="77777777" w:rsidR="00C5375F" w:rsidRDefault="00C5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0F75" w14:textId="77777777" w:rsidR="00BA36FB" w:rsidRPr="00BA36FB" w:rsidRDefault="00C5375F" w:rsidP="00BA3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6FB">
      <w:t>G/SPS/N/JPN/1271</w:t>
    </w:r>
  </w:p>
  <w:p w14:paraId="33C23D3A" w14:textId="77777777" w:rsidR="00BA36FB" w:rsidRPr="00BA36FB" w:rsidRDefault="00BA36FB" w:rsidP="00BA3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B5E8BA" w14:textId="11EFB367" w:rsidR="00BA36FB" w:rsidRPr="00BA36FB" w:rsidRDefault="00C5375F" w:rsidP="00BA3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6FB">
      <w:t xml:space="preserve">- </w:t>
    </w:r>
    <w:r w:rsidRPr="00BA36FB">
      <w:fldChar w:fldCharType="begin"/>
    </w:r>
    <w:r w:rsidRPr="00BA36FB">
      <w:instrText xml:space="preserve"> PAGE </w:instrText>
    </w:r>
    <w:r w:rsidRPr="00BA36FB">
      <w:fldChar w:fldCharType="separate"/>
    </w:r>
    <w:r w:rsidRPr="00BA36FB">
      <w:rPr>
        <w:noProof/>
      </w:rPr>
      <w:t>2</w:t>
    </w:r>
    <w:r w:rsidRPr="00BA36FB">
      <w:fldChar w:fldCharType="end"/>
    </w:r>
    <w:r w:rsidRPr="00BA36FB">
      <w:t xml:space="preserve"> -</w:t>
    </w:r>
  </w:p>
  <w:p w14:paraId="62FD611E" w14:textId="6549079C" w:rsidR="00326D34" w:rsidRPr="00BA36FB" w:rsidRDefault="00326D34" w:rsidP="00BA36F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DFDC" w14:textId="77777777" w:rsidR="00BA36FB" w:rsidRPr="00BA36FB" w:rsidRDefault="00C5375F" w:rsidP="00BA3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6FB">
      <w:t>G/SPS/N/JPN/1271</w:t>
    </w:r>
  </w:p>
  <w:p w14:paraId="201BCB0A" w14:textId="77777777" w:rsidR="00BA36FB" w:rsidRPr="00BA36FB" w:rsidRDefault="00BA36FB" w:rsidP="00BA3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60ABEC" w14:textId="5146B1B2" w:rsidR="00BA36FB" w:rsidRPr="00BA36FB" w:rsidRDefault="00C5375F" w:rsidP="00BA3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6FB">
      <w:t xml:space="preserve">- </w:t>
    </w:r>
    <w:r w:rsidRPr="00BA36FB">
      <w:fldChar w:fldCharType="begin"/>
    </w:r>
    <w:r w:rsidRPr="00BA36FB">
      <w:instrText xml:space="preserve"> PAGE </w:instrText>
    </w:r>
    <w:r w:rsidRPr="00BA36FB">
      <w:fldChar w:fldCharType="separate"/>
    </w:r>
    <w:r w:rsidRPr="00BA36FB">
      <w:rPr>
        <w:noProof/>
      </w:rPr>
      <w:t>2</w:t>
    </w:r>
    <w:r w:rsidRPr="00BA36FB">
      <w:fldChar w:fldCharType="end"/>
    </w:r>
    <w:r w:rsidRPr="00BA36FB">
      <w:t xml:space="preserve"> -</w:t>
    </w:r>
  </w:p>
  <w:p w14:paraId="2338B6F9" w14:textId="25584BCD" w:rsidR="00326D34" w:rsidRPr="00BA36FB" w:rsidRDefault="00326D34" w:rsidP="00BA36F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0562" w14:paraId="034FE04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74D9C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D3F44B" w14:textId="4FE165B3" w:rsidR="00ED54E0" w:rsidRPr="00326D34" w:rsidRDefault="00C5375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C0562" w14:paraId="4FE28E9B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5ACC85" w14:textId="77777777" w:rsidR="00ED54E0" w:rsidRPr="00326D34" w:rsidRDefault="00A54461" w:rsidP="00545F9C">
          <w:pPr>
            <w:jc w:val="left"/>
          </w:pPr>
          <w:r>
            <w:rPr>
              <w:lang w:eastAsia="en-GB"/>
            </w:rPr>
            <w:pict w14:anchorId="036182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64D8EA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C0562" w14:paraId="5C0B1225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85A50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858CFE" w14:textId="77777777" w:rsidR="00BA36FB" w:rsidRDefault="00C5375F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G/SPS/N/JPN/1271</w:t>
          </w:r>
          <w:bookmarkEnd w:id="1"/>
        </w:p>
      </w:tc>
    </w:tr>
    <w:tr w:rsidR="00DC0562" w14:paraId="3FB89C8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C3F08E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F04CA2" w14:textId="2B5A71A1" w:rsidR="00ED54E0" w:rsidRPr="00326D34" w:rsidRDefault="00C5375F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23 August 2024</w:t>
          </w:r>
        </w:p>
      </w:tc>
    </w:tr>
    <w:tr w:rsidR="00DC0562" w14:paraId="3333CC1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5A7B75" w14:textId="1599EA61" w:rsidR="00ED54E0" w:rsidRPr="00326D34" w:rsidRDefault="00C5375F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A54461">
            <w:rPr>
              <w:color w:val="FF0000"/>
              <w:szCs w:val="16"/>
            </w:rPr>
            <w:t>5909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3EEDC1" w14:textId="77777777" w:rsidR="00ED54E0" w:rsidRPr="00326D34" w:rsidRDefault="00C5375F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DC0562" w14:paraId="505C4345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28A8E7" w14:textId="1E0EB97A" w:rsidR="00ED54E0" w:rsidRPr="00326D34" w:rsidRDefault="00C5375F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E48201" w14:textId="08EFC049" w:rsidR="00ED54E0" w:rsidRPr="004D1783" w:rsidRDefault="00C5375F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E8D7EE9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93E64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9CD944" w:tentative="1">
      <w:start w:val="1"/>
      <w:numFmt w:val="lowerLetter"/>
      <w:lvlText w:val="%2."/>
      <w:lvlJc w:val="left"/>
      <w:pPr>
        <w:ind w:left="1080" w:hanging="360"/>
      </w:pPr>
    </w:lvl>
    <w:lvl w:ilvl="2" w:tplc="95484FA6" w:tentative="1">
      <w:start w:val="1"/>
      <w:numFmt w:val="lowerRoman"/>
      <w:lvlText w:val="%3."/>
      <w:lvlJc w:val="right"/>
      <w:pPr>
        <w:ind w:left="1800" w:hanging="180"/>
      </w:pPr>
    </w:lvl>
    <w:lvl w:ilvl="3" w:tplc="E5D2537E" w:tentative="1">
      <w:start w:val="1"/>
      <w:numFmt w:val="decimal"/>
      <w:lvlText w:val="%4."/>
      <w:lvlJc w:val="left"/>
      <w:pPr>
        <w:ind w:left="2520" w:hanging="360"/>
      </w:pPr>
    </w:lvl>
    <w:lvl w:ilvl="4" w:tplc="7320FC38" w:tentative="1">
      <w:start w:val="1"/>
      <w:numFmt w:val="lowerLetter"/>
      <w:lvlText w:val="%5."/>
      <w:lvlJc w:val="left"/>
      <w:pPr>
        <w:ind w:left="3240" w:hanging="360"/>
      </w:pPr>
    </w:lvl>
    <w:lvl w:ilvl="5" w:tplc="AC860EA0" w:tentative="1">
      <w:start w:val="1"/>
      <w:numFmt w:val="lowerRoman"/>
      <w:lvlText w:val="%6."/>
      <w:lvlJc w:val="right"/>
      <w:pPr>
        <w:ind w:left="3960" w:hanging="180"/>
      </w:pPr>
    </w:lvl>
    <w:lvl w:ilvl="6" w:tplc="9048857E" w:tentative="1">
      <w:start w:val="1"/>
      <w:numFmt w:val="decimal"/>
      <w:lvlText w:val="%7."/>
      <w:lvlJc w:val="left"/>
      <w:pPr>
        <w:ind w:left="4680" w:hanging="360"/>
      </w:pPr>
    </w:lvl>
    <w:lvl w:ilvl="7" w:tplc="CEF4F3C4" w:tentative="1">
      <w:start w:val="1"/>
      <w:numFmt w:val="lowerLetter"/>
      <w:lvlText w:val="%8."/>
      <w:lvlJc w:val="left"/>
      <w:pPr>
        <w:ind w:left="5400" w:hanging="360"/>
      </w:pPr>
    </w:lvl>
    <w:lvl w:ilvl="8" w:tplc="367A2D7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9806124">
    <w:abstractNumId w:val="9"/>
  </w:num>
  <w:num w:numId="2" w16cid:durableId="1209486328">
    <w:abstractNumId w:val="7"/>
  </w:num>
  <w:num w:numId="3" w16cid:durableId="1164050918">
    <w:abstractNumId w:val="6"/>
  </w:num>
  <w:num w:numId="4" w16cid:durableId="240144374">
    <w:abstractNumId w:val="5"/>
  </w:num>
  <w:num w:numId="5" w16cid:durableId="1107652534">
    <w:abstractNumId w:val="4"/>
  </w:num>
  <w:num w:numId="6" w16cid:durableId="835026167">
    <w:abstractNumId w:val="12"/>
  </w:num>
  <w:num w:numId="7" w16cid:durableId="1501970499">
    <w:abstractNumId w:val="11"/>
  </w:num>
  <w:num w:numId="8" w16cid:durableId="383991302">
    <w:abstractNumId w:val="10"/>
  </w:num>
  <w:num w:numId="9" w16cid:durableId="23169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108935">
    <w:abstractNumId w:val="13"/>
  </w:num>
  <w:num w:numId="11" w16cid:durableId="751467371">
    <w:abstractNumId w:val="8"/>
  </w:num>
  <w:num w:numId="12" w16cid:durableId="567309105">
    <w:abstractNumId w:val="3"/>
  </w:num>
  <w:num w:numId="13" w16cid:durableId="1094938491">
    <w:abstractNumId w:val="2"/>
  </w:num>
  <w:num w:numId="14" w16cid:durableId="548566223">
    <w:abstractNumId w:val="1"/>
  </w:num>
  <w:num w:numId="15" w16cid:durableId="154490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A435B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4461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A36FB"/>
    <w:rsid w:val="00BB1F84"/>
    <w:rsid w:val="00BB4E9D"/>
    <w:rsid w:val="00BD648A"/>
    <w:rsid w:val="00BD68E8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375F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C0562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41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57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36c97247-e531-44c0-ad65-c539f7ee2af4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E623593-A28D-45A8-8BF5-C8AE34CD0CD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482</Words>
  <Characters>2767</Characters>
  <Application>Microsoft Office Word</Application>
  <DocSecurity>0</DocSecurity>
  <Lines>74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2022-04-20T12:54:00Z</dcterms:created>
  <dcterms:modified xsi:type="dcterms:W3CDTF">2024-08-23T09:57:00Z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G/SPS/N/JPN/1271</vt:lpwstr>
  </property>
  <property fmtid="{D5CDD505-2E9C-101B-9397-08002B2CF9AE}" pid="3" name="TitusGUID">
    <vt:lpwstr>36c97247-e531-44c0-ad65-c539f7ee2af4</vt:lpwstr>
  </property>
  <property fmtid="{D5CDD505-2E9C-101B-9397-08002B2CF9AE}" pid="4" name="WTOCLASSIFICATION">
    <vt:lpwstr>WTO OFFICIAL</vt:lpwstr>
  </property>
</Properties>
</file>