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77EA" w14:textId="750263E0" w:rsidR="00B91FF3" w:rsidRPr="00B54A7C" w:rsidRDefault="00B54A7C" w:rsidP="00B54A7C">
      <w:pPr>
        <w:pStyle w:val="Title"/>
        <w:rPr>
          <w:caps w:val="0"/>
          <w:kern w:val="0"/>
        </w:rPr>
      </w:pPr>
      <w:bookmarkStart w:id="8" w:name="_Hlk162002026"/>
      <w:r w:rsidRPr="00B54A7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B54A7C" w:rsidRPr="00B54A7C" w14:paraId="77444D7B" w14:textId="77777777" w:rsidTr="00B54A7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712F6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F6819" w14:textId="08398E30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Notifying Member</w:t>
            </w:r>
            <w:r w:rsidR="00B54A7C" w:rsidRPr="00B54A7C">
              <w:rPr>
                <w:b/>
              </w:rPr>
              <w:t xml:space="preserve">: </w:t>
            </w:r>
            <w:r w:rsidR="00B54A7C" w:rsidRPr="00B54A7C">
              <w:rPr>
                <w:u w:val="single"/>
              </w:rPr>
              <w:t>M</w:t>
            </w:r>
            <w:r w:rsidRPr="00B54A7C">
              <w:rPr>
                <w:u w:val="single"/>
              </w:rPr>
              <w:t>EXICO</w:t>
            </w:r>
          </w:p>
          <w:p w14:paraId="24193CF5" w14:textId="4D326958" w:rsidR="00B91FF3" w:rsidRPr="00B54A7C" w:rsidRDefault="00EC71F8" w:rsidP="00B54A7C">
            <w:pPr>
              <w:spacing w:after="120"/>
              <w:rPr>
                <w:b/>
              </w:rPr>
            </w:pPr>
            <w:r w:rsidRPr="00B54A7C">
              <w:rPr>
                <w:b/>
              </w:rPr>
              <w:t>If applicable, name of local government involved:</w:t>
            </w:r>
          </w:p>
        </w:tc>
      </w:tr>
      <w:tr w:rsidR="00B54A7C" w:rsidRPr="00B54A7C" w14:paraId="53688EAF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5D6DA9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4972E" w14:textId="0392E0DE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Agency responsible</w:t>
            </w:r>
            <w:r w:rsidR="00B54A7C" w:rsidRPr="00B54A7C">
              <w:rPr>
                <w:b/>
              </w:rPr>
              <w:t xml:space="preserve">: </w:t>
            </w:r>
            <w:proofErr w:type="spellStart"/>
            <w:r w:rsidR="00B54A7C" w:rsidRPr="00B54A7C">
              <w:rPr>
                <w:i/>
                <w:iCs/>
              </w:rPr>
              <w:t>S</w:t>
            </w:r>
            <w:r w:rsidRPr="00B54A7C">
              <w:rPr>
                <w:i/>
                <w:iCs/>
              </w:rPr>
              <w:t>ervicio</w:t>
            </w:r>
            <w:proofErr w:type="spellEnd"/>
            <w:r w:rsidRPr="00B54A7C">
              <w:rPr>
                <w:i/>
                <w:iCs/>
              </w:rPr>
              <w:t xml:space="preserve"> Nacional de </w:t>
            </w:r>
            <w:proofErr w:type="spellStart"/>
            <w:r w:rsidRPr="00B54A7C">
              <w:rPr>
                <w:i/>
                <w:iCs/>
              </w:rPr>
              <w:t>Sanidad</w:t>
            </w:r>
            <w:proofErr w:type="spellEnd"/>
            <w:r w:rsidRPr="00B54A7C">
              <w:rPr>
                <w:i/>
                <w:iCs/>
              </w:rPr>
              <w:t xml:space="preserve">, </w:t>
            </w:r>
            <w:proofErr w:type="spellStart"/>
            <w:r w:rsidRPr="00B54A7C">
              <w:rPr>
                <w:i/>
                <w:iCs/>
              </w:rPr>
              <w:t>Inocuidad</w:t>
            </w:r>
            <w:proofErr w:type="spellEnd"/>
            <w:r w:rsidRPr="00B54A7C">
              <w:rPr>
                <w:i/>
                <w:iCs/>
              </w:rPr>
              <w:t xml:space="preserve"> y Calidad </w:t>
            </w:r>
            <w:proofErr w:type="spellStart"/>
            <w:r w:rsidRPr="00B54A7C">
              <w:rPr>
                <w:i/>
                <w:iCs/>
              </w:rPr>
              <w:t>Agroalimentaria</w:t>
            </w:r>
            <w:proofErr w:type="spellEnd"/>
            <w:r w:rsidRPr="00B54A7C">
              <w:t xml:space="preserve">, </w:t>
            </w:r>
            <w:proofErr w:type="spellStart"/>
            <w:r w:rsidRPr="00B54A7C">
              <w:t>SENASICA</w:t>
            </w:r>
            <w:proofErr w:type="spellEnd"/>
            <w:r w:rsidRPr="00B54A7C">
              <w:t xml:space="preserve"> (National Agri</w:t>
            </w:r>
            <w:r w:rsidR="00B54A7C" w:rsidRPr="00B54A7C">
              <w:t>-</w:t>
            </w:r>
            <w:r w:rsidRPr="00B54A7C">
              <w:t>Food Health, Safety and Quality Service)</w:t>
            </w:r>
          </w:p>
        </w:tc>
      </w:tr>
      <w:tr w:rsidR="00B54A7C" w:rsidRPr="00B54A7C" w14:paraId="7C2BF5F3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6BAA5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33B6F" w14:textId="13E634D8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Products covered (provide tariff item number(s) as specified in national schedules deposited with the WTO</w:t>
            </w:r>
            <w:r w:rsidR="00B54A7C" w:rsidRPr="00B54A7C">
              <w:rPr>
                <w:b/>
              </w:rPr>
              <w:t>; I</w:t>
            </w:r>
            <w:r w:rsidRPr="00B54A7C">
              <w:rPr>
                <w:b/>
              </w:rPr>
              <w:t>CS numbers should be provided in addition, where applicable)</w:t>
            </w:r>
            <w:r w:rsidR="00B54A7C" w:rsidRPr="00B54A7C">
              <w:rPr>
                <w:b/>
              </w:rPr>
              <w:t xml:space="preserve">: </w:t>
            </w:r>
            <w:r w:rsidR="00B54A7C" w:rsidRPr="00B54A7C">
              <w:t>R</w:t>
            </w:r>
            <w:r w:rsidRPr="00B54A7C">
              <w:t>obusta coffee (</w:t>
            </w:r>
            <w:r w:rsidRPr="00B54A7C">
              <w:rPr>
                <w:i/>
              </w:rPr>
              <w:t xml:space="preserve">Coffea </w:t>
            </w:r>
            <w:proofErr w:type="spellStart"/>
            <w:r w:rsidRPr="00B54A7C">
              <w:rPr>
                <w:i/>
              </w:rPr>
              <w:t>canephora</w:t>
            </w:r>
            <w:proofErr w:type="spellEnd"/>
            <w:r w:rsidRPr="00B54A7C">
              <w:t>) beans for industrial use</w:t>
            </w:r>
          </w:p>
        </w:tc>
      </w:tr>
      <w:tr w:rsidR="00B54A7C" w:rsidRPr="00B54A7C" w14:paraId="5361C5D2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7694F" w14:textId="77777777" w:rsidR="00B91FF3" w:rsidRPr="00B54A7C" w:rsidRDefault="00EC71F8" w:rsidP="00B54A7C">
            <w:pPr>
              <w:spacing w:before="120" w:after="120"/>
              <w:rPr>
                <w:b/>
              </w:rPr>
            </w:pPr>
            <w:r w:rsidRPr="00B54A7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FC342" w14:textId="77777777" w:rsidR="00B91FF3" w:rsidRPr="00B54A7C" w:rsidRDefault="00EC71F8" w:rsidP="00B54A7C">
            <w:pPr>
              <w:spacing w:before="120" w:after="120"/>
              <w:rPr>
                <w:b/>
              </w:rPr>
            </w:pPr>
            <w:r w:rsidRPr="00B54A7C">
              <w:rPr>
                <w:b/>
              </w:rPr>
              <w:t>Regions or countries likely to be affected, to the extent relevant or practicable:</w:t>
            </w:r>
          </w:p>
          <w:p w14:paraId="29950014" w14:textId="73908D5F" w:rsidR="00324AB4" w:rsidRPr="00B54A7C" w:rsidRDefault="00B54A7C" w:rsidP="00B54A7C">
            <w:pPr>
              <w:spacing w:after="120"/>
              <w:ind w:left="607" w:hanging="607"/>
              <w:rPr>
                <w:b/>
              </w:rPr>
            </w:pPr>
            <w:r w:rsidRPr="00B54A7C">
              <w:rPr>
                <w:b/>
              </w:rPr>
              <w:t>[ ]</w:t>
            </w:r>
            <w:r w:rsidR="00324AB4" w:rsidRPr="00B54A7C">
              <w:rPr>
                <w:b/>
              </w:rPr>
              <w:tab/>
            </w:r>
            <w:r w:rsidR="00324AB4" w:rsidRPr="00B54A7C">
              <w:rPr>
                <w:b/>
                <w:bCs/>
              </w:rPr>
              <w:t>All trading partners</w:t>
            </w:r>
          </w:p>
          <w:p w14:paraId="2D132AE8" w14:textId="18DD1BEC" w:rsidR="00B91FF3" w:rsidRPr="00B54A7C" w:rsidRDefault="00EC71F8" w:rsidP="00B54A7C">
            <w:pPr>
              <w:spacing w:after="120"/>
              <w:ind w:left="607" w:hanging="607"/>
              <w:rPr>
                <w:b/>
              </w:rPr>
            </w:pPr>
            <w:r w:rsidRPr="00B54A7C">
              <w:rPr>
                <w:b/>
              </w:rPr>
              <w:t>[X]</w:t>
            </w:r>
            <w:r w:rsidRPr="00B54A7C">
              <w:rPr>
                <w:b/>
              </w:rPr>
              <w:tab/>
              <w:t>Specific regions or countries</w:t>
            </w:r>
            <w:r w:rsidR="00B54A7C" w:rsidRPr="00B54A7C">
              <w:rPr>
                <w:b/>
              </w:rPr>
              <w:t xml:space="preserve">: </w:t>
            </w:r>
            <w:r w:rsidR="00B54A7C" w:rsidRPr="00B54A7C">
              <w:t>B</w:t>
            </w:r>
            <w:r w:rsidRPr="00B54A7C">
              <w:t>elgium</w:t>
            </w:r>
            <w:r w:rsidR="00B54A7C" w:rsidRPr="00B54A7C">
              <w:t>; B</w:t>
            </w:r>
            <w:r w:rsidRPr="00B54A7C">
              <w:t>razil</w:t>
            </w:r>
            <w:r w:rsidR="00B54A7C" w:rsidRPr="00B54A7C">
              <w:t>; F</w:t>
            </w:r>
            <w:r w:rsidRPr="00B54A7C">
              <w:t>rance</w:t>
            </w:r>
            <w:r w:rsidR="00B54A7C" w:rsidRPr="00B54A7C">
              <w:t>; G</w:t>
            </w:r>
            <w:r w:rsidRPr="00B54A7C">
              <w:t>ermany</w:t>
            </w:r>
            <w:r w:rsidR="00B54A7C" w:rsidRPr="00B54A7C">
              <w:t>; I</w:t>
            </w:r>
            <w:r w:rsidRPr="00B54A7C">
              <w:t>ndia</w:t>
            </w:r>
            <w:r w:rsidR="00B54A7C" w:rsidRPr="00B54A7C">
              <w:t>; I</w:t>
            </w:r>
            <w:r w:rsidRPr="00B54A7C">
              <w:t>taly</w:t>
            </w:r>
            <w:r w:rsidR="00B54A7C" w:rsidRPr="00B54A7C">
              <w:t>; K</w:t>
            </w:r>
            <w:r w:rsidRPr="00B54A7C">
              <w:t>enya</w:t>
            </w:r>
            <w:r w:rsidR="00B54A7C" w:rsidRPr="00B54A7C">
              <w:t>; N</w:t>
            </w:r>
            <w:r w:rsidRPr="00B54A7C">
              <w:t>etherlands</w:t>
            </w:r>
            <w:r w:rsidR="00B54A7C" w:rsidRPr="00B54A7C">
              <w:t>; N</w:t>
            </w:r>
            <w:r w:rsidRPr="00B54A7C">
              <w:t>icaragua</w:t>
            </w:r>
            <w:r w:rsidR="00B54A7C" w:rsidRPr="00B54A7C">
              <w:t>; U</w:t>
            </w:r>
            <w:r w:rsidRPr="00B54A7C">
              <w:t>ganda</w:t>
            </w:r>
            <w:r w:rsidR="00B54A7C" w:rsidRPr="00B54A7C">
              <w:t>; U</w:t>
            </w:r>
            <w:r w:rsidRPr="00B54A7C">
              <w:t>nited Kingdom</w:t>
            </w:r>
            <w:r w:rsidR="00B54A7C" w:rsidRPr="00B54A7C">
              <w:t>; U</w:t>
            </w:r>
            <w:r w:rsidRPr="00B54A7C">
              <w:t>nited States of America</w:t>
            </w:r>
          </w:p>
        </w:tc>
      </w:tr>
      <w:tr w:rsidR="00B54A7C" w:rsidRPr="00B54A7C" w14:paraId="5F6B798B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EEE453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A3898" w14:textId="0329AB89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Title of the notified document</w:t>
            </w:r>
            <w:r w:rsidR="00B54A7C" w:rsidRPr="00B54A7C">
              <w:rPr>
                <w:b/>
              </w:rPr>
              <w:t xml:space="preserve">: </w:t>
            </w:r>
            <w:proofErr w:type="spellStart"/>
            <w:r w:rsidR="00B54A7C" w:rsidRPr="00B54A7C">
              <w:rPr>
                <w:i/>
                <w:iCs/>
              </w:rPr>
              <w:t>M</w:t>
            </w:r>
            <w:r w:rsidRPr="00B54A7C">
              <w:rPr>
                <w:i/>
                <w:iCs/>
              </w:rPr>
              <w:t>odificación</w:t>
            </w:r>
            <w:proofErr w:type="spellEnd"/>
            <w:r w:rsidRPr="00B54A7C">
              <w:rPr>
                <w:i/>
                <w:iCs/>
              </w:rPr>
              <w:t xml:space="preserve"> de </w:t>
            </w:r>
            <w:proofErr w:type="spellStart"/>
            <w:r w:rsidRPr="00B54A7C">
              <w:rPr>
                <w:i/>
                <w:iCs/>
              </w:rPr>
              <w:t>requisitos</w:t>
            </w:r>
            <w:proofErr w:type="spellEnd"/>
            <w:r w:rsidRPr="00B54A7C">
              <w:rPr>
                <w:i/>
                <w:iCs/>
              </w:rPr>
              <w:t xml:space="preserve"> </w:t>
            </w:r>
            <w:proofErr w:type="spellStart"/>
            <w:r w:rsidRPr="00B54A7C">
              <w:rPr>
                <w:i/>
                <w:iCs/>
              </w:rPr>
              <w:t>fitosanitarios</w:t>
            </w:r>
            <w:proofErr w:type="spellEnd"/>
            <w:r w:rsidRPr="00B54A7C">
              <w:rPr>
                <w:i/>
                <w:iCs/>
              </w:rPr>
              <w:t xml:space="preserve"> para la </w:t>
            </w:r>
            <w:proofErr w:type="spellStart"/>
            <w:r w:rsidRPr="00B54A7C">
              <w:rPr>
                <w:i/>
                <w:iCs/>
              </w:rPr>
              <w:t>importación</w:t>
            </w:r>
            <w:proofErr w:type="spellEnd"/>
            <w:r w:rsidRPr="00B54A7C">
              <w:rPr>
                <w:i/>
                <w:iCs/>
              </w:rPr>
              <w:t xml:space="preserve"> de </w:t>
            </w:r>
            <w:proofErr w:type="spellStart"/>
            <w:r w:rsidRPr="00B54A7C">
              <w:rPr>
                <w:i/>
                <w:iCs/>
              </w:rPr>
              <w:t>grano</w:t>
            </w:r>
            <w:proofErr w:type="spellEnd"/>
            <w:r w:rsidRPr="00B54A7C">
              <w:rPr>
                <w:i/>
                <w:iCs/>
              </w:rPr>
              <w:t xml:space="preserve"> de café </w:t>
            </w:r>
            <w:proofErr w:type="spellStart"/>
            <w:r w:rsidRPr="00B54A7C">
              <w:rPr>
                <w:i/>
                <w:iCs/>
              </w:rPr>
              <w:t>robusta</w:t>
            </w:r>
            <w:proofErr w:type="spellEnd"/>
            <w:r w:rsidRPr="00B54A7C">
              <w:rPr>
                <w:i/>
                <w:iCs/>
              </w:rPr>
              <w:t xml:space="preserve"> (Coffea </w:t>
            </w:r>
            <w:proofErr w:type="spellStart"/>
            <w:r w:rsidRPr="00B54A7C">
              <w:rPr>
                <w:i/>
                <w:iCs/>
              </w:rPr>
              <w:t>canephora</w:t>
            </w:r>
            <w:proofErr w:type="spellEnd"/>
            <w:r w:rsidRPr="00B54A7C">
              <w:rPr>
                <w:i/>
                <w:iCs/>
              </w:rPr>
              <w:t xml:space="preserve">) para </w:t>
            </w:r>
            <w:proofErr w:type="spellStart"/>
            <w:r w:rsidRPr="00B54A7C">
              <w:rPr>
                <w:i/>
                <w:iCs/>
              </w:rPr>
              <w:t>uso</w:t>
            </w:r>
            <w:proofErr w:type="spellEnd"/>
            <w:r w:rsidRPr="00B54A7C">
              <w:rPr>
                <w:i/>
                <w:iCs/>
              </w:rPr>
              <w:t xml:space="preserve"> industrial, </w:t>
            </w:r>
            <w:proofErr w:type="spellStart"/>
            <w:r w:rsidRPr="00B54A7C">
              <w:rPr>
                <w:i/>
                <w:iCs/>
              </w:rPr>
              <w:t>originario</w:t>
            </w:r>
            <w:proofErr w:type="spellEnd"/>
            <w:r w:rsidRPr="00B54A7C">
              <w:rPr>
                <w:i/>
                <w:iCs/>
              </w:rPr>
              <w:t xml:space="preserve"> y </w:t>
            </w:r>
            <w:proofErr w:type="spellStart"/>
            <w:r w:rsidRPr="00B54A7C">
              <w:rPr>
                <w:i/>
                <w:iCs/>
              </w:rPr>
              <w:t>procedente</w:t>
            </w:r>
            <w:proofErr w:type="spellEnd"/>
            <w:r w:rsidRPr="00B54A7C">
              <w:rPr>
                <w:i/>
                <w:iCs/>
              </w:rPr>
              <w:t xml:space="preserve"> de </w:t>
            </w:r>
            <w:proofErr w:type="spellStart"/>
            <w:r w:rsidRPr="00B54A7C">
              <w:rPr>
                <w:i/>
                <w:iCs/>
              </w:rPr>
              <w:t>varios</w:t>
            </w:r>
            <w:proofErr w:type="spellEnd"/>
            <w:r w:rsidRPr="00B54A7C">
              <w:rPr>
                <w:i/>
                <w:iCs/>
              </w:rPr>
              <w:t xml:space="preserve"> </w:t>
            </w:r>
            <w:proofErr w:type="spellStart"/>
            <w:r w:rsidRPr="00B54A7C">
              <w:rPr>
                <w:i/>
                <w:iCs/>
              </w:rPr>
              <w:t>países</w:t>
            </w:r>
            <w:proofErr w:type="spellEnd"/>
            <w:r w:rsidRPr="00B54A7C">
              <w:t xml:space="preserve"> (Amendment to the phytosanitary requirements for the importation of </w:t>
            </w:r>
            <w:proofErr w:type="spellStart"/>
            <w:r w:rsidRPr="00B54A7C">
              <w:t>robusta</w:t>
            </w:r>
            <w:proofErr w:type="spellEnd"/>
            <w:r w:rsidRPr="00B54A7C">
              <w:t xml:space="preserve"> coffee (</w:t>
            </w:r>
            <w:r w:rsidRPr="00B54A7C">
              <w:rPr>
                <w:i/>
              </w:rPr>
              <w:t xml:space="preserve">Coffea </w:t>
            </w:r>
            <w:proofErr w:type="spellStart"/>
            <w:r w:rsidRPr="00B54A7C">
              <w:rPr>
                <w:i/>
              </w:rPr>
              <w:t>canephora</w:t>
            </w:r>
            <w:proofErr w:type="spellEnd"/>
            <w:r w:rsidRPr="00B54A7C">
              <w:t xml:space="preserve">) beans for industrial use, originating in and coming from a number of countries) </w:t>
            </w:r>
            <w:r w:rsidRPr="00B54A7C">
              <w:rPr>
                <w:b/>
                <w:bCs/>
              </w:rPr>
              <w:t>Language(s)</w:t>
            </w:r>
            <w:r w:rsidR="00B54A7C" w:rsidRPr="00B54A7C">
              <w:rPr>
                <w:b/>
                <w:bCs/>
              </w:rPr>
              <w:t xml:space="preserve">: </w:t>
            </w:r>
            <w:r w:rsidR="00B54A7C" w:rsidRPr="00B54A7C">
              <w:t>S</w:t>
            </w:r>
            <w:r w:rsidRPr="00B54A7C">
              <w:t xml:space="preserve">panish </w:t>
            </w:r>
            <w:r w:rsidRPr="00B54A7C">
              <w:rPr>
                <w:b/>
                <w:bCs/>
              </w:rPr>
              <w:t>Number of pages</w:t>
            </w:r>
            <w:r w:rsidR="00B54A7C" w:rsidRPr="00B54A7C">
              <w:rPr>
                <w:b/>
                <w:bCs/>
              </w:rPr>
              <w:t xml:space="preserve">: </w:t>
            </w:r>
            <w:r w:rsidR="00B54A7C" w:rsidRPr="00B54A7C">
              <w:t>1</w:t>
            </w:r>
          </w:p>
          <w:p w14:paraId="1619DD0A" w14:textId="04DC705E" w:rsidR="00B91FF3" w:rsidRPr="00B54A7C" w:rsidRDefault="004B54DD" w:rsidP="00B54A7C">
            <w:pPr>
              <w:rPr>
                <w:rStyle w:val="Hyperlink"/>
              </w:rPr>
            </w:pPr>
            <w:hyperlink r:id="rId8" w:tgtFrame="_blank" w:history="1">
              <w:r w:rsidR="00B54A7C" w:rsidRPr="00B54A7C">
                <w:rPr>
                  <w:rStyle w:val="Hyperlink"/>
                </w:rPr>
                <w:t>https://www.gob.mx/senasica/documentos/consulta-publica-de-requisitos-fitosanitarios</w:t>
              </w:r>
            </w:hyperlink>
          </w:p>
          <w:p w14:paraId="7941767C" w14:textId="3B51407F" w:rsidR="00B91FF3" w:rsidRPr="00B54A7C" w:rsidRDefault="004B54DD" w:rsidP="00B54A7C">
            <w:pPr>
              <w:spacing w:after="120"/>
              <w:rPr>
                <w:rStyle w:val="Hyperlink"/>
              </w:rPr>
            </w:pPr>
            <w:hyperlink r:id="rId9" w:tgtFrame="_blank" w:history="1">
              <w:r w:rsidR="00B54A7C" w:rsidRPr="00B54A7C">
                <w:rPr>
                  <w:rStyle w:val="Hyperlink"/>
                </w:rPr>
                <w:t>https://members.wto.org/crnattachments/2024/SPS/MEX/24_02048_00_s.pdf</w:t>
              </w:r>
            </w:hyperlink>
          </w:p>
        </w:tc>
      </w:tr>
      <w:tr w:rsidR="00B54A7C" w:rsidRPr="00B54A7C" w14:paraId="266136C6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2A522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46932" w14:textId="2E65B296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Description of content</w:t>
            </w:r>
            <w:r w:rsidR="00B54A7C" w:rsidRPr="00B54A7C">
              <w:rPr>
                <w:b/>
              </w:rPr>
              <w:t xml:space="preserve">: </w:t>
            </w:r>
            <w:r w:rsidR="00B54A7C" w:rsidRPr="00B54A7C">
              <w:t>T</w:t>
            </w:r>
            <w:r w:rsidRPr="00B54A7C">
              <w:t xml:space="preserve">he notified amendment to the phytosanitary requirements for the importation into Mexico of </w:t>
            </w:r>
            <w:proofErr w:type="spellStart"/>
            <w:r w:rsidRPr="00B54A7C">
              <w:t>robusta</w:t>
            </w:r>
            <w:proofErr w:type="spellEnd"/>
            <w:r w:rsidRPr="00B54A7C">
              <w:t xml:space="preserve"> coffee (</w:t>
            </w:r>
            <w:r w:rsidRPr="00B54A7C">
              <w:rPr>
                <w:i/>
              </w:rPr>
              <w:t xml:space="preserve">Coffea </w:t>
            </w:r>
            <w:proofErr w:type="spellStart"/>
            <w:r w:rsidRPr="00B54A7C">
              <w:rPr>
                <w:i/>
              </w:rPr>
              <w:t>canephora</w:t>
            </w:r>
            <w:proofErr w:type="spellEnd"/>
            <w:r w:rsidRPr="00B54A7C">
              <w:t xml:space="preserve">) beans for industrial use, originating in and coming from a number of countries, was determined by </w:t>
            </w:r>
            <w:proofErr w:type="spellStart"/>
            <w:r w:rsidRPr="00B54A7C">
              <w:t>SENASICA</w:t>
            </w:r>
            <w:proofErr w:type="spellEnd"/>
            <w:r w:rsidRPr="00B54A7C">
              <w:t xml:space="preserve"> as a result of a pest</w:t>
            </w:r>
            <w:r w:rsidR="00B54A7C" w:rsidRPr="00B54A7C">
              <w:t>-</w:t>
            </w:r>
            <w:r w:rsidRPr="00B54A7C">
              <w:t>risk re</w:t>
            </w:r>
            <w:r w:rsidR="00B54A7C" w:rsidRPr="00B54A7C">
              <w:t>-</w:t>
            </w:r>
            <w:r w:rsidRPr="00B54A7C">
              <w:t>assessment.</w:t>
            </w:r>
          </w:p>
          <w:p w14:paraId="3ABE1F30" w14:textId="6173441B" w:rsidR="004D16AB" w:rsidRPr="00B54A7C" w:rsidRDefault="00EC71F8" w:rsidP="00B54A7C">
            <w:pPr>
              <w:numPr>
                <w:ilvl w:val="0"/>
                <w:numId w:val="17"/>
              </w:numPr>
              <w:spacing w:after="120"/>
              <w:ind w:left="340" w:hanging="357"/>
            </w:pPr>
            <w:r w:rsidRPr="00B54A7C">
              <w:rPr>
                <w:i/>
                <w:iCs/>
              </w:rPr>
              <w:t xml:space="preserve">Trogoderma </w:t>
            </w:r>
            <w:proofErr w:type="spellStart"/>
            <w:r w:rsidRPr="00B54A7C">
              <w:rPr>
                <w:i/>
                <w:iCs/>
              </w:rPr>
              <w:t>granarium</w:t>
            </w:r>
            <w:proofErr w:type="spellEnd"/>
            <w:r w:rsidRPr="00B54A7C">
              <w:t xml:space="preserve"> has been included in the additional declaration of the Phytosanitary Certificate, with the statement reading as follows</w:t>
            </w:r>
            <w:r w:rsidR="00B54A7C" w:rsidRPr="00B54A7C">
              <w:t>: "</w:t>
            </w:r>
            <w:r w:rsidRPr="00B54A7C">
              <w:t xml:space="preserve">The container was inspected, swept, sprayed and vacuumed and representative samples of the residue were taken and found free from </w:t>
            </w:r>
            <w:r w:rsidRPr="00B54A7C">
              <w:rPr>
                <w:i/>
                <w:iCs/>
              </w:rPr>
              <w:t xml:space="preserve">T. </w:t>
            </w:r>
            <w:proofErr w:type="spellStart"/>
            <w:r w:rsidRPr="00B54A7C">
              <w:rPr>
                <w:i/>
                <w:iCs/>
              </w:rPr>
              <w:t>granarium</w:t>
            </w:r>
            <w:proofErr w:type="spellEnd"/>
            <w:r w:rsidRPr="00B54A7C">
              <w:t>".</w:t>
            </w:r>
          </w:p>
          <w:p w14:paraId="0A02D87B" w14:textId="7DB8C459" w:rsidR="00F41EF3" w:rsidRPr="00B54A7C" w:rsidRDefault="00F8136F" w:rsidP="00B54A7C">
            <w:pPr>
              <w:ind w:left="607" w:hanging="607"/>
            </w:pPr>
            <w:r w:rsidRPr="00B54A7C">
              <w:t>Two</w:t>
            </w:r>
            <w:r w:rsidR="00EC71F8" w:rsidRPr="00B54A7C">
              <w:t xml:space="preserve"> phytosanitary measures have been removed:</w:t>
            </w:r>
          </w:p>
          <w:p w14:paraId="2A378EEC" w14:textId="4217C153" w:rsidR="00F41EF3" w:rsidRPr="00B54A7C" w:rsidRDefault="00EC71F8" w:rsidP="00B54A7C">
            <w:pPr>
              <w:numPr>
                <w:ilvl w:val="0"/>
                <w:numId w:val="18"/>
              </w:numPr>
              <w:ind w:left="344"/>
            </w:pPr>
            <w:r w:rsidRPr="00B54A7C">
              <w:t>The requirement for the product to enter under the detaining, custody and responsibility procedure;</w:t>
            </w:r>
          </w:p>
          <w:p w14:paraId="0125E8D0" w14:textId="3072BBF7" w:rsidR="00F41EF3" w:rsidRPr="00B54A7C" w:rsidRDefault="00EC71F8" w:rsidP="00B54A7C">
            <w:pPr>
              <w:numPr>
                <w:ilvl w:val="0"/>
                <w:numId w:val="18"/>
              </w:numPr>
              <w:spacing w:after="120"/>
              <w:ind w:left="344" w:hanging="357"/>
            </w:pPr>
            <w:r w:rsidRPr="00B54A7C">
              <w:t>The requirement for a phytosanitary diagnosis to be conducted for mycology, bacteriology and weeds.</w:t>
            </w:r>
          </w:p>
        </w:tc>
      </w:tr>
      <w:tr w:rsidR="00B54A7C" w:rsidRPr="00B54A7C" w14:paraId="5823D5A3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F2125" w14:textId="77777777" w:rsidR="00B91FF3" w:rsidRPr="00B54A7C" w:rsidRDefault="00EC71F8" w:rsidP="00B54A7C">
            <w:pPr>
              <w:spacing w:before="120" w:after="120"/>
              <w:rPr>
                <w:b/>
              </w:rPr>
            </w:pPr>
            <w:r w:rsidRPr="00B54A7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77E43" w14:textId="38413490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Objective and rationale</w:t>
            </w:r>
            <w:r w:rsidR="00B54A7C" w:rsidRPr="00B54A7C">
              <w:rPr>
                <w:b/>
              </w:rPr>
              <w:t>: [ ]</w:t>
            </w:r>
            <w:r w:rsidRPr="00B54A7C">
              <w:rPr>
                <w:b/>
              </w:rPr>
              <w:t xml:space="preserve"> food safety, </w:t>
            </w:r>
            <w:r w:rsidR="00B54A7C" w:rsidRPr="00B54A7C">
              <w:rPr>
                <w:b/>
              </w:rPr>
              <w:t>[ ]</w:t>
            </w:r>
            <w:r w:rsidRPr="00B54A7C">
              <w:rPr>
                <w:b/>
              </w:rPr>
              <w:t xml:space="preserve"> animal health, </w:t>
            </w:r>
            <w:r w:rsidR="00B54A7C" w:rsidRPr="00B54A7C">
              <w:rPr>
                <w:b/>
              </w:rPr>
              <w:t>[</w:t>
            </w:r>
            <w:r w:rsidRPr="00B54A7C">
              <w:rPr>
                <w:b/>
              </w:rPr>
              <w:t>X</w:t>
            </w:r>
            <w:r w:rsidR="00B54A7C" w:rsidRPr="00B54A7C">
              <w:rPr>
                <w:b/>
              </w:rPr>
              <w:t xml:space="preserve">] </w:t>
            </w:r>
            <w:r w:rsidRPr="00B54A7C">
              <w:rPr>
                <w:b/>
              </w:rPr>
              <w:t xml:space="preserve">plant protection, </w:t>
            </w:r>
            <w:r w:rsidR="00B54A7C" w:rsidRPr="00B54A7C">
              <w:rPr>
                <w:b/>
              </w:rPr>
              <w:t>[</w:t>
            </w:r>
            <w:r w:rsidRPr="00B54A7C">
              <w:rPr>
                <w:b/>
              </w:rPr>
              <w:t>X</w:t>
            </w:r>
            <w:r w:rsidR="00B54A7C" w:rsidRPr="00B54A7C">
              <w:rPr>
                <w:b/>
              </w:rPr>
              <w:t>]</w:t>
            </w:r>
            <w:r w:rsidRPr="00B54A7C">
              <w:rPr>
                <w:b/>
              </w:rPr>
              <w:t xml:space="preserve"> protect humans from animal/plant pest or disease, </w:t>
            </w:r>
            <w:r w:rsidR="00B54A7C" w:rsidRPr="00B54A7C">
              <w:rPr>
                <w:b/>
              </w:rPr>
              <w:t>[</w:t>
            </w:r>
            <w:r w:rsidRPr="00B54A7C">
              <w:rPr>
                <w:b/>
              </w:rPr>
              <w:t>X</w:t>
            </w:r>
            <w:r w:rsidR="00B54A7C" w:rsidRPr="00B54A7C">
              <w:rPr>
                <w:b/>
              </w:rPr>
              <w:t>]</w:t>
            </w:r>
            <w:r w:rsidRPr="00B54A7C">
              <w:rPr>
                <w:b/>
              </w:rPr>
              <w:t xml:space="preserve"> protect territory from other damage from pests.</w:t>
            </w:r>
          </w:p>
        </w:tc>
      </w:tr>
      <w:tr w:rsidR="00B54A7C" w:rsidRPr="00B54A7C" w14:paraId="43B4F97A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7AD72" w14:textId="77777777" w:rsidR="00B91FF3" w:rsidRPr="00B54A7C" w:rsidRDefault="00EC71F8" w:rsidP="004B54DD">
            <w:pPr>
              <w:keepNext/>
              <w:keepLines/>
              <w:spacing w:before="120" w:after="120"/>
              <w:rPr>
                <w:b/>
              </w:rPr>
            </w:pPr>
            <w:r w:rsidRPr="00B54A7C">
              <w:rPr>
                <w:b/>
              </w:rPr>
              <w:lastRenderedPageBreak/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A76C8" w14:textId="78BB8968" w:rsidR="00324AB4" w:rsidRPr="00B54A7C" w:rsidRDefault="00EC71F8" w:rsidP="004B54DD">
            <w:pPr>
              <w:keepNext/>
              <w:keepLines/>
              <w:spacing w:before="120" w:after="120"/>
            </w:pPr>
            <w:r w:rsidRPr="00B54A7C">
              <w:rPr>
                <w:b/>
              </w:rPr>
              <w:t>Is there a relevant international standard</w:t>
            </w:r>
            <w:r w:rsidR="00B54A7C" w:rsidRPr="00B54A7C">
              <w:rPr>
                <w:b/>
              </w:rPr>
              <w:t>? I</w:t>
            </w:r>
            <w:r w:rsidRPr="00B54A7C">
              <w:rPr>
                <w:b/>
              </w:rPr>
              <w:t>f so, identify the standard:</w:t>
            </w:r>
          </w:p>
          <w:p w14:paraId="511EA5F4" w14:textId="2DD78FD5" w:rsidR="00324AB4" w:rsidRPr="00B54A7C" w:rsidRDefault="00B54A7C" w:rsidP="004B54DD">
            <w:pPr>
              <w:keepNext/>
              <w:keepLines/>
              <w:spacing w:after="120"/>
              <w:ind w:left="720" w:hanging="720"/>
            </w:pPr>
            <w:r w:rsidRPr="00B54A7C">
              <w:rPr>
                <w:b/>
              </w:rPr>
              <w:t>[ ]</w:t>
            </w:r>
            <w:r w:rsidR="00324AB4" w:rsidRPr="00B54A7C">
              <w:rPr>
                <w:b/>
              </w:rPr>
              <w:tab/>
            </w:r>
            <w:r w:rsidR="00324AB4" w:rsidRPr="00B54A7C">
              <w:rPr>
                <w:b/>
                <w:bCs/>
              </w:rPr>
              <w:t xml:space="preserve">Codex Alimentarius Commission </w:t>
            </w:r>
            <w:r w:rsidR="00324AB4" w:rsidRPr="00B54A7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24AB4" w:rsidRPr="00B54A7C">
              <w:rPr>
                <w:b/>
                <w:bCs/>
              </w:rPr>
              <w:t>:</w:t>
            </w:r>
          </w:p>
          <w:p w14:paraId="3334DDC7" w14:textId="4BA2C15C" w:rsidR="00324AB4" w:rsidRPr="00B54A7C" w:rsidRDefault="00B54A7C" w:rsidP="004B54DD">
            <w:pPr>
              <w:keepNext/>
              <w:keepLines/>
              <w:spacing w:before="240" w:after="120"/>
              <w:ind w:left="720" w:hanging="720"/>
            </w:pPr>
            <w:r w:rsidRPr="00B54A7C">
              <w:rPr>
                <w:b/>
              </w:rPr>
              <w:t>[ ]</w:t>
            </w:r>
            <w:r w:rsidR="00324AB4" w:rsidRPr="00B54A7C">
              <w:rPr>
                <w:b/>
              </w:rPr>
              <w:tab/>
              <w:t xml:space="preserve">World Organisation for Animal Health (OIE) </w:t>
            </w:r>
            <w:r w:rsidR="00324AB4" w:rsidRPr="00B54A7C">
              <w:rPr>
                <w:b/>
                <w:i/>
                <w:iCs/>
              </w:rPr>
              <w:t>(</w:t>
            </w:r>
            <w:r w:rsidRPr="00B54A7C">
              <w:rPr>
                <w:b/>
                <w:i/>
                <w:iCs/>
              </w:rPr>
              <w:t>e.g. T</w:t>
            </w:r>
            <w:r w:rsidR="00324AB4" w:rsidRPr="00B54A7C">
              <w:rPr>
                <w:b/>
                <w:i/>
                <w:iCs/>
              </w:rPr>
              <w:t>errestrial or Aquatic Animal Health Code, chapter number)</w:t>
            </w:r>
            <w:r w:rsidR="00324AB4" w:rsidRPr="00B54A7C">
              <w:rPr>
                <w:b/>
              </w:rPr>
              <w:t>:</w:t>
            </w:r>
          </w:p>
          <w:p w14:paraId="5A699D69" w14:textId="233C0B32" w:rsidR="00324AB4" w:rsidRPr="00B54A7C" w:rsidRDefault="00B54A7C" w:rsidP="004B54DD">
            <w:pPr>
              <w:keepNext/>
              <w:keepLines/>
              <w:spacing w:after="120"/>
              <w:ind w:left="720" w:hanging="720"/>
            </w:pPr>
            <w:r w:rsidRPr="00B54A7C">
              <w:rPr>
                <w:b/>
              </w:rPr>
              <w:t>[ ]</w:t>
            </w:r>
            <w:r w:rsidR="00324AB4" w:rsidRPr="00B54A7C">
              <w:rPr>
                <w:b/>
              </w:rPr>
              <w:tab/>
              <w:t xml:space="preserve">International Plant Protection Convention </w:t>
            </w:r>
            <w:r w:rsidR="00324AB4" w:rsidRPr="00B54A7C">
              <w:rPr>
                <w:b/>
                <w:i/>
                <w:iCs/>
              </w:rPr>
              <w:t>(</w:t>
            </w:r>
            <w:r w:rsidRPr="00B54A7C">
              <w:rPr>
                <w:b/>
                <w:i/>
                <w:iCs/>
              </w:rPr>
              <w:t xml:space="preserve">e.g. </w:t>
            </w:r>
            <w:proofErr w:type="spellStart"/>
            <w:r w:rsidRPr="00B54A7C">
              <w:rPr>
                <w:b/>
                <w:i/>
                <w:iCs/>
              </w:rPr>
              <w:t>I</w:t>
            </w:r>
            <w:r w:rsidR="00324AB4" w:rsidRPr="00B54A7C">
              <w:rPr>
                <w:b/>
                <w:i/>
                <w:iCs/>
              </w:rPr>
              <w:t>SPM</w:t>
            </w:r>
            <w:proofErr w:type="spellEnd"/>
            <w:r w:rsidR="00324AB4" w:rsidRPr="00B54A7C">
              <w:rPr>
                <w:b/>
                <w:i/>
                <w:iCs/>
              </w:rPr>
              <w:t xml:space="preserve"> No.)</w:t>
            </w:r>
            <w:r w:rsidR="00324AB4" w:rsidRPr="00B54A7C">
              <w:rPr>
                <w:b/>
              </w:rPr>
              <w:t>:</w:t>
            </w:r>
          </w:p>
          <w:p w14:paraId="7D7C43A2" w14:textId="20C8B7C9" w:rsidR="00B91FF3" w:rsidRPr="00B54A7C" w:rsidRDefault="00EC71F8" w:rsidP="004B54DD">
            <w:pPr>
              <w:keepNext/>
              <w:keepLines/>
              <w:spacing w:after="120"/>
              <w:ind w:left="720" w:hanging="720"/>
            </w:pPr>
            <w:r w:rsidRPr="00B54A7C">
              <w:rPr>
                <w:b/>
              </w:rPr>
              <w:t>[X]</w:t>
            </w:r>
            <w:r w:rsidRPr="00B54A7C">
              <w:rPr>
                <w:b/>
              </w:rPr>
              <w:tab/>
              <w:t>None</w:t>
            </w:r>
          </w:p>
          <w:p w14:paraId="233B8B79" w14:textId="77777777" w:rsidR="00B91FF3" w:rsidRPr="00B54A7C" w:rsidRDefault="00EC71F8" w:rsidP="004B54DD">
            <w:pPr>
              <w:keepNext/>
              <w:keepLines/>
              <w:spacing w:after="120"/>
              <w:rPr>
                <w:b/>
              </w:rPr>
            </w:pPr>
            <w:r w:rsidRPr="00B54A7C">
              <w:rPr>
                <w:b/>
              </w:rPr>
              <w:t>Does this proposed regulation conform to the relevant international standard?</w:t>
            </w:r>
          </w:p>
          <w:p w14:paraId="3E6270E8" w14:textId="3F66E0B9" w:rsidR="00B91FF3" w:rsidRPr="00B54A7C" w:rsidRDefault="00B54A7C" w:rsidP="004B54DD">
            <w:pPr>
              <w:keepNext/>
              <w:keepLines/>
              <w:spacing w:after="120"/>
              <w:rPr>
                <w:bCs/>
              </w:rPr>
            </w:pPr>
            <w:r w:rsidRPr="00B54A7C">
              <w:rPr>
                <w:b/>
              </w:rPr>
              <w:t>[ ]</w:t>
            </w:r>
            <w:r w:rsidR="00324AB4" w:rsidRPr="00B54A7C">
              <w:rPr>
                <w:b/>
              </w:rPr>
              <w:t xml:space="preserve"> Yes </w:t>
            </w:r>
            <w:r w:rsidRPr="00B54A7C">
              <w:rPr>
                <w:b/>
              </w:rPr>
              <w:t>[ ]</w:t>
            </w:r>
            <w:r w:rsidR="00324AB4" w:rsidRPr="00B54A7C">
              <w:rPr>
                <w:b/>
              </w:rPr>
              <w:t xml:space="preserve"> No</w:t>
            </w:r>
          </w:p>
          <w:p w14:paraId="619246DA" w14:textId="7EC82D92" w:rsidR="00B91FF3" w:rsidRPr="00B54A7C" w:rsidRDefault="00EC71F8" w:rsidP="004B54DD">
            <w:pPr>
              <w:keepNext/>
              <w:keepLines/>
              <w:spacing w:after="120"/>
              <w:rPr>
                <w:b/>
              </w:rPr>
            </w:pPr>
            <w:r w:rsidRPr="00B54A7C">
              <w:rPr>
                <w:b/>
              </w:rPr>
              <w:t>If no, describe, whenever possible, how and why it deviates from the international standard:</w:t>
            </w:r>
          </w:p>
        </w:tc>
      </w:tr>
      <w:tr w:rsidR="00B54A7C" w:rsidRPr="00B54A7C" w14:paraId="5EA2F436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3A6D3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B3968A" w14:textId="0B80AECB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Other relevant documents and language(s) in which these are available:</w:t>
            </w:r>
          </w:p>
        </w:tc>
      </w:tr>
      <w:tr w:rsidR="00B54A7C" w:rsidRPr="00B54A7C" w14:paraId="6B8BFB87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FB1C8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40A4B" w14:textId="1C267346" w:rsidR="00B91FF3" w:rsidRPr="00B54A7C" w:rsidRDefault="00EC71F8" w:rsidP="00B54A7C">
            <w:pPr>
              <w:spacing w:before="120" w:after="120"/>
              <w:rPr>
                <w:bCs/>
              </w:rPr>
            </w:pPr>
            <w:r w:rsidRPr="00B54A7C">
              <w:rPr>
                <w:b/>
              </w:rPr>
              <w:t xml:space="preserve">Proposed date of adoption </w:t>
            </w:r>
            <w:r w:rsidRPr="00B54A7C">
              <w:rPr>
                <w:b/>
                <w:i/>
                <w:iCs/>
              </w:rPr>
              <w:t>(dd/mm/</w:t>
            </w:r>
            <w:proofErr w:type="spellStart"/>
            <w:r w:rsidRPr="00B54A7C">
              <w:rPr>
                <w:b/>
                <w:i/>
                <w:iCs/>
              </w:rPr>
              <w:t>yy</w:t>
            </w:r>
            <w:proofErr w:type="spellEnd"/>
            <w:r w:rsidRPr="00B54A7C">
              <w:rPr>
                <w:b/>
                <w:i/>
                <w:iCs/>
              </w:rPr>
              <w:t>)</w:t>
            </w:r>
            <w:r w:rsidR="00B54A7C" w:rsidRPr="00B54A7C">
              <w:rPr>
                <w:b/>
              </w:rPr>
              <w:t xml:space="preserve">: </w:t>
            </w:r>
            <w:r w:rsidR="00B54A7C" w:rsidRPr="00B54A7C">
              <w:t>T</w:t>
            </w:r>
            <w:r w:rsidRPr="00B54A7C">
              <w:t>o be determined</w:t>
            </w:r>
          </w:p>
          <w:p w14:paraId="169BA169" w14:textId="2CE3B5F9" w:rsidR="00B91FF3" w:rsidRPr="00B54A7C" w:rsidRDefault="00EC71F8" w:rsidP="00B54A7C">
            <w:pPr>
              <w:spacing w:after="120"/>
            </w:pPr>
            <w:r w:rsidRPr="00B54A7C">
              <w:rPr>
                <w:b/>
                <w:bCs/>
              </w:rPr>
              <w:t xml:space="preserve">Proposed date of publication </w:t>
            </w:r>
            <w:r w:rsidRPr="00B54A7C">
              <w:rPr>
                <w:b/>
                <w:bCs/>
                <w:i/>
                <w:iCs/>
              </w:rPr>
              <w:t>(dd/mm/</w:t>
            </w:r>
            <w:proofErr w:type="spellStart"/>
            <w:r w:rsidRPr="00B54A7C">
              <w:rPr>
                <w:b/>
                <w:bCs/>
                <w:i/>
                <w:iCs/>
              </w:rPr>
              <w:t>yy</w:t>
            </w:r>
            <w:proofErr w:type="spellEnd"/>
            <w:r w:rsidRPr="00B54A7C">
              <w:rPr>
                <w:b/>
                <w:bCs/>
                <w:i/>
                <w:iCs/>
              </w:rPr>
              <w:t>)</w:t>
            </w:r>
            <w:r w:rsidR="00B54A7C" w:rsidRPr="00B54A7C">
              <w:rPr>
                <w:b/>
                <w:bCs/>
              </w:rPr>
              <w:t xml:space="preserve">: </w:t>
            </w:r>
            <w:r w:rsidR="00B54A7C" w:rsidRPr="00B54A7C">
              <w:t>T</w:t>
            </w:r>
            <w:r w:rsidRPr="00B54A7C">
              <w:t>o be determined</w:t>
            </w:r>
          </w:p>
        </w:tc>
      </w:tr>
      <w:tr w:rsidR="00B54A7C" w:rsidRPr="00B54A7C" w14:paraId="24AE43F9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D67B2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00907" w14:textId="57290309" w:rsidR="00B91FF3" w:rsidRPr="00B54A7C" w:rsidRDefault="00EC71F8" w:rsidP="00B54A7C">
            <w:pPr>
              <w:spacing w:before="120" w:after="120"/>
              <w:rPr>
                <w:bCs/>
              </w:rPr>
            </w:pPr>
            <w:r w:rsidRPr="00B54A7C">
              <w:rPr>
                <w:b/>
              </w:rPr>
              <w:t>Proposed date of entry into force</w:t>
            </w:r>
            <w:r w:rsidR="00B54A7C" w:rsidRPr="00B54A7C">
              <w:rPr>
                <w:b/>
              </w:rPr>
              <w:t>: [ ]</w:t>
            </w:r>
            <w:r w:rsidRPr="00B54A7C">
              <w:rPr>
                <w:b/>
              </w:rPr>
              <w:t xml:space="preserve"> Six months from date of publication, and/or </w:t>
            </w:r>
            <w:r w:rsidRPr="00B54A7C">
              <w:rPr>
                <w:b/>
                <w:i/>
                <w:iCs/>
              </w:rPr>
              <w:t>(dd/mm/</w:t>
            </w:r>
            <w:proofErr w:type="spellStart"/>
            <w:r w:rsidRPr="00B54A7C">
              <w:rPr>
                <w:b/>
                <w:i/>
                <w:iCs/>
              </w:rPr>
              <w:t>yy</w:t>
            </w:r>
            <w:proofErr w:type="spellEnd"/>
            <w:r w:rsidRPr="00B54A7C">
              <w:rPr>
                <w:b/>
                <w:i/>
                <w:iCs/>
              </w:rPr>
              <w:t>)</w:t>
            </w:r>
            <w:r w:rsidR="00B54A7C" w:rsidRPr="00B54A7C">
              <w:rPr>
                <w:b/>
              </w:rPr>
              <w:t xml:space="preserve">: </w:t>
            </w:r>
            <w:r w:rsidR="00B54A7C" w:rsidRPr="00B54A7C">
              <w:t>T</w:t>
            </w:r>
            <w:r w:rsidRPr="00B54A7C">
              <w:t>o be determined</w:t>
            </w:r>
          </w:p>
          <w:p w14:paraId="1BD0648D" w14:textId="7DB1ABCA" w:rsidR="00FE78AE" w:rsidRPr="00B54A7C" w:rsidRDefault="00B54A7C" w:rsidP="00B54A7C">
            <w:pPr>
              <w:spacing w:after="120"/>
              <w:ind w:left="607" w:hanging="607"/>
            </w:pPr>
            <w:r w:rsidRPr="00B54A7C">
              <w:rPr>
                <w:b/>
              </w:rPr>
              <w:t>[ ]</w:t>
            </w:r>
            <w:r w:rsidR="00324AB4" w:rsidRPr="00B54A7C">
              <w:rPr>
                <w:b/>
              </w:rPr>
              <w:tab/>
              <w:t>Trade facilitating measure</w:t>
            </w:r>
          </w:p>
        </w:tc>
      </w:tr>
      <w:tr w:rsidR="00B54A7C" w:rsidRPr="00E51E31" w14:paraId="424A3023" w14:textId="77777777" w:rsidTr="00B54A7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27DA0" w14:textId="77777777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A389E" w14:textId="00698520" w:rsidR="00B91FF3" w:rsidRPr="00B54A7C" w:rsidRDefault="00EC71F8" w:rsidP="00B54A7C">
            <w:pPr>
              <w:spacing w:before="120" w:after="120"/>
            </w:pPr>
            <w:r w:rsidRPr="00B54A7C">
              <w:rPr>
                <w:b/>
              </w:rPr>
              <w:t>Final date for comments</w:t>
            </w:r>
            <w:r w:rsidR="00B54A7C" w:rsidRPr="00B54A7C">
              <w:rPr>
                <w:b/>
              </w:rPr>
              <w:t>: [</w:t>
            </w:r>
            <w:r w:rsidRPr="00B54A7C">
              <w:rPr>
                <w:b/>
              </w:rPr>
              <w:t xml:space="preserve">X] Sixty days from the date of circulation of the notification and/or </w:t>
            </w:r>
            <w:r w:rsidRPr="00B54A7C">
              <w:rPr>
                <w:b/>
                <w:i/>
                <w:iCs/>
              </w:rPr>
              <w:t>(dd/mm/</w:t>
            </w:r>
            <w:proofErr w:type="spellStart"/>
            <w:r w:rsidRPr="00B54A7C">
              <w:rPr>
                <w:b/>
                <w:i/>
                <w:iCs/>
              </w:rPr>
              <w:t>yy</w:t>
            </w:r>
            <w:proofErr w:type="spellEnd"/>
            <w:r w:rsidRPr="00B54A7C">
              <w:rPr>
                <w:b/>
                <w:i/>
                <w:iCs/>
              </w:rPr>
              <w:t>)</w:t>
            </w:r>
            <w:r w:rsidR="00B54A7C" w:rsidRPr="00B54A7C">
              <w:rPr>
                <w:b/>
              </w:rPr>
              <w:t xml:space="preserve">: </w:t>
            </w:r>
            <w:r w:rsidR="00B54A7C" w:rsidRPr="00B54A7C">
              <w:t>20 May 2</w:t>
            </w:r>
            <w:r w:rsidRPr="00B54A7C">
              <w:t>024</w:t>
            </w:r>
          </w:p>
          <w:p w14:paraId="53ACE9A3" w14:textId="3FBDD141" w:rsidR="00324AB4" w:rsidRPr="00B54A7C" w:rsidRDefault="00EC71F8" w:rsidP="00B54A7C">
            <w:pPr>
              <w:keepNext/>
              <w:spacing w:after="120"/>
            </w:pPr>
            <w:r w:rsidRPr="00B54A7C">
              <w:rPr>
                <w:b/>
              </w:rPr>
              <w:t>Agency or authority designated to handle comments</w:t>
            </w:r>
            <w:r w:rsidR="00B54A7C" w:rsidRPr="00B54A7C">
              <w:rPr>
                <w:b/>
              </w:rPr>
              <w:t>: [</w:t>
            </w:r>
            <w:r w:rsidRPr="00B54A7C">
              <w:rPr>
                <w:b/>
              </w:rPr>
              <w:t>X] National Notification Authority, [X] National Enquiry Point</w:t>
            </w:r>
            <w:r w:rsidR="00B54A7C" w:rsidRPr="00B54A7C">
              <w:rPr>
                <w:b/>
              </w:rPr>
              <w:t>. A</w:t>
            </w:r>
            <w:r w:rsidRPr="00B54A7C">
              <w:rPr>
                <w:b/>
              </w:rPr>
              <w:t>ddress, fax number and email address (if available) of other body:</w:t>
            </w:r>
          </w:p>
          <w:p w14:paraId="4975C826" w14:textId="2B8BF592" w:rsidR="00FE78AE" w:rsidRPr="00B54A7C" w:rsidRDefault="00EC71F8" w:rsidP="00B54A7C">
            <w:pPr>
              <w:keepNext/>
            </w:pPr>
            <w:r w:rsidRPr="00B54A7C">
              <w:t>National Enquiry Point:</w:t>
            </w:r>
          </w:p>
          <w:p w14:paraId="67B1E7B4" w14:textId="77777777" w:rsidR="00B54A7C" w:rsidRPr="00B54A7C" w:rsidRDefault="00EC71F8" w:rsidP="00B54A7C">
            <w:pPr>
              <w:keepNext/>
            </w:pPr>
            <w:proofErr w:type="spellStart"/>
            <w:r w:rsidRPr="00B54A7C">
              <w:rPr>
                <w:i/>
                <w:iCs/>
              </w:rPr>
              <w:t>Secretaría</w:t>
            </w:r>
            <w:proofErr w:type="spellEnd"/>
            <w:r w:rsidRPr="00B54A7C">
              <w:rPr>
                <w:i/>
                <w:iCs/>
              </w:rPr>
              <w:t xml:space="preserve"> de Economía</w:t>
            </w:r>
            <w:r w:rsidRPr="00B54A7C">
              <w:t xml:space="preserve"> (Ministry of the Economy)</w:t>
            </w:r>
          </w:p>
          <w:p w14:paraId="0C66A9F4" w14:textId="2F12D48F" w:rsidR="00FE78AE" w:rsidRPr="00E51E31" w:rsidRDefault="00EC71F8" w:rsidP="00B54A7C">
            <w:pPr>
              <w:keepNext/>
              <w:rPr>
                <w:lang w:val="es-ES"/>
              </w:rPr>
            </w:pPr>
            <w:r w:rsidRPr="00E51E31">
              <w:rPr>
                <w:i/>
                <w:iCs/>
                <w:lang w:val="es-ES"/>
              </w:rPr>
              <w:t>Dirección General de Normas</w:t>
            </w:r>
            <w:r w:rsidRPr="00E51E31">
              <w:rPr>
                <w:lang w:val="es-ES"/>
              </w:rPr>
              <w:t xml:space="preserve"> (General Directorate of Standards)</w:t>
            </w:r>
          </w:p>
          <w:p w14:paraId="5992A119" w14:textId="77777777" w:rsidR="00FE78AE" w:rsidRPr="00E51E31" w:rsidRDefault="00EC71F8" w:rsidP="00B54A7C">
            <w:pPr>
              <w:keepNext/>
              <w:rPr>
                <w:lang w:val="es-ES"/>
              </w:rPr>
            </w:pPr>
            <w:r w:rsidRPr="00E51E31">
              <w:rPr>
                <w:lang w:val="es-ES"/>
              </w:rPr>
              <w:t>Julio Eloy Páez Ramírez</w:t>
            </w:r>
          </w:p>
          <w:p w14:paraId="693B2368" w14:textId="03794DC6" w:rsidR="00FE78AE" w:rsidRPr="00E51E31" w:rsidRDefault="00EC71F8" w:rsidP="00B54A7C">
            <w:pPr>
              <w:keepNext/>
              <w:rPr>
                <w:lang w:val="es-ES"/>
              </w:rPr>
            </w:pPr>
            <w:r w:rsidRPr="00E51E31">
              <w:rPr>
                <w:i/>
                <w:iCs/>
                <w:lang w:val="es-ES"/>
              </w:rPr>
              <w:t>Director General de Normas</w:t>
            </w:r>
            <w:r w:rsidRPr="00E51E31">
              <w:rPr>
                <w:lang w:val="es-ES"/>
              </w:rPr>
              <w:t xml:space="preserve"> (Director</w:t>
            </w:r>
            <w:r w:rsidR="00B54A7C" w:rsidRPr="00E51E31">
              <w:rPr>
                <w:lang w:val="es-ES"/>
              </w:rPr>
              <w:t>-</w:t>
            </w:r>
            <w:r w:rsidRPr="00E51E31">
              <w:rPr>
                <w:lang w:val="es-ES"/>
              </w:rPr>
              <w:t>General of Standards)</w:t>
            </w:r>
          </w:p>
          <w:p w14:paraId="1CCA3921" w14:textId="77777777" w:rsidR="00FE78AE" w:rsidRPr="00E51E31" w:rsidRDefault="00EC71F8" w:rsidP="00B54A7C">
            <w:pPr>
              <w:keepNext/>
              <w:rPr>
                <w:lang w:val="es-ES"/>
              </w:rPr>
            </w:pPr>
            <w:r w:rsidRPr="00E51E31">
              <w:rPr>
                <w:lang w:val="es-ES"/>
              </w:rPr>
              <w:t>Pachuca 189, Colonia Condesa, Cuauhtémoc, 06140 Ciudad de México</w:t>
            </w:r>
          </w:p>
          <w:p w14:paraId="14FE737E" w14:textId="12C9254C" w:rsidR="00FE78AE" w:rsidRPr="00B54A7C" w:rsidRDefault="00EC71F8" w:rsidP="00B54A7C">
            <w:pPr>
              <w:keepNext/>
            </w:pPr>
            <w:r w:rsidRPr="00B54A7C">
              <w:t>Tel.</w:t>
            </w:r>
            <w:r w:rsidR="00B54A7C" w:rsidRPr="00B54A7C">
              <w:t>: (</w:t>
            </w:r>
            <w:r w:rsidRPr="00B54A7C">
              <w:t>+52 55) 5729 9100 (Ext. 13202)</w:t>
            </w:r>
          </w:p>
          <w:p w14:paraId="00A16DB6" w14:textId="64B54929" w:rsidR="00FE78AE" w:rsidRPr="00B54A7C" w:rsidRDefault="00EC71F8" w:rsidP="00B54A7C">
            <w:pPr>
              <w:keepNext/>
              <w:spacing w:after="120"/>
            </w:pPr>
            <w:r w:rsidRPr="00B54A7C">
              <w:t xml:space="preserve">Email: </w:t>
            </w:r>
            <w:hyperlink r:id="rId10" w:history="1">
              <w:r w:rsidR="00B54A7C" w:rsidRPr="00B54A7C">
                <w:rPr>
                  <w:rStyle w:val="Hyperlink"/>
                </w:rPr>
                <w:t>julio.paez@economia.gob.mx</w:t>
              </w:r>
            </w:hyperlink>
          </w:p>
          <w:p w14:paraId="4BFA96CA" w14:textId="77777777" w:rsidR="00FE78AE" w:rsidRPr="00B54A7C" w:rsidRDefault="00EC71F8" w:rsidP="00B54A7C">
            <w:pPr>
              <w:keepNext/>
            </w:pPr>
            <w:r w:rsidRPr="00B54A7C">
              <w:t>Authority responsible for the measure:</w:t>
            </w:r>
          </w:p>
          <w:p w14:paraId="5A5B358A" w14:textId="77777777" w:rsidR="00B54A7C" w:rsidRPr="00E51E31" w:rsidRDefault="00EC71F8" w:rsidP="00B54A7C">
            <w:pPr>
              <w:keepNext/>
              <w:rPr>
                <w:lang w:val="es-ES"/>
              </w:rPr>
            </w:pPr>
            <w:r w:rsidRPr="00E51E31">
              <w:rPr>
                <w:i/>
                <w:iCs/>
                <w:lang w:val="es-ES"/>
              </w:rPr>
              <w:t>Secretaría de Agricultura y Desarrollo Rural</w:t>
            </w:r>
            <w:r w:rsidRPr="00E51E31">
              <w:rPr>
                <w:lang w:val="es-ES"/>
              </w:rPr>
              <w:t xml:space="preserve"> (Ministry of Agriculture and Rural Development)</w:t>
            </w:r>
          </w:p>
          <w:p w14:paraId="67779BA6" w14:textId="4A2075FD" w:rsidR="00FE78AE" w:rsidRPr="00E51E31" w:rsidRDefault="00EC71F8" w:rsidP="00B54A7C">
            <w:pPr>
              <w:keepNext/>
              <w:rPr>
                <w:lang w:val="es-ES"/>
              </w:rPr>
            </w:pPr>
            <w:r w:rsidRPr="00E51E31">
              <w:rPr>
                <w:lang w:val="es-ES"/>
              </w:rPr>
              <w:t>Servicio Nacional de Sanidad, Inocuidad y Calidad Agroalimentaria</w:t>
            </w:r>
          </w:p>
          <w:p w14:paraId="42A94FD2" w14:textId="77777777" w:rsidR="00B54A7C" w:rsidRDefault="00EC71F8" w:rsidP="00B54A7C">
            <w:pPr>
              <w:keepNext/>
              <w:jc w:val="left"/>
            </w:pPr>
            <w:r w:rsidRPr="00B54A7C">
              <w:t xml:space="preserve">Please note that any comments on the notified measure must be supported by scientific evidence and sent by email to: </w:t>
            </w:r>
            <w:hyperlink r:id="rId11" w:history="1">
              <w:r w:rsidR="00B54A7C" w:rsidRPr="00B54A7C">
                <w:rPr>
                  <w:rStyle w:val="Hyperlink"/>
                </w:rPr>
                <w:t>importaciones.dgsv@senasica.gob.mx</w:t>
              </w:r>
            </w:hyperlink>
          </w:p>
          <w:p w14:paraId="729B138E" w14:textId="7821C5AC" w:rsidR="00FE78AE" w:rsidRPr="00E51E31" w:rsidRDefault="00EC71F8" w:rsidP="00B54A7C">
            <w:pPr>
              <w:keepNext/>
              <w:spacing w:after="120"/>
              <w:jc w:val="left"/>
              <w:rPr>
                <w:lang w:val="es-ES"/>
              </w:rPr>
            </w:pPr>
            <w:r w:rsidRPr="00E51E31">
              <w:rPr>
                <w:lang w:val="es-ES"/>
              </w:rPr>
              <w:t>Cc</w:t>
            </w:r>
            <w:r w:rsidR="00B54A7C" w:rsidRPr="00E51E31">
              <w:rPr>
                <w:lang w:val="es-ES"/>
              </w:rPr>
              <w:t>: H</w:t>
            </w:r>
            <w:r w:rsidRPr="00E51E31">
              <w:rPr>
                <w:lang w:val="es-ES"/>
              </w:rPr>
              <w:t xml:space="preserve">ernández Ruíz </w:t>
            </w:r>
            <w:r w:rsidR="00B54A7C" w:rsidRPr="00E51E31">
              <w:rPr>
                <w:lang w:val="es-ES"/>
              </w:rPr>
              <w:t>-</w:t>
            </w:r>
            <w:r w:rsidRPr="00E51E31">
              <w:rPr>
                <w:lang w:val="es-ES"/>
              </w:rPr>
              <w:t xml:space="preserve"> </w:t>
            </w:r>
            <w:r w:rsidR="004B54DD">
              <w:fldChar w:fldCharType="begin"/>
            </w:r>
            <w:r w:rsidR="004B54DD" w:rsidRPr="00E51E31">
              <w:rPr>
                <w:lang w:val="es-ES"/>
              </w:rPr>
              <w:instrText>HYPERLINK "mailto:rene.hernandez@senasica.gob.mx"</w:instrText>
            </w:r>
            <w:r w:rsidR="004B54DD">
              <w:fldChar w:fldCharType="separate"/>
            </w:r>
            <w:r w:rsidR="00B54A7C" w:rsidRPr="00E51E31">
              <w:rPr>
                <w:rStyle w:val="Hyperlink"/>
                <w:lang w:val="es-ES"/>
              </w:rPr>
              <w:t>rene.hernandez@senasica.gob.mx</w:t>
            </w:r>
            <w:r w:rsidR="004B54DD">
              <w:rPr>
                <w:rStyle w:val="Hyperlink"/>
              </w:rPr>
              <w:fldChar w:fldCharType="end"/>
            </w:r>
          </w:p>
        </w:tc>
      </w:tr>
      <w:tr w:rsidR="008D0FC2" w:rsidRPr="00B54A7C" w14:paraId="30A58975" w14:textId="77777777" w:rsidTr="00B54A7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58ACE" w14:textId="77777777" w:rsidR="00B91FF3" w:rsidRPr="00B54A7C" w:rsidRDefault="00EC71F8" w:rsidP="00B54A7C">
            <w:pPr>
              <w:keepNext/>
              <w:keepLines/>
              <w:spacing w:before="120" w:after="120"/>
            </w:pPr>
            <w:r w:rsidRPr="00B54A7C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81D6F4" w14:textId="44490495" w:rsidR="00324AB4" w:rsidRPr="00B54A7C" w:rsidRDefault="00EC71F8" w:rsidP="00B54A7C">
            <w:pPr>
              <w:keepNext/>
              <w:keepLines/>
              <w:spacing w:before="120" w:after="120"/>
            </w:pPr>
            <w:r w:rsidRPr="00B54A7C">
              <w:rPr>
                <w:b/>
              </w:rPr>
              <w:t>Text(s) available from</w:t>
            </w:r>
            <w:r w:rsidR="00B54A7C" w:rsidRPr="00B54A7C">
              <w:rPr>
                <w:b/>
              </w:rPr>
              <w:t>: [</w:t>
            </w:r>
            <w:r w:rsidRPr="00B54A7C">
              <w:rPr>
                <w:b/>
              </w:rPr>
              <w:t>X] National Notification Authority, [X] National Enquiry Point</w:t>
            </w:r>
            <w:r w:rsidR="00B54A7C" w:rsidRPr="00B54A7C">
              <w:rPr>
                <w:b/>
              </w:rPr>
              <w:t>. A</w:t>
            </w:r>
            <w:r w:rsidRPr="00B54A7C">
              <w:rPr>
                <w:b/>
              </w:rPr>
              <w:t>ddress, fax number and email address (if available) of other body:</w:t>
            </w:r>
          </w:p>
          <w:p w14:paraId="48500316" w14:textId="6520331E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National Enquiry Point:</w:t>
            </w:r>
          </w:p>
          <w:p w14:paraId="40933C75" w14:textId="77777777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Secretaría de Economía</w:t>
            </w:r>
          </w:p>
          <w:p w14:paraId="6B8329B2" w14:textId="77777777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Dirección General de Normas</w:t>
            </w:r>
          </w:p>
          <w:p w14:paraId="21E37FA9" w14:textId="77777777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Julio Eloy Páez Ramírez</w:t>
            </w:r>
          </w:p>
          <w:p w14:paraId="2FA542BF" w14:textId="77777777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Director General de Normas</w:t>
            </w:r>
          </w:p>
          <w:p w14:paraId="71FE76BF" w14:textId="77777777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Pachuca 189, Colonia Condesa, Cuauhtémoc, 06140 Ciudad de México</w:t>
            </w:r>
          </w:p>
          <w:p w14:paraId="4A1E63AA" w14:textId="7AE645CF" w:rsidR="00FE78AE" w:rsidRPr="00B54A7C" w:rsidRDefault="00EC71F8" w:rsidP="00B54A7C">
            <w:pPr>
              <w:keepNext/>
              <w:keepLines/>
            </w:pPr>
            <w:r w:rsidRPr="00B54A7C">
              <w:t>Tel.</w:t>
            </w:r>
            <w:r w:rsidR="00B54A7C" w:rsidRPr="00B54A7C">
              <w:t>: (</w:t>
            </w:r>
            <w:r w:rsidRPr="00B54A7C">
              <w:t>+52 55) 5729 9100 (Ext. 13202)</w:t>
            </w:r>
          </w:p>
          <w:p w14:paraId="0AE2485A" w14:textId="3D380BBA" w:rsidR="00FE78AE" w:rsidRPr="00B54A7C" w:rsidRDefault="00EC71F8" w:rsidP="00B54A7C">
            <w:pPr>
              <w:keepNext/>
              <w:keepLines/>
              <w:spacing w:after="120"/>
            </w:pPr>
            <w:r w:rsidRPr="00B54A7C">
              <w:t xml:space="preserve">Email: </w:t>
            </w:r>
            <w:hyperlink r:id="rId12" w:history="1">
              <w:r w:rsidR="00B54A7C" w:rsidRPr="00B54A7C">
                <w:rPr>
                  <w:rStyle w:val="Hyperlink"/>
                </w:rPr>
                <w:t>julio.paez@economia.gob.mx</w:t>
              </w:r>
            </w:hyperlink>
          </w:p>
          <w:p w14:paraId="25FE6523" w14:textId="77777777" w:rsidR="00FE78AE" w:rsidRPr="00B54A7C" w:rsidRDefault="00EC71F8" w:rsidP="00B54A7C">
            <w:pPr>
              <w:keepNext/>
              <w:keepLines/>
            </w:pPr>
            <w:r w:rsidRPr="00B54A7C">
              <w:t>Authority responsible for the measure:</w:t>
            </w:r>
          </w:p>
          <w:p w14:paraId="2B7AAB49" w14:textId="77777777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Secretaría de Agricultura y Desarrollo Rural</w:t>
            </w:r>
          </w:p>
          <w:p w14:paraId="1C09D282" w14:textId="77777777" w:rsidR="00FE78AE" w:rsidRPr="00E51E31" w:rsidRDefault="00EC71F8" w:rsidP="00B54A7C">
            <w:pPr>
              <w:keepNext/>
              <w:keepLines/>
              <w:rPr>
                <w:lang w:val="es-ES"/>
              </w:rPr>
            </w:pPr>
            <w:r w:rsidRPr="00E51E31">
              <w:rPr>
                <w:lang w:val="es-ES"/>
              </w:rPr>
              <w:t>Servicio Nacional de Sanidad Inocuidad y Calidad Agroalimentaria</w:t>
            </w:r>
          </w:p>
          <w:p w14:paraId="53FBA748" w14:textId="77777777" w:rsidR="00B54A7C" w:rsidRDefault="00EC71F8" w:rsidP="00B54A7C">
            <w:pPr>
              <w:keepNext/>
              <w:keepLines/>
              <w:jc w:val="left"/>
            </w:pPr>
            <w:r w:rsidRPr="00B54A7C">
              <w:t xml:space="preserve">Email: </w:t>
            </w:r>
            <w:hyperlink r:id="rId13" w:history="1">
              <w:r w:rsidR="00B54A7C" w:rsidRPr="00B54A7C">
                <w:rPr>
                  <w:rStyle w:val="Hyperlink"/>
                </w:rPr>
                <w:t>importaciones.dgsv@senasica.gob.mx</w:t>
              </w:r>
            </w:hyperlink>
          </w:p>
          <w:p w14:paraId="3FDD878A" w14:textId="7467FA56" w:rsidR="00FE78AE" w:rsidRPr="00B54A7C" w:rsidRDefault="00EC71F8" w:rsidP="00B54A7C">
            <w:pPr>
              <w:keepNext/>
              <w:keepLines/>
              <w:spacing w:after="120"/>
              <w:jc w:val="left"/>
            </w:pPr>
            <w:r w:rsidRPr="00B54A7C">
              <w:t>Cc</w:t>
            </w:r>
            <w:r w:rsidR="00B54A7C" w:rsidRPr="00B54A7C">
              <w:t>: R</w:t>
            </w:r>
            <w:r w:rsidRPr="00B54A7C">
              <w:t xml:space="preserve">ene Hernández </w:t>
            </w:r>
            <w:proofErr w:type="spellStart"/>
            <w:r w:rsidRPr="00B54A7C">
              <w:t>Ruíz</w:t>
            </w:r>
            <w:proofErr w:type="spellEnd"/>
            <w:r w:rsidRPr="00B54A7C">
              <w:t xml:space="preserve"> </w:t>
            </w:r>
            <w:r w:rsidR="00B54A7C" w:rsidRPr="00B54A7C">
              <w:t>-</w:t>
            </w:r>
            <w:r w:rsidRPr="00B54A7C">
              <w:t xml:space="preserve"> </w:t>
            </w:r>
            <w:hyperlink r:id="rId14" w:history="1">
              <w:r w:rsidR="00B54A7C" w:rsidRPr="00B54A7C">
                <w:rPr>
                  <w:rStyle w:val="Hyperlink"/>
                </w:rPr>
                <w:t>rene.hernandez@senasica.gob.mx</w:t>
              </w:r>
            </w:hyperlink>
          </w:p>
        </w:tc>
      </w:tr>
      <w:bookmarkEnd w:id="8"/>
    </w:tbl>
    <w:p w14:paraId="59971C8D" w14:textId="77777777" w:rsidR="00337700" w:rsidRPr="00B54A7C" w:rsidRDefault="00337700" w:rsidP="00B54A7C"/>
    <w:sectPr w:rsidR="00337700" w:rsidRPr="00B54A7C" w:rsidSect="00B54A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B443" w14:textId="77777777" w:rsidR="00EC71F8" w:rsidRPr="00B54A7C" w:rsidRDefault="00EC71F8">
      <w:bookmarkStart w:id="4" w:name="_Hlk162002043"/>
      <w:bookmarkStart w:id="5" w:name="_Hlk162002044"/>
      <w:r w:rsidRPr="00B54A7C">
        <w:separator/>
      </w:r>
      <w:bookmarkEnd w:id="4"/>
      <w:bookmarkEnd w:id="5"/>
    </w:p>
  </w:endnote>
  <w:endnote w:type="continuationSeparator" w:id="0">
    <w:p w14:paraId="6BE68B98" w14:textId="77777777" w:rsidR="00EC71F8" w:rsidRPr="00B54A7C" w:rsidRDefault="00EC71F8">
      <w:bookmarkStart w:id="6" w:name="_Hlk162002045"/>
      <w:bookmarkStart w:id="7" w:name="_Hlk162002046"/>
      <w:r w:rsidRPr="00B54A7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8ED4" w14:textId="4602345E" w:rsidR="00B91FF3" w:rsidRPr="00B54A7C" w:rsidRDefault="00B54A7C" w:rsidP="00B54A7C">
    <w:pPr>
      <w:pStyle w:val="Footer"/>
    </w:pPr>
    <w:bookmarkStart w:id="13" w:name="_Hlk162002031"/>
    <w:bookmarkStart w:id="14" w:name="_Hlk162002032"/>
    <w:r w:rsidRPr="00B54A7C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65F5" w14:textId="04C2FC3F" w:rsidR="00DD65B2" w:rsidRPr="00B54A7C" w:rsidRDefault="00B54A7C" w:rsidP="00B54A7C">
    <w:pPr>
      <w:pStyle w:val="Footer"/>
    </w:pPr>
    <w:bookmarkStart w:id="15" w:name="_Hlk162002033"/>
    <w:bookmarkStart w:id="16" w:name="_Hlk162002034"/>
    <w:r w:rsidRPr="00B54A7C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4DEB" w14:textId="71738803" w:rsidR="00DD65B2" w:rsidRPr="00B54A7C" w:rsidRDefault="00B54A7C" w:rsidP="00B54A7C">
    <w:pPr>
      <w:pStyle w:val="Footer"/>
    </w:pPr>
    <w:bookmarkStart w:id="23" w:name="_Hlk162002037"/>
    <w:bookmarkStart w:id="24" w:name="_Hlk162002038"/>
    <w:r w:rsidRPr="00B54A7C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4F3E" w14:textId="77777777" w:rsidR="00EC71F8" w:rsidRPr="00B54A7C" w:rsidRDefault="00EC71F8">
      <w:bookmarkStart w:id="0" w:name="_Hlk162002039"/>
      <w:bookmarkStart w:id="1" w:name="_Hlk162002040"/>
      <w:r w:rsidRPr="00B54A7C">
        <w:separator/>
      </w:r>
      <w:bookmarkEnd w:id="0"/>
      <w:bookmarkEnd w:id="1"/>
    </w:p>
  </w:footnote>
  <w:footnote w:type="continuationSeparator" w:id="0">
    <w:p w14:paraId="0A0C6D74" w14:textId="77777777" w:rsidR="00EC71F8" w:rsidRPr="00B54A7C" w:rsidRDefault="00EC71F8">
      <w:bookmarkStart w:id="2" w:name="_Hlk162002041"/>
      <w:bookmarkStart w:id="3" w:name="_Hlk162002042"/>
      <w:r w:rsidRPr="00B54A7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CED" w14:textId="77777777" w:rsidR="00B54A7C" w:rsidRPr="00B54A7C" w:rsidRDefault="00B54A7C" w:rsidP="00B54A7C">
    <w:pPr>
      <w:pStyle w:val="Header"/>
      <w:spacing w:after="240"/>
      <w:jc w:val="center"/>
    </w:pPr>
    <w:bookmarkStart w:id="9" w:name="_Hlk162002027"/>
    <w:bookmarkStart w:id="10" w:name="_Hlk162002028"/>
    <w:r w:rsidRPr="00B54A7C">
      <w:t>G/SPS/N/MEX/442</w:t>
    </w:r>
  </w:p>
  <w:p w14:paraId="746957CC" w14:textId="77777777" w:rsidR="00B54A7C" w:rsidRPr="00B54A7C" w:rsidRDefault="00B54A7C" w:rsidP="00B54A7C">
    <w:pPr>
      <w:pStyle w:val="Header"/>
      <w:pBdr>
        <w:bottom w:val="single" w:sz="4" w:space="1" w:color="auto"/>
      </w:pBdr>
      <w:jc w:val="center"/>
    </w:pPr>
    <w:r w:rsidRPr="00B54A7C">
      <w:t xml:space="preserve">- </w:t>
    </w:r>
    <w:r w:rsidRPr="00B54A7C">
      <w:fldChar w:fldCharType="begin"/>
    </w:r>
    <w:r w:rsidRPr="00B54A7C">
      <w:instrText xml:space="preserve"> PAGE  \* Arabic  \* MERGEFORMAT </w:instrText>
    </w:r>
    <w:r w:rsidRPr="00B54A7C">
      <w:fldChar w:fldCharType="separate"/>
    </w:r>
    <w:r w:rsidRPr="00B54A7C">
      <w:t>1</w:t>
    </w:r>
    <w:r w:rsidRPr="00B54A7C">
      <w:fldChar w:fldCharType="end"/>
    </w:r>
    <w:r w:rsidRPr="00B54A7C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A557" w14:textId="77777777" w:rsidR="00B54A7C" w:rsidRPr="00B54A7C" w:rsidRDefault="00B54A7C" w:rsidP="00B54A7C">
    <w:pPr>
      <w:pStyle w:val="Header"/>
      <w:spacing w:after="240"/>
      <w:jc w:val="center"/>
    </w:pPr>
    <w:bookmarkStart w:id="11" w:name="_Hlk162002029"/>
    <w:bookmarkStart w:id="12" w:name="_Hlk162002030"/>
    <w:r w:rsidRPr="00B54A7C">
      <w:t>G/SPS/N/MEX/442</w:t>
    </w:r>
  </w:p>
  <w:p w14:paraId="3954B32D" w14:textId="77777777" w:rsidR="00B54A7C" w:rsidRPr="00B54A7C" w:rsidRDefault="00B54A7C" w:rsidP="00B54A7C">
    <w:pPr>
      <w:pStyle w:val="Header"/>
      <w:pBdr>
        <w:bottom w:val="single" w:sz="4" w:space="1" w:color="auto"/>
      </w:pBdr>
      <w:jc w:val="center"/>
    </w:pPr>
    <w:r w:rsidRPr="00B54A7C">
      <w:t xml:space="preserve">- </w:t>
    </w:r>
    <w:r w:rsidRPr="00B54A7C">
      <w:fldChar w:fldCharType="begin"/>
    </w:r>
    <w:r w:rsidRPr="00B54A7C">
      <w:instrText xml:space="preserve"> PAGE  \* Arabic  \* MERGEFORMAT </w:instrText>
    </w:r>
    <w:r w:rsidRPr="00B54A7C">
      <w:fldChar w:fldCharType="separate"/>
    </w:r>
    <w:r w:rsidRPr="00B54A7C">
      <w:t>1</w:t>
    </w:r>
    <w:r w:rsidRPr="00B54A7C">
      <w:fldChar w:fldCharType="end"/>
    </w:r>
    <w:r w:rsidRPr="00B54A7C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54A7C" w:rsidRPr="00B54A7C" w14:paraId="0C4BD9DC" w14:textId="77777777" w:rsidTr="00B54A7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581B8F" w14:textId="77777777" w:rsidR="00B54A7C" w:rsidRPr="00B54A7C" w:rsidRDefault="00B54A7C" w:rsidP="00B54A7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62002035"/>
          <w:bookmarkStart w:id="19" w:name="_Hlk16200203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25EEEE" w14:textId="77777777" w:rsidR="00B54A7C" w:rsidRPr="00B54A7C" w:rsidRDefault="00B54A7C" w:rsidP="00B54A7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54A7C" w:rsidRPr="00B54A7C" w14:paraId="44989F4E" w14:textId="77777777" w:rsidTr="00B54A7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4F185A4" w14:textId="7A887F1B" w:rsidR="00B54A7C" w:rsidRPr="00B54A7C" w:rsidRDefault="00B54A7C" w:rsidP="00B54A7C">
          <w:pPr>
            <w:jc w:val="left"/>
            <w:rPr>
              <w:rFonts w:eastAsia="Verdana" w:cs="Verdana"/>
              <w:szCs w:val="18"/>
            </w:rPr>
          </w:pPr>
          <w:r w:rsidRPr="00B54A7C">
            <w:rPr>
              <w:rFonts w:eastAsia="Verdana" w:cs="Verdana"/>
              <w:noProof/>
              <w:szCs w:val="18"/>
            </w:rPr>
            <w:drawing>
              <wp:inline distT="0" distB="0" distL="0" distR="0" wp14:anchorId="61811DED" wp14:editId="7B984A3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0A0D1AC" w14:textId="77777777" w:rsidR="00B54A7C" w:rsidRPr="00B54A7C" w:rsidRDefault="00B54A7C" w:rsidP="00B54A7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54A7C" w:rsidRPr="00B54A7C" w14:paraId="528506E2" w14:textId="77777777" w:rsidTr="00B54A7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E245BCA" w14:textId="77777777" w:rsidR="00B54A7C" w:rsidRPr="00B54A7C" w:rsidRDefault="00B54A7C" w:rsidP="00B54A7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3E20FCD" w14:textId="13AECC91" w:rsidR="00B54A7C" w:rsidRPr="00B54A7C" w:rsidRDefault="00B54A7C" w:rsidP="00B54A7C">
          <w:pPr>
            <w:jc w:val="right"/>
            <w:rPr>
              <w:rFonts w:eastAsia="Verdana" w:cs="Verdana"/>
              <w:b/>
              <w:szCs w:val="18"/>
            </w:rPr>
          </w:pPr>
          <w:r w:rsidRPr="00B54A7C">
            <w:rPr>
              <w:b/>
              <w:szCs w:val="18"/>
            </w:rPr>
            <w:t>G/SPS/N/MEX/442</w:t>
          </w:r>
        </w:p>
      </w:tc>
    </w:tr>
    <w:bookmarkEnd w:id="20"/>
    <w:tr w:rsidR="00B54A7C" w:rsidRPr="00B54A7C" w14:paraId="451F6A6C" w14:textId="77777777" w:rsidTr="00B54A7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465FD04" w14:textId="77777777" w:rsidR="00B54A7C" w:rsidRPr="00B54A7C" w:rsidRDefault="00B54A7C" w:rsidP="00B54A7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A87863" w14:textId="370DD75C" w:rsidR="00B54A7C" w:rsidRPr="00B54A7C" w:rsidRDefault="00B54A7C" w:rsidP="00B54A7C">
          <w:pPr>
            <w:jc w:val="right"/>
            <w:rPr>
              <w:rFonts w:eastAsia="Verdana" w:cs="Verdana"/>
              <w:szCs w:val="18"/>
            </w:rPr>
          </w:pPr>
          <w:r w:rsidRPr="00B54A7C">
            <w:rPr>
              <w:rFonts w:eastAsia="Verdana" w:cs="Verdana"/>
              <w:szCs w:val="18"/>
            </w:rPr>
            <w:t>21 March 2024</w:t>
          </w:r>
        </w:p>
      </w:tc>
    </w:tr>
    <w:tr w:rsidR="00B54A7C" w:rsidRPr="00B54A7C" w14:paraId="6A65504D" w14:textId="77777777" w:rsidTr="00B54A7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27FC2" w14:textId="2B724533" w:rsidR="00B54A7C" w:rsidRPr="00B54A7C" w:rsidRDefault="00B54A7C" w:rsidP="00B54A7C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B54A7C">
            <w:rPr>
              <w:rFonts w:eastAsia="Verdana" w:cs="Verdana"/>
              <w:color w:val="FF0000"/>
              <w:szCs w:val="18"/>
            </w:rPr>
            <w:t>(24</w:t>
          </w:r>
          <w:r w:rsidRPr="00B54A7C">
            <w:rPr>
              <w:rFonts w:eastAsia="Verdana" w:cs="Verdana"/>
              <w:color w:val="FF0000"/>
              <w:szCs w:val="18"/>
            </w:rPr>
            <w:noBreakHyphen/>
          </w:r>
          <w:r w:rsidR="00E51E31">
            <w:rPr>
              <w:rFonts w:eastAsia="Verdana" w:cs="Verdana"/>
              <w:color w:val="FF0000"/>
              <w:szCs w:val="18"/>
            </w:rPr>
            <w:t>2452</w:t>
          </w:r>
          <w:r w:rsidRPr="00B54A7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2C1D1A" w14:textId="389FFBD4" w:rsidR="00B54A7C" w:rsidRPr="00B54A7C" w:rsidRDefault="00B54A7C" w:rsidP="00B54A7C">
          <w:pPr>
            <w:jc w:val="right"/>
            <w:rPr>
              <w:rFonts w:eastAsia="Verdana" w:cs="Verdana"/>
              <w:szCs w:val="18"/>
            </w:rPr>
          </w:pPr>
          <w:r w:rsidRPr="00B54A7C">
            <w:rPr>
              <w:rFonts w:eastAsia="Verdana" w:cs="Verdana"/>
              <w:szCs w:val="18"/>
            </w:rPr>
            <w:t xml:space="preserve">Page: </w:t>
          </w:r>
          <w:r w:rsidRPr="00B54A7C">
            <w:rPr>
              <w:rFonts w:eastAsia="Verdana" w:cs="Verdana"/>
              <w:szCs w:val="18"/>
            </w:rPr>
            <w:fldChar w:fldCharType="begin"/>
          </w:r>
          <w:r w:rsidRPr="00B54A7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54A7C">
            <w:rPr>
              <w:rFonts w:eastAsia="Verdana" w:cs="Verdana"/>
              <w:szCs w:val="18"/>
            </w:rPr>
            <w:fldChar w:fldCharType="separate"/>
          </w:r>
          <w:r w:rsidRPr="00B54A7C">
            <w:rPr>
              <w:rFonts w:eastAsia="Verdana" w:cs="Verdana"/>
              <w:szCs w:val="18"/>
            </w:rPr>
            <w:t>1</w:t>
          </w:r>
          <w:r w:rsidRPr="00B54A7C">
            <w:rPr>
              <w:rFonts w:eastAsia="Verdana" w:cs="Verdana"/>
              <w:szCs w:val="18"/>
            </w:rPr>
            <w:fldChar w:fldCharType="end"/>
          </w:r>
          <w:r w:rsidRPr="00B54A7C">
            <w:rPr>
              <w:rFonts w:eastAsia="Verdana" w:cs="Verdana"/>
              <w:szCs w:val="18"/>
            </w:rPr>
            <w:t>/</w:t>
          </w:r>
          <w:r w:rsidRPr="00B54A7C">
            <w:rPr>
              <w:rFonts w:eastAsia="Verdana" w:cs="Verdana"/>
              <w:szCs w:val="18"/>
            </w:rPr>
            <w:fldChar w:fldCharType="begin"/>
          </w:r>
          <w:r w:rsidRPr="00B54A7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54A7C">
            <w:rPr>
              <w:rFonts w:eastAsia="Verdana" w:cs="Verdana"/>
              <w:szCs w:val="18"/>
            </w:rPr>
            <w:fldChar w:fldCharType="separate"/>
          </w:r>
          <w:r w:rsidRPr="00B54A7C">
            <w:rPr>
              <w:rFonts w:eastAsia="Verdana" w:cs="Verdana"/>
              <w:szCs w:val="18"/>
            </w:rPr>
            <w:t>3</w:t>
          </w:r>
          <w:r w:rsidRPr="00B54A7C">
            <w:rPr>
              <w:rFonts w:eastAsia="Verdana" w:cs="Verdana"/>
              <w:szCs w:val="18"/>
            </w:rPr>
            <w:fldChar w:fldCharType="end"/>
          </w:r>
        </w:p>
      </w:tc>
    </w:tr>
    <w:tr w:rsidR="00B54A7C" w:rsidRPr="00B54A7C" w14:paraId="6BB132B8" w14:textId="77777777" w:rsidTr="00B54A7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C67C5A" w14:textId="0F0F144F" w:rsidR="00B54A7C" w:rsidRPr="00B54A7C" w:rsidRDefault="00B54A7C" w:rsidP="00B54A7C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B54A7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89D757E" w14:textId="1C642AC0" w:rsidR="00B54A7C" w:rsidRPr="00B54A7C" w:rsidRDefault="00B54A7C" w:rsidP="00B54A7C">
          <w:pPr>
            <w:jc w:val="right"/>
            <w:rPr>
              <w:rFonts w:eastAsia="Verdana" w:cs="Verdana"/>
              <w:bCs/>
              <w:szCs w:val="18"/>
            </w:rPr>
          </w:pPr>
          <w:r w:rsidRPr="00B54A7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798EFC19" w14:textId="77777777" w:rsidR="00DD65B2" w:rsidRPr="00B54A7C" w:rsidRDefault="00DD65B2" w:rsidP="00B54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9326CF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626CB5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462A0F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79A4EC76"/>
    <w:numStyleLink w:val="LegalHeadings"/>
  </w:abstractNum>
  <w:abstractNum w:abstractNumId="14" w15:restartNumberingAfterBreak="0">
    <w:nsid w:val="57551E12"/>
    <w:multiLevelType w:val="multilevel"/>
    <w:tmpl w:val="79A4EC7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05C22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948100">
    <w:abstractNumId w:val="8"/>
  </w:num>
  <w:num w:numId="2" w16cid:durableId="1372654136">
    <w:abstractNumId w:val="3"/>
  </w:num>
  <w:num w:numId="3" w16cid:durableId="1811088649">
    <w:abstractNumId w:val="2"/>
  </w:num>
  <w:num w:numId="4" w16cid:durableId="1379939284">
    <w:abstractNumId w:val="1"/>
  </w:num>
  <w:num w:numId="5" w16cid:durableId="2098744357">
    <w:abstractNumId w:val="0"/>
  </w:num>
  <w:num w:numId="6" w16cid:durableId="1794253158">
    <w:abstractNumId w:val="14"/>
  </w:num>
  <w:num w:numId="7" w16cid:durableId="847866855">
    <w:abstractNumId w:val="12"/>
  </w:num>
  <w:num w:numId="8" w16cid:durableId="596789673">
    <w:abstractNumId w:val="15"/>
  </w:num>
  <w:num w:numId="9" w16cid:durableId="733552637">
    <w:abstractNumId w:val="10"/>
  </w:num>
  <w:num w:numId="10" w16cid:durableId="1912736445">
    <w:abstractNumId w:val="9"/>
  </w:num>
  <w:num w:numId="11" w16cid:durableId="1212183622">
    <w:abstractNumId w:val="7"/>
  </w:num>
  <w:num w:numId="12" w16cid:durableId="809514327">
    <w:abstractNumId w:val="6"/>
  </w:num>
  <w:num w:numId="13" w16cid:durableId="1890191091">
    <w:abstractNumId w:val="5"/>
  </w:num>
  <w:num w:numId="14" w16cid:durableId="1721635884">
    <w:abstractNumId w:val="4"/>
  </w:num>
  <w:num w:numId="15" w16cid:durableId="905838918">
    <w:abstractNumId w:val="13"/>
  </w:num>
  <w:num w:numId="16" w16cid:durableId="1755976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089206">
    <w:abstractNumId w:val="16"/>
  </w:num>
  <w:num w:numId="18" w16cid:durableId="1549032494">
    <w:abstractNumId w:val="17"/>
  </w:num>
  <w:num w:numId="1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3FD0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4AB4"/>
    <w:rsid w:val="003267CD"/>
    <w:rsid w:val="00334600"/>
    <w:rsid w:val="00337700"/>
    <w:rsid w:val="003422F5"/>
    <w:rsid w:val="00342A86"/>
    <w:rsid w:val="003508BE"/>
    <w:rsid w:val="00365BD1"/>
    <w:rsid w:val="003A0E78"/>
    <w:rsid w:val="003A19CB"/>
    <w:rsid w:val="003B0391"/>
    <w:rsid w:val="003B1ED9"/>
    <w:rsid w:val="003B6D4C"/>
    <w:rsid w:val="003D7C6C"/>
    <w:rsid w:val="003F0353"/>
    <w:rsid w:val="003F46BB"/>
    <w:rsid w:val="004063DB"/>
    <w:rsid w:val="00435530"/>
    <w:rsid w:val="0043612A"/>
    <w:rsid w:val="00461798"/>
    <w:rsid w:val="00484AF1"/>
    <w:rsid w:val="004B54DD"/>
    <w:rsid w:val="004D16AB"/>
    <w:rsid w:val="004E1A35"/>
    <w:rsid w:val="004E55A0"/>
    <w:rsid w:val="004F4ADE"/>
    <w:rsid w:val="00524772"/>
    <w:rsid w:val="00533502"/>
    <w:rsid w:val="00544330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57BD7"/>
    <w:rsid w:val="00885409"/>
    <w:rsid w:val="00897E8D"/>
    <w:rsid w:val="008A1305"/>
    <w:rsid w:val="008A2F61"/>
    <w:rsid w:val="008D0FC2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54A7C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51E31"/>
    <w:rsid w:val="00E81A56"/>
    <w:rsid w:val="00E844E4"/>
    <w:rsid w:val="00E97806"/>
    <w:rsid w:val="00EA1572"/>
    <w:rsid w:val="00EB1D8F"/>
    <w:rsid w:val="00EB4982"/>
    <w:rsid w:val="00EC71F8"/>
    <w:rsid w:val="00EE50B7"/>
    <w:rsid w:val="00F009AC"/>
    <w:rsid w:val="00F11625"/>
    <w:rsid w:val="00F32503"/>
    <w:rsid w:val="00F325A3"/>
    <w:rsid w:val="00F41EF3"/>
    <w:rsid w:val="00F55769"/>
    <w:rsid w:val="00F8136F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E78AE"/>
    <w:rsid w:val="00FF0646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21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A7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54A7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54A7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54A7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54A7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54A7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54A7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54A7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54A7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54A7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54A7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54A7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54A7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54A7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54A7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54A7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54A7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54A7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54A7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7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54A7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54A7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54A7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54A7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54A7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54A7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54A7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54A7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54A7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54A7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54A7C"/>
    <w:rPr>
      <w:szCs w:val="20"/>
    </w:rPr>
  </w:style>
  <w:style w:type="character" w:customStyle="1" w:styleId="EndnoteTextChar">
    <w:name w:val="Endnote Text Char"/>
    <w:link w:val="EndnoteText"/>
    <w:uiPriority w:val="49"/>
    <w:rsid w:val="00B54A7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54A7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54A7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54A7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54A7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54A7C"/>
    <w:pPr>
      <w:ind w:left="567" w:right="567" w:firstLine="0"/>
    </w:pPr>
  </w:style>
  <w:style w:type="character" w:styleId="FootnoteReference">
    <w:name w:val="footnote reference"/>
    <w:uiPriority w:val="5"/>
    <w:rsid w:val="00B54A7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54A7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54A7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54A7C"/>
    <w:pPr>
      <w:numPr>
        <w:numId w:val="6"/>
      </w:numPr>
    </w:pPr>
  </w:style>
  <w:style w:type="paragraph" w:styleId="ListBullet">
    <w:name w:val="List Bullet"/>
    <w:basedOn w:val="Normal"/>
    <w:uiPriority w:val="1"/>
    <w:rsid w:val="00B54A7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54A7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54A7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54A7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54A7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54A7C"/>
    <w:pPr>
      <w:ind w:left="720"/>
      <w:contextualSpacing/>
    </w:pPr>
  </w:style>
  <w:style w:type="numbering" w:customStyle="1" w:styleId="ListBullets">
    <w:name w:val="ListBullets"/>
    <w:uiPriority w:val="99"/>
    <w:rsid w:val="00B54A7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54A7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54A7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54A7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54A7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54A7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54A7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4A7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54A7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54A7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54A7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54A7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54A7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54A7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54A7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54A7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54A7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54A7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54A7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54A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54A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54A7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4A7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54A7C"/>
  </w:style>
  <w:style w:type="paragraph" w:styleId="BlockText">
    <w:name w:val="Block Text"/>
    <w:basedOn w:val="Normal"/>
    <w:uiPriority w:val="99"/>
    <w:semiHidden/>
    <w:unhideWhenUsed/>
    <w:rsid w:val="00B54A7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4A7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4A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4A7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4A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4A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4A7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54A7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54A7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4A7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54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A7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54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54A7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4A7C"/>
  </w:style>
  <w:style w:type="character" w:customStyle="1" w:styleId="DateChar">
    <w:name w:val="Date Char"/>
    <w:basedOn w:val="DefaultParagraphFont"/>
    <w:link w:val="Date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4A7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4A7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4A7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54A7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54A7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4A7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54A7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54A7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4A7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4A7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54A7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54A7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54A7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54A7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4A7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4A7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54A7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54A7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54A7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54A7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54A7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54A7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54A7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54A7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54A7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54A7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54A7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54A7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4A7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54A7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54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54A7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54A7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54A7C"/>
    <w:rPr>
      <w:lang w:val="en-GB"/>
    </w:rPr>
  </w:style>
  <w:style w:type="paragraph" w:styleId="List">
    <w:name w:val="List"/>
    <w:basedOn w:val="Normal"/>
    <w:uiPriority w:val="99"/>
    <w:semiHidden/>
    <w:unhideWhenUsed/>
    <w:rsid w:val="00B54A7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4A7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4A7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4A7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4A7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54A7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4A7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4A7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4A7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4A7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54A7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54A7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54A7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54A7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54A7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54A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4A7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4A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4A7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54A7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4A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4A7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4A7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4A7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54A7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54A7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4A7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54A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54A7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4A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4A7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4A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54A7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54A7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54A7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54A7C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F41EF3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324A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4AB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4AB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24AB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24AB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24AB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4AB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24AB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24AB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24AB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24AB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24AB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24AB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24AB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24A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4A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4A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4A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4A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4A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24A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24AB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4A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24A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24A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24A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24A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24A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24AB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4A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4A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4A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4A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4A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4A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24AB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24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24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24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24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24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24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24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24AB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24AB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24AB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24AB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24AB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24AB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24AB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4AB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24A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24AB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4AB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4AB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4AB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4AB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4AB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4AB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4AB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24A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24A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24A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4A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24A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24A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24AB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4AB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4AB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4AB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4AB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4AB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4AB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24AB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24A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4A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4AB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4AB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4AB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24AB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324AB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24A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24AB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54A7C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54A7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nasica/documentos/consulta-publica-de-requisitos-fitosanitarios" TargetMode="External"/><Relationship Id="rId13" Type="http://schemas.openxmlformats.org/officeDocument/2006/relationships/hyperlink" Target="mailto:importaciones.dgsv@senasica.gob.m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ulio.paez@economia.gob.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portaciones.dgsv@senasica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ulio.paez@economia.gob.m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MEX/24_02048_00_s.pdf" TargetMode="External"/><Relationship Id="rId14" Type="http://schemas.openxmlformats.org/officeDocument/2006/relationships/hyperlink" Target="mailto:rene.hernandez@senasica.gob.mx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2130f3a3-180b-4650-81a6-1539ae74908a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C9D82DB-FE8B-498F-BBE2-2C55723FD21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3</Pages>
  <Words>691</Words>
  <Characters>4301</Characters>
  <Application>Microsoft Office Word</Application>
  <DocSecurity>0</DocSecurity>
  <Lines>101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2024-03-21T16:52:00Z</dcterms:created>
  <dcterms:modified xsi:type="dcterms:W3CDTF">2024-03-22T14:18:00Z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2130f3a3-180b-4650-81a6-1539ae74908a</vt:lpwstr>
  </property>
  <property fmtid="{D5CDD505-2E9C-101B-9397-08002B2CF9AE}" pid="3" name="WTOCLASSIFICATION">
    <vt:lpwstr>WTO OFFICIAL</vt:lpwstr>
  </property>
</Properties>
</file>