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CF65" w14:textId="77777777" w:rsidR="00326D34" w:rsidRPr="004D1783" w:rsidRDefault="00BD5738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F38AF" w14:paraId="410BC94C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FE4519F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51C2B62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r w:rsidR="00900D68" w:rsidRPr="00057569">
              <w:rPr>
                <w:bCs/>
                <w:u w:val="single"/>
              </w:rPr>
              <w:t>RUSSIAN FEDERATION</w:t>
            </w:r>
          </w:p>
          <w:p w14:paraId="34B93AA6" w14:textId="77777777" w:rsidR="00326D34" w:rsidRPr="004D1783" w:rsidRDefault="00BD573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</w:p>
        </w:tc>
      </w:tr>
      <w:tr w:rsidR="005F38AF" w14:paraId="541038B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63E06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66F14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</w:t>
            </w:r>
          </w:p>
        </w:tc>
      </w:tr>
      <w:tr w:rsidR="005F38AF" w14:paraId="6548D23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BC3C2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19AB5" w14:textId="37AA1F6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Cattle; small cattle; wild, zoo and circus animals susceptible to bluetongue, camels and other members of the camel family - llamas, alpacas, vicunas; sperm of bulls, sheep and goat-producers; in vitro cattle and small cattle embryos (HS</w:t>
            </w:r>
            <w:r>
              <w:t> </w:t>
            </w:r>
            <w:r w:rsidRPr="00F778D1">
              <w:t>code(s): 0102; 0104; 0106; 051199)</w:t>
            </w:r>
          </w:p>
        </w:tc>
      </w:tr>
      <w:tr w:rsidR="005F38AF" w14:paraId="08C7177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483BC" w14:textId="77777777" w:rsidR="00326D34" w:rsidRPr="004D1783" w:rsidRDefault="00BD573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E8648" w14:textId="77777777" w:rsidR="00326D34" w:rsidRPr="004D1783" w:rsidRDefault="00BD573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38E260D5" w14:textId="77777777" w:rsidR="00326D34" w:rsidRPr="004D1783" w:rsidRDefault="00BD573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</w:p>
          <w:p w14:paraId="5FA99BB3" w14:textId="77777777" w:rsidR="00326D34" w:rsidRPr="004D1783" w:rsidRDefault="00BD573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[X]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Sweden</w:t>
            </w:r>
          </w:p>
        </w:tc>
      </w:tr>
      <w:tr w:rsidR="005F38AF" w14:paraId="1C13D8B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B15BA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D6BF1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Veterinary and Phytosanitary Surveillance No. FS-ARe-7/6158-3 as of 19 September 2024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Russian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2</w:t>
            </w:r>
          </w:p>
          <w:p w14:paraId="147ABF3B" w14:textId="1C7162CA" w:rsidR="00C120D5" w:rsidRDefault="00067645" w:rsidP="00C120D5">
            <w:hyperlink r:id="rId8" w:tgtFrame="_blank" w:history="1">
              <w:r w:rsidR="00BD5738" w:rsidRPr="004D1783">
                <w:rPr>
                  <w:color w:val="0000FF"/>
                  <w:u w:val="single"/>
                </w:rPr>
                <w:t>https://fsvps.gov.ru/files/ukazanie-rosselhoznadzora-ot-19-sentjabrja-2024-goda-fs-arje-7-6158-3/</w:t>
              </w:r>
            </w:hyperlink>
          </w:p>
          <w:p w14:paraId="3482E18E" w14:textId="28E9626B" w:rsidR="00326D34" w:rsidRPr="004D1783" w:rsidRDefault="00067645" w:rsidP="004D1783">
            <w:pPr>
              <w:spacing w:after="120"/>
            </w:pPr>
            <w:hyperlink r:id="rId9" w:history="1">
              <w:r w:rsidR="00BD5738" w:rsidRPr="000E5CD2">
                <w:rPr>
                  <w:rStyle w:val="Hyperlink"/>
                </w:rPr>
                <w:t>https://members.wto.org/crnattachments/2024/SPS/RUS/24_06226_00_x.pdf</w:t>
              </w:r>
            </w:hyperlink>
          </w:p>
        </w:tc>
      </w:tr>
      <w:tr w:rsidR="005F38AF" w14:paraId="5D84EC5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E5719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039C3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This letter introduces a temporary restriction on imports of products mentioned in point 3 as well as the transit of cattle, small cattle and animals susceptible to bluetongue from Sweden to the territory of the Russian Federation due to the registration of bluetongue disease outbreaks.</w:t>
            </w:r>
          </w:p>
        </w:tc>
      </w:tr>
      <w:tr w:rsidR="005F38AF" w14:paraId="6EF4452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AD0A4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30F06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Objective and rationale: [ ] food safety, [X] animal health, [ ] plant protection, [ ] protect humans from animal/plant pest or disease, [ ] protect territory from other damage from pests.</w:t>
            </w:r>
            <w:r w:rsidRPr="00622035">
              <w:rPr>
                <w:bCs/>
              </w:rPr>
              <w:t xml:space="preserve"> </w:t>
            </w:r>
          </w:p>
        </w:tc>
      </w:tr>
      <w:tr w:rsidR="005F38AF" w14:paraId="3010F3C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DB931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66658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measure is introduced to prevent the spread of bluetongue in the territory of the Russian Federation.</w:t>
            </w:r>
          </w:p>
        </w:tc>
      </w:tr>
      <w:tr w:rsidR="005F38AF" w14:paraId="41AD4FC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49014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81BFE" w14:textId="77777777" w:rsidR="00326D34" w:rsidRPr="004D1783" w:rsidRDefault="00BD573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256B91D" w14:textId="77777777" w:rsidR="00326D34" w:rsidRPr="004D1783" w:rsidRDefault="00BD573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 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14085F36" w14:textId="77777777" w:rsidR="00326D34" w:rsidRPr="004D1783" w:rsidRDefault="00BD573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[X]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 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Terrestrial Animal Health Code: Chapter 8.3, Chapter 4.8</w:t>
            </w:r>
          </w:p>
          <w:p w14:paraId="20394DA5" w14:textId="77777777" w:rsidR="00326D34" w:rsidRPr="004D1783" w:rsidRDefault="00BD573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 xml:space="preserve">(e.g. 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5164812A" w14:textId="77777777" w:rsidR="00326D34" w:rsidRPr="004D1783" w:rsidRDefault="00BD5738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None</w:t>
            </w:r>
          </w:p>
          <w:p w14:paraId="17BC1A60" w14:textId="77777777" w:rsidR="00326D34" w:rsidRPr="004D1783" w:rsidRDefault="00BD5738" w:rsidP="00C120D5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264CA0DB" w14:textId="77777777" w:rsidR="00326D34" w:rsidRPr="004D1783" w:rsidRDefault="00BD573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[X] Yes   [ ] No</w:t>
            </w:r>
          </w:p>
          <w:p w14:paraId="64C3AC13" w14:textId="77777777" w:rsidR="00326D34" w:rsidRPr="004D1783" w:rsidRDefault="00BD573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</w:p>
        </w:tc>
      </w:tr>
      <w:tr w:rsidR="005F38AF" w14:paraId="0823BEB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AA7AA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EEFD6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r w:rsidRPr="00EC5D60">
              <w:rPr>
                <w:bCs/>
              </w:rPr>
              <w:t xml:space="preserve"> </w:t>
            </w:r>
          </w:p>
        </w:tc>
      </w:tr>
      <w:tr w:rsidR="005F38AF" w14:paraId="4992881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8EB8A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104A5" w14:textId="0F7D248B" w:rsidR="00326D34" w:rsidRPr="004D1783" w:rsidRDefault="00BD573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19</w:t>
            </w:r>
            <w:r>
              <w:t> </w:t>
            </w:r>
            <w:r w:rsidRPr="00EC5D60">
              <w:t>September 2024</w:t>
            </w:r>
          </w:p>
          <w:p w14:paraId="032BFCEB" w14:textId="77777777" w:rsidR="00326D34" w:rsidRPr="004D1783" w:rsidRDefault="00BD5738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</w:p>
        </w:tc>
      </w:tr>
      <w:tr w:rsidR="005F38AF" w14:paraId="5ED8999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B56C4" w14:textId="77777777" w:rsidR="00326D34" w:rsidRPr="004D1783" w:rsidRDefault="00BD573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C4C1C" w14:textId="77777777" w:rsidR="00326D34" w:rsidRPr="004D1783" w:rsidRDefault="00BD573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EC5D60">
              <w:t xml:space="preserve"> </w:t>
            </w:r>
          </w:p>
          <w:p w14:paraId="4DC09CC5" w14:textId="77777777" w:rsidR="002E318E" w:rsidRPr="00EC5D60" w:rsidRDefault="00BD5738" w:rsidP="004D1783">
            <w:r w:rsidRPr="00EC5D60">
              <w:t>The Federal Service for Veterinary and Phytosanitary Surveillance</w:t>
            </w:r>
          </w:p>
          <w:p w14:paraId="714B2028" w14:textId="77777777" w:rsidR="002E318E" w:rsidRPr="00EC5D60" w:rsidRDefault="00BD5738" w:rsidP="004D1783">
            <w:proofErr w:type="spellStart"/>
            <w:r w:rsidRPr="00EC5D60">
              <w:t>Orlikov</w:t>
            </w:r>
            <w:proofErr w:type="spellEnd"/>
            <w:r w:rsidRPr="00EC5D60">
              <w:t xml:space="preserve"> </w:t>
            </w:r>
            <w:proofErr w:type="spellStart"/>
            <w:r w:rsidRPr="00EC5D60">
              <w:t>pereulok</w:t>
            </w:r>
            <w:proofErr w:type="spellEnd"/>
            <w:r w:rsidRPr="00EC5D60">
              <w:t xml:space="preserve"> 1/11</w:t>
            </w:r>
          </w:p>
          <w:p w14:paraId="6A1DA2A1" w14:textId="77777777" w:rsidR="002E318E" w:rsidRPr="00EC5D60" w:rsidRDefault="00BD5738" w:rsidP="004D1783">
            <w:r w:rsidRPr="00EC5D60">
              <w:t>107139 Moscow</w:t>
            </w:r>
          </w:p>
          <w:p w14:paraId="0DF4DD52" w14:textId="77777777" w:rsidR="002E318E" w:rsidRPr="00EC5D60" w:rsidRDefault="00BD5738" w:rsidP="004D1783">
            <w:r w:rsidRPr="00EC5D60">
              <w:t>Tel: +(7499) 975 4347</w:t>
            </w:r>
          </w:p>
          <w:p w14:paraId="05DB5CAC" w14:textId="77777777" w:rsidR="002E318E" w:rsidRPr="00EC5D60" w:rsidRDefault="00BD5738" w:rsidP="004D1783">
            <w:r w:rsidRPr="00EC5D60">
              <w:t>Fax: +(7495) 607 5111</w:t>
            </w:r>
          </w:p>
          <w:p w14:paraId="4B7EE9B5" w14:textId="77777777" w:rsidR="002E318E" w:rsidRPr="00EC5D60" w:rsidRDefault="00BD5738" w:rsidP="004D1783">
            <w:pPr>
              <w:spacing w:after="120"/>
            </w:pPr>
            <w:r w:rsidRPr="00EC5D60">
              <w:t xml:space="preserve">E-mail: </w:t>
            </w:r>
            <w:hyperlink r:id="rId10" w:history="1">
              <w:r w:rsidRPr="00EC5D60">
                <w:rPr>
                  <w:color w:val="0000FF"/>
                  <w:u w:val="single"/>
                </w:rPr>
                <w:t>info@svfk.mcx.ru</w:t>
              </w:r>
            </w:hyperlink>
          </w:p>
        </w:tc>
      </w:tr>
      <w:tr w:rsidR="005F38AF" w14:paraId="540F810B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688678E" w14:textId="77777777" w:rsidR="00326D34" w:rsidRPr="004D1783" w:rsidRDefault="00BD573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9F9938B" w14:textId="77777777" w:rsidR="00326D34" w:rsidRPr="004D1783" w:rsidRDefault="00BD573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 ] National Notification Authority, [ ] 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669E16FB" w14:textId="77777777" w:rsidR="00326D34" w:rsidRPr="00EC5D60" w:rsidRDefault="00BD573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14:paraId="59E49311" w14:textId="77777777" w:rsidR="00326D34" w:rsidRPr="00EC5D60" w:rsidRDefault="00BD5738" w:rsidP="00B056CB">
            <w:pPr>
              <w:keepNext/>
              <w:keepLines/>
              <w:rPr>
                <w:bCs/>
              </w:rPr>
            </w:pPr>
            <w:proofErr w:type="spellStart"/>
            <w:r w:rsidRPr="00EC5D60">
              <w:rPr>
                <w:bCs/>
              </w:rPr>
              <w:t>Orlikov</w:t>
            </w:r>
            <w:proofErr w:type="spellEnd"/>
            <w:r w:rsidRPr="00EC5D60">
              <w:rPr>
                <w:bCs/>
              </w:rPr>
              <w:t xml:space="preserve"> </w:t>
            </w:r>
            <w:proofErr w:type="spellStart"/>
            <w:r w:rsidRPr="00EC5D60">
              <w:rPr>
                <w:bCs/>
              </w:rPr>
              <w:t>pereulok</w:t>
            </w:r>
            <w:proofErr w:type="spellEnd"/>
            <w:r w:rsidRPr="00EC5D60">
              <w:rPr>
                <w:bCs/>
              </w:rPr>
              <w:t xml:space="preserve"> 1/11</w:t>
            </w:r>
          </w:p>
          <w:p w14:paraId="30EAE4FE" w14:textId="77777777" w:rsidR="00326D34" w:rsidRPr="00EC5D60" w:rsidRDefault="00BD573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3E5FBABE" w14:textId="77777777" w:rsidR="00326D34" w:rsidRPr="00EC5D60" w:rsidRDefault="00BD573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+(7499) 975 4347</w:t>
            </w:r>
          </w:p>
          <w:p w14:paraId="798BD606" w14:textId="77777777" w:rsidR="00326D34" w:rsidRPr="00EC5D60" w:rsidRDefault="00BD573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+(7495) 607 5111</w:t>
            </w:r>
          </w:p>
          <w:p w14:paraId="049E9D91" w14:textId="77777777" w:rsidR="00326D34" w:rsidRPr="00EC5D60" w:rsidRDefault="00BD5738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1" w:history="1">
              <w:r w:rsidRPr="00EC5D60">
                <w:rPr>
                  <w:bCs/>
                  <w:color w:val="0000FF"/>
                  <w:u w:val="single"/>
                </w:rPr>
                <w:t>info@svfk.mcx.ru</w:t>
              </w:r>
            </w:hyperlink>
          </w:p>
        </w:tc>
      </w:tr>
    </w:tbl>
    <w:p w14:paraId="71D653C4" w14:textId="77777777" w:rsidR="007141CF" w:rsidRPr="004D1783" w:rsidRDefault="007141CF" w:rsidP="004D1783"/>
    <w:sectPr w:rsidR="007141CF" w:rsidRPr="004D1783" w:rsidSect="00C120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7C41" w14:textId="77777777" w:rsidR="00BD5738" w:rsidRDefault="00BD5738">
      <w:r>
        <w:separator/>
      </w:r>
    </w:p>
  </w:endnote>
  <w:endnote w:type="continuationSeparator" w:id="0">
    <w:p w14:paraId="7F1C402E" w14:textId="77777777" w:rsidR="00BD5738" w:rsidRDefault="00BD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FBF8" w14:textId="58911EB5" w:rsidR="00326D34" w:rsidRPr="00C120D5" w:rsidRDefault="00BD5738" w:rsidP="00C120D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906E" w14:textId="38F8E561" w:rsidR="00326D34" w:rsidRPr="00C120D5" w:rsidRDefault="00BD5738" w:rsidP="00C120D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9953" w14:textId="77777777" w:rsidR="007C2582" w:rsidRPr="004D1783" w:rsidRDefault="00BD5738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48D2" w14:textId="77777777" w:rsidR="00BD5738" w:rsidRDefault="00BD5738">
      <w:r>
        <w:separator/>
      </w:r>
    </w:p>
  </w:footnote>
  <w:footnote w:type="continuationSeparator" w:id="0">
    <w:p w14:paraId="0572D455" w14:textId="77777777" w:rsidR="00BD5738" w:rsidRDefault="00BD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6B24" w14:textId="77777777" w:rsidR="00C120D5" w:rsidRPr="00C120D5" w:rsidRDefault="00BD5738" w:rsidP="00C120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0D5">
      <w:t>G/SPS/N/RUS/293</w:t>
    </w:r>
  </w:p>
  <w:p w14:paraId="372E56E7" w14:textId="77777777" w:rsidR="00C120D5" w:rsidRPr="00C120D5" w:rsidRDefault="00C120D5" w:rsidP="00C120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BD4E59" w14:textId="06AD0891" w:rsidR="00C120D5" w:rsidRPr="00C120D5" w:rsidRDefault="00BD5738" w:rsidP="00C120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0D5">
      <w:t xml:space="preserve">- </w:t>
    </w:r>
    <w:r w:rsidRPr="00C120D5">
      <w:fldChar w:fldCharType="begin"/>
    </w:r>
    <w:r w:rsidRPr="00C120D5">
      <w:instrText xml:space="preserve"> PAGE </w:instrText>
    </w:r>
    <w:r w:rsidRPr="00C120D5">
      <w:fldChar w:fldCharType="separate"/>
    </w:r>
    <w:r w:rsidRPr="00C120D5">
      <w:rPr>
        <w:noProof/>
      </w:rPr>
      <w:t>2</w:t>
    </w:r>
    <w:r w:rsidRPr="00C120D5">
      <w:fldChar w:fldCharType="end"/>
    </w:r>
    <w:r w:rsidRPr="00C120D5">
      <w:t xml:space="preserve"> -</w:t>
    </w:r>
  </w:p>
  <w:p w14:paraId="328B304C" w14:textId="7D59E544" w:rsidR="00326D34" w:rsidRPr="00C120D5" w:rsidRDefault="00326D34" w:rsidP="00C120D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58EF" w14:textId="77777777" w:rsidR="00C120D5" w:rsidRPr="00C120D5" w:rsidRDefault="00BD5738" w:rsidP="00C120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0D5">
      <w:t>G/SPS/N/RUS/293</w:t>
    </w:r>
  </w:p>
  <w:p w14:paraId="59CBDFE9" w14:textId="77777777" w:rsidR="00C120D5" w:rsidRPr="00C120D5" w:rsidRDefault="00C120D5" w:rsidP="00C120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A68E7E" w14:textId="335B8A0D" w:rsidR="00C120D5" w:rsidRPr="00C120D5" w:rsidRDefault="00BD5738" w:rsidP="00C120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0D5">
      <w:t xml:space="preserve">- </w:t>
    </w:r>
    <w:r w:rsidRPr="00C120D5">
      <w:fldChar w:fldCharType="begin"/>
    </w:r>
    <w:r w:rsidRPr="00C120D5">
      <w:instrText xml:space="preserve"> PAGE </w:instrText>
    </w:r>
    <w:r w:rsidRPr="00C120D5">
      <w:fldChar w:fldCharType="separate"/>
    </w:r>
    <w:r w:rsidRPr="00C120D5">
      <w:rPr>
        <w:noProof/>
      </w:rPr>
      <w:t>2</w:t>
    </w:r>
    <w:r w:rsidRPr="00C120D5">
      <w:fldChar w:fldCharType="end"/>
    </w:r>
    <w:r w:rsidRPr="00C120D5">
      <w:t xml:space="preserve"> -</w:t>
    </w:r>
  </w:p>
  <w:p w14:paraId="10B93229" w14:textId="5253F9E4" w:rsidR="00326D34" w:rsidRPr="00C120D5" w:rsidRDefault="00326D34" w:rsidP="00C120D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38AF" w14:paraId="160E36D6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DDEE45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0A9BF8" w14:textId="2B7743B1" w:rsidR="00ED54E0" w:rsidRPr="00326D34" w:rsidRDefault="00BD573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5F38AF" w14:paraId="2F73163B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5A7CFE" w14:textId="77777777" w:rsidR="00ED54E0" w:rsidRPr="00326D34" w:rsidRDefault="006B3BE5" w:rsidP="00545F9C">
          <w:pPr>
            <w:jc w:val="left"/>
          </w:pPr>
          <w:r>
            <w:rPr>
              <w:lang w:eastAsia="en-GB"/>
            </w:rPr>
            <w:pict w14:anchorId="3977FC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7A0087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5F38AF" w14:paraId="3560D7BD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28B171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31095B" w14:textId="77777777" w:rsidR="00C120D5" w:rsidRDefault="00BD5738" w:rsidP="00043762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G/SPS/N/RUS/293</w:t>
          </w:r>
          <w:bookmarkEnd w:id="1"/>
        </w:p>
      </w:tc>
    </w:tr>
    <w:tr w:rsidR="005F38AF" w14:paraId="6B33854C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414DB7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4F6070" w14:textId="060757D6" w:rsidR="00ED54E0" w:rsidRPr="00326D34" w:rsidRDefault="001B42E9" w:rsidP="00545F9C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24 September 2024</w:t>
          </w:r>
        </w:p>
      </w:tc>
    </w:tr>
    <w:tr w:rsidR="005F38AF" w14:paraId="0F77B79D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8DA1EE" w14:textId="2D852E9D" w:rsidR="00ED54E0" w:rsidRPr="00326D34" w:rsidRDefault="00BD5738" w:rsidP="00545F9C">
          <w:pPr>
            <w:jc w:val="left"/>
            <w:rPr>
              <w:b/>
            </w:rPr>
          </w:pPr>
          <w:bookmarkStart w:id="4" w:name="bmkSerial"/>
          <w:r w:rsidRPr="004D1783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1B42E9">
            <w:rPr>
              <w:color w:val="FF0000"/>
              <w:szCs w:val="16"/>
            </w:rPr>
            <w:t>24-</w:t>
          </w:r>
          <w:r w:rsidR="006B3BE5">
            <w:rPr>
              <w:color w:val="FF0000"/>
              <w:szCs w:val="16"/>
            </w:rPr>
            <w:t>6549</w:t>
          </w:r>
          <w:r w:rsidRPr="004D1783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8A01E5" w14:textId="77777777" w:rsidR="00ED54E0" w:rsidRPr="00326D34" w:rsidRDefault="00BD5738" w:rsidP="00545F9C">
          <w:pPr>
            <w:jc w:val="right"/>
            <w:rPr>
              <w:szCs w:val="16"/>
            </w:rPr>
          </w:pPr>
          <w:bookmarkStart w:id="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6"/>
        </w:p>
      </w:tc>
    </w:tr>
    <w:tr w:rsidR="005F38AF" w14:paraId="0F38E873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CBBA9A" w14:textId="6622E447" w:rsidR="00ED54E0" w:rsidRPr="00326D34" w:rsidRDefault="00BD5738" w:rsidP="00545F9C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C2AB77" w14:textId="3217A192" w:rsidR="00ED54E0" w:rsidRPr="004D1783" w:rsidRDefault="00BD5738" w:rsidP="00BD648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53A2CB1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BAA6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44E6F2C" w:tentative="1">
      <w:start w:val="1"/>
      <w:numFmt w:val="lowerLetter"/>
      <w:lvlText w:val="%2."/>
      <w:lvlJc w:val="left"/>
      <w:pPr>
        <w:ind w:left="1080" w:hanging="360"/>
      </w:pPr>
    </w:lvl>
    <w:lvl w:ilvl="2" w:tplc="700024D0" w:tentative="1">
      <w:start w:val="1"/>
      <w:numFmt w:val="lowerRoman"/>
      <w:lvlText w:val="%3."/>
      <w:lvlJc w:val="right"/>
      <w:pPr>
        <w:ind w:left="1800" w:hanging="180"/>
      </w:pPr>
    </w:lvl>
    <w:lvl w:ilvl="3" w:tplc="82F8CA12" w:tentative="1">
      <w:start w:val="1"/>
      <w:numFmt w:val="decimal"/>
      <w:lvlText w:val="%4."/>
      <w:lvlJc w:val="left"/>
      <w:pPr>
        <w:ind w:left="2520" w:hanging="360"/>
      </w:pPr>
    </w:lvl>
    <w:lvl w:ilvl="4" w:tplc="A412E26A" w:tentative="1">
      <w:start w:val="1"/>
      <w:numFmt w:val="lowerLetter"/>
      <w:lvlText w:val="%5."/>
      <w:lvlJc w:val="left"/>
      <w:pPr>
        <w:ind w:left="3240" w:hanging="360"/>
      </w:pPr>
    </w:lvl>
    <w:lvl w:ilvl="5" w:tplc="ADBA6F56" w:tentative="1">
      <w:start w:val="1"/>
      <w:numFmt w:val="lowerRoman"/>
      <w:lvlText w:val="%6."/>
      <w:lvlJc w:val="right"/>
      <w:pPr>
        <w:ind w:left="3960" w:hanging="180"/>
      </w:pPr>
    </w:lvl>
    <w:lvl w:ilvl="6" w:tplc="CCE4CB7C" w:tentative="1">
      <w:start w:val="1"/>
      <w:numFmt w:val="decimal"/>
      <w:lvlText w:val="%7."/>
      <w:lvlJc w:val="left"/>
      <w:pPr>
        <w:ind w:left="4680" w:hanging="360"/>
      </w:pPr>
    </w:lvl>
    <w:lvl w:ilvl="7" w:tplc="0678941C" w:tentative="1">
      <w:start w:val="1"/>
      <w:numFmt w:val="lowerLetter"/>
      <w:lvlText w:val="%8."/>
      <w:lvlJc w:val="left"/>
      <w:pPr>
        <w:ind w:left="5400" w:hanging="360"/>
      </w:pPr>
    </w:lvl>
    <w:lvl w:ilvl="8" w:tplc="7C761F7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0222615">
    <w:abstractNumId w:val="9"/>
  </w:num>
  <w:num w:numId="2" w16cid:durableId="1867938286">
    <w:abstractNumId w:val="7"/>
  </w:num>
  <w:num w:numId="3" w16cid:durableId="1497332927">
    <w:abstractNumId w:val="6"/>
  </w:num>
  <w:num w:numId="4" w16cid:durableId="651064841">
    <w:abstractNumId w:val="5"/>
  </w:num>
  <w:num w:numId="5" w16cid:durableId="1038895887">
    <w:abstractNumId w:val="4"/>
  </w:num>
  <w:num w:numId="6" w16cid:durableId="1290625381">
    <w:abstractNumId w:val="12"/>
  </w:num>
  <w:num w:numId="7" w16cid:durableId="2089961768">
    <w:abstractNumId w:val="11"/>
  </w:num>
  <w:num w:numId="8" w16cid:durableId="2116779760">
    <w:abstractNumId w:val="10"/>
  </w:num>
  <w:num w:numId="9" w16cid:durableId="903033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6412709">
    <w:abstractNumId w:val="13"/>
  </w:num>
  <w:num w:numId="11" w16cid:durableId="2023624177">
    <w:abstractNumId w:val="8"/>
  </w:num>
  <w:num w:numId="12" w16cid:durableId="1020817551">
    <w:abstractNumId w:val="3"/>
  </w:num>
  <w:num w:numId="13" w16cid:durableId="1896893378">
    <w:abstractNumId w:val="2"/>
  </w:num>
  <w:num w:numId="14" w16cid:durableId="654071595">
    <w:abstractNumId w:val="1"/>
  </w:num>
  <w:num w:numId="15" w16cid:durableId="21490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67645"/>
    <w:rsid w:val="0008306B"/>
    <w:rsid w:val="00097200"/>
    <w:rsid w:val="000A4945"/>
    <w:rsid w:val="000B31E1"/>
    <w:rsid w:val="000E5CD2"/>
    <w:rsid w:val="0011356B"/>
    <w:rsid w:val="00125F47"/>
    <w:rsid w:val="0013337F"/>
    <w:rsid w:val="0013557F"/>
    <w:rsid w:val="00160C51"/>
    <w:rsid w:val="00172EEE"/>
    <w:rsid w:val="00182B84"/>
    <w:rsid w:val="001B42E9"/>
    <w:rsid w:val="001D3345"/>
    <w:rsid w:val="001E291F"/>
    <w:rsid w:val="00233408"/>
    <w:rsid w:val="00254D99"/>
    <w:rsid w:val="00256244"/>
    <w:rsid w:val="0027067B"/>
    <w:rsid w:val="002874BB"/>
    <w:rsid w:val="002A12C5"/>
    <w:rsid w:val="002A6113"/>
    <w:rsid w:val="002D3975"/>
    <w:rsid w:val="002E318E"/>
    <w:rsid w:val="00326D34"/>
    <w:rsid w:val="0033721D"/>
    <w:rsid w:val="00352424"/>
    <w:rsid w:val="00352DA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5F38AF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B3BE5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E403F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5738"/>
    <w:rsid w:val="00BD648A"/>
    <w:rsid w:val="00BE5468"/>
    <w:rsid w:val="00BF1AD8"/>
    <w:rsid w:val="00C061C3"/>
    <w:rsid w:val="00C11EAC"/>
    <w:rsid w:val="00C120D5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34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C12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vps.gov.ru/files/ukazanie-rosselhoznadzora-ot-19-sentjabrja-2024-goda-fs-arje-7-6158-3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vfk.mc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svfk.mc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RUS/24_06226_00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4434e47c-bfea-4f79-b2bc-4cd3c5b08e50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0AAB08C-545F-4371-9B88-0940139E350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3</TotalTime>
  <Pages>2</Pages>
  <Words>528</Words>
  <Characters>3148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2022-04-20T12:54:00Z</dcterms:created>
  <dcterms:modified xsi:type="dcterms:W3CDTF">2024-09-24T07:59:00Z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G/SPS/N/RUS/293</vt:lpwstr>
  </property>
  <property fmtid="{D5CDD505-2E9C-101B-9397-08002B2CF9AE}" pid="3" name="TitusGUID">
    <vt:lpwstr>4434e47c-bfea-4f79-b2bc-4cd3c5b08e50</vt:lpwstr>
  </property>
  <property fmtid="{D5CDD505-2E9C-101B-9397-08002B2CF9AE}" pid="4" name="WTOCLASSIFICATION">
    <vt:lpwstr>WTO OFFICIAL</vt:lpwstr>
  </property>
</Properties>
</file>