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7E64" w14:textId="77777777" w:rsidR="00326D34" w:rsidRPr="004D1783" w:rsidRDefault="008B46C0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56987" w14:paraId="10AF65FE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E974D5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33D330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RUSSIAN FEDERATION</w:t>
            </w:r>
          </w:p>
          <w:p w14:paraId="2639C10A" w14:textId="77777777" w:rsidR="00326D34" w:rsidRPr="004D1783" w:rsidRDefault="008B46C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A56987" w14:paraId="3A4F275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86E15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3E6EE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</w:t>
            </w:r>
          </w:p>
        </w:tc>
      </w:tr>
      <w:tr w:rsidR="00A56987" w14:paraId="103FC81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5A14F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9FF9C" w14:textId="20D5202A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Cattle; small cattle; wild, zoo and circus animals susceptible to bluetongue, camels and other members of the camel family - llamas, alpacas, vicunas; sperm of bulls, sheep and goat-producers; </w:t>
            </w:r>
            <w:r w:rsidRPr="009F3169">
              <w:rPr>
                <w:i/>
                <w:iCs/>
              </w:rPr>
              <w:t>in vitro</w:t>
            </w:r>
            <w:r w:rsidRPr="00F778D1">
              <w:t xml:space="preserve"> cattle and small cattle embryos (HS</w:t>
            </w:r>
            <w:r>
              <w:t> </w:t>
            </w:r>
            <w:r w:rsidRPr="00F778D1">
              <w:t>code(s): 0102; 0104; 0106; 051199)</w:t>
            </w:r>
          </w:p>
        </w:tc>
      </w:tr>
      <w:tr w:rsidR="00A56987" w14:paraId="2D39E5E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BA13F" w14:textId="77777777" w:rsidR="00326D34" w:rsidRPr="004D1783" w:rsidRDefault="008B46C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5E2FF" w14:textId="77777777" w:rsidR="00326D34" w:rsidRPr="004D1783" w:rsidRDefault="008B46C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4324D3F" w14:textId="77777777" w:rsidR="00326D34" w:rsidRPr="004D1783" w:rsidRDefault="008B46C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68CA1FFC" w14:textId="77777777" w:rsidR="00326D34" w:rsidRPr="004D1783" w:rsidRDefault="008B46C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Italy (Liguria, Emilia-Romagna, Piedmont, Lombardy regions)</w:t>
            </w:r>
          </w:p>
        </w:tc>
      </w:tr>
      <w:tr w:rsidR="00A56987" w14:paraId="463A95D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6BE12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66D83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No. FS-ARe-7/6164-3 as of 27 September 2024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Russian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2</w:t>
            </w:r>
          </w:p>
          <w:p w14:paraId="541253B9" w14:textId="5E22C5CF" w:rsidR="00F76E3D" w:rsidRDefault="00A4301E" w:rsidP="00F76E3D">
            <w:hyperlink r:id="rId8" w:tgtFrame="_blank" w:history="1">
              <w:r w:rsidR="008B46C0" w:rsidRPr="004D1783">
                <w:rPr>
                  <w:color w:val="0000FF"/>
                  <w:u w:val="single"/>
                </w:rPr>
                <w:t>https://fsvps.gov.ru/files/ukazanie-rosselhoznadzora-ot-27-sentjabrja-2024-goda-fs-arje-7-6164-3/</w:t>
              </w:r>
            </w:hyperlink>
          </w:p>
          <w:p w14:paraId="79442489" w14:textId="3BAC179A" w:rsidR="00326D34" w:rsidRPr="004D1783" w:rsidRDefault="00A4301E" w:rsidP="004D1783">
            <w:pPr>
              <w:spacing w:after="120"/>
            </w:pPr>
            <w:hyperlink r:id="rId9" w:history="1">
              <w:r w:rsidR="008B46C0" w:rsidRPr="006129A9">
                <w:rPr>
                  <w:rStyle w:val="Hyperlink"/>
                </w:rPr>
                <w:t>https://members.wto.org/crnattachments/2024/SPS/RUS/24_06824_00_x.pdf</w:t>
              </w:r>
            </w:hyperlink>
          </w:p>
        </w:tc>
      </w:tr>
      <w:tr w:rsidR="00A56987" w14:paraId="193C88B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2BBCF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BCD37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a temporary restriction on imports of products mentioned in point 3 as well as the transit of cattle, small cattle and animals susceptible to bluetongue from Liguria, Emilia-Romagna, Piedmont and Lombardy regions of Italy to the territory of the Russian Federation due to the registration of bluetongue disease outbreaks.</w:t>
            </w:r>
          </w:p>
        </w:tc>
      </w:tr>
      <w:tr w:rsidR="00A56987" w14:paraId="766449C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627EE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69F90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A56987" w14:paraId="00C39BF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02C4C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00599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 introduced to prevent the spread of bluetongue in the territory of the Russian Federation.</w:t>
            </w:r>
          </w:p>
        </w:tc>
      </w:tr>
      <w:tr w:rsidR="00A56987" w14:paraId="1908526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25E4A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832BE" w14:textId="77777777" w:rsidR="00326D34" w:rsidRPr="004D1783" w:rsidRDefault="008B46C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D2FA420" w14:textId="77777777" w:rsidR="00326D34" w:rsidRPr="004D1783" w:rsidRDefault="008B46C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07B83845" w14:textId="31A0C498" w:rsidR="00326D34" w:rsidRPr="004D1783" w:rsidRDefault="008B46C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Code: Chapter 8.3, Chapter</w:t>
            </w:r>
            <w:r>
              <w:t> </w:t>
            </w:r>
            <w:r w:rsidRPr="00F245E3">
              <w:t>4.8</w:t>
            </w:r>
          </w:p>
          <w:p w14:paraId="41535DF9" w14:textId="77777777" w:rsidR="00326D34" w:rsidRPr="004D1783" w:rsidRDefault="008B46C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 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3648E80F" w14:textId="77777777" w:rsidR="00326D34" w:rsidRPr="004D1783" w:rsidRDefault="008B46C0" w:rsidP="00F76E3D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 ]</w:t>
            </w:r>
            <w:r w:rsidRPr="004D1783">
              <w:rPr>
                <w:b/>
              </w:rPr>
              <w:tab/>
              <w:t>None</w:t>
            </w:r>
          </w:p>
          <w:p w14:paraId="25FB4FAF" w14:textId="77777777" w:rsidR="00326D34" w:rsidRPr="004D1783" w:rsidRDefault="008B46C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52CA3F2" w14:textId="77777777" w:rsidR="00326D34" w:rsidRPr="004D1783" w:rsidRDefault="008B46C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0C9A5DAC" w14:textId="77777777" w:rsidR="00326D34" w:rsidRPr="004D1783" w:rsidRDefault="008B46C0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A56987" w14:paraId="27D1444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DCE65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3F380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A56987" w14:paraId="4285931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4216B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2DB5D" w14:textId="48E6FB8D" w:rsidR="00326D34" w:rsidRPr="004D1783" w:rsidRDefault="008B46C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27</w:t>
            </w:r>
            <w:r w:rsidR="00F76E3D">
              <w:t> </w:t>
            </w:r>
            <w:r w:rsidRPr="00EC5D60">
              <w:t>September 2024</w:t>
            </w:r>
          </w:p>
          <w:p w14:paraId="33D6624A" w14:textId="77777777" w:rsidR="00326D34" w:rsidRPr="004D1783" w:rsidRDefault="008B46C0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A56987" w14:paraId="38BB206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99E66" w14:textId="77777777" w:rsidR="00326D34" w:rsidRPr="004D1783" w:rsidRDefault="008B46C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E60E3" w14:textId="77777777" w:rsidR="00326D34" w:rsidRPr="004D1783" w:rsidRDefault="008B46C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EC5D60">
              <w:t xml:space="preserve"> </w:t>
            </w:r>
          </w:p>
          <w:p w14:paraId="6B078FEC" w14:textId="77777777" w:rsidR="00D42C0A" w:rsidRPr="00EC5D60" w:rsidRDefault="008B46C0" w:rsidP="004D1783">
            <w:r w:rsidRPr="00EC5D60">
              <w:t>The Federal Service for Veterinary and Phytosanitary Surveillance</w:t>
            </w:r>
          </w:p>
          <w:p w14:paraId="1C293810" w14:textId="77777777" w:rsidR="00D42C0A" w:rsidRPr="00EC5D60" w:rsidRDefault="008B46C0" w:rsidP="004D1783">
            <w:r w:rsidRPr="00EC5D60">
              <w:t>Orlikov pereulok 1/11</w:t>
            </w:r>
          </w:p>
          <w:p w14:paraId="745883DE" w14:textId="77777777" w:rsidR="00D42C0A" w:rsidRPr="00EC5D60" w:rsidRDefault="008B46C0" w:rsidP="004D1783">
            <w:r w:rsidRPr="00EC5D60">
              <w:t>107139 Moscow</w:t>
            </w:r>
          </w:p>
          <w:p w14:paraId="02C7D57C" w14:textId="77777777" w:rsidR="00D42C0A" w:rsidRPr="00EC5D60" w:rsidRDefault="008B46C0" w:rsidP="004D1783">
            <w:r w:rsidRPr="00EC5D60">
              <w:t>Tel: +(7499) 975 4347</w:t>
            </w:r>
          </w:p>
          <w:p w14:paraId="4755B702" w14:textId="77777777" w:rsidR="00D42C0A" w:rsidRPr="00EC5D60" w:rsidRDefault="008B46C0" w:rsidP="004D1783">
            <w:r w:rsidRPr="00EC5D60">
              <w:t>Fax: +(7495) 607 5111</w:t>
            </w:r>
          </w:p>
          <w:p w14:paraId="3E5AB413" w14:textId="77777777" w:rsidR="00D42C0A" w:rsidRPr="00EC5D60" w:rsidRDefault="008B46C0" w:rsidP="004D1783">
            <w:pPr>
              <w:spacing w:after="120"/>
            </w:pPr>
            <w:r w:rsidRPr="00EC5D60">
              <w:t xml:space="preserve">E-mail: </w:t>
            </w:r>
            <w:hyperlink r:id="rId10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</w:p>
        </w:tc>
      </w:tr>
      <w:tr w:rsidR="00A56987" w14:paraId="62D357B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D71802" w14:textId="77777777" w:rsidR="00326D34" w:rsidRPr="004D1783" w:rsidRDefault="008B46C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C109F3" w14:textId="77777777" w:rsidR="00326D34" w:rsidRPr="004D1783" w:rsidRDefault="008B46C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 ] National Notification Authority, [ 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BA7879E" w14:textId="77777777" w:rsidR="00326D34" w:rsidRPr="00EC5D60" w:rsidRDefault="008B46C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150A9829" w14:textId="77777777" w:rsidR="00326D34" w:rsidRPr="00EC5D60" w:rsidRDefault="008B46C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14:paraId="527C15C4" w14:textId="77777777" w:rsidR="00326D34" w:rsidRPr="00EC5D60" w:rsidRDefault="008B46C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7D5BD4DE" w14:textId="77777777" w:rsidR="00326D34" w:rsidRPr="00EC5D60" w:rsidRDefault="008B46C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+(7499) 975 4347</w:t>
            </w:r>
          </w:p>
          <w:p w14:paraId="47025297" w14:textId="77777777" w:rsidR="00326D34" w:rsidRPr="00EC5D60" w:rsidRDefault="008B46C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+(7495) 607 5111</w:t>
            </w:r>
          </w:p>
          <w:p w14:paraId="3F275421" w14:textId="77777777" w:rsidR="00326D34" w:rsidRPr="00EC5D60" w:rsidRDefault="008B46C0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1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</w:p>
        </w:tc>
      </w:tr>
    </w:tbl>
    <w:p w14:paraId="60D81C1B" w14:textId="77777777" w:rsidR="007141CF" w:rsidRPr="004D1783" w:rsidRDefault="007141CF" w:rsidP="004D1783"/>
    <w:sectPr w:rsidR="007141CF" w:rsidRPr="004D1783" w:rsidSect="00F76E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6115" w14:textId="77777777" w:rsidR="008B46C0" w:rsidRDefault="008B46C0">
      <w:r>
        <w:separator/>
      </w:r>
    </w:p>
  </w:endnote>
  <w:endnote w:type="continuationSeparator" w:id="0">
    <w:p w14:paraId="316C1E8E" w14:textId="77777777" w:rsidR="008B46C0" w:rsidRDefault="008B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32B2" w14:textId="0D8C567E" w:rsidR="00326D34" w:rsidRPr="00F76E3D" w:rsidRDefault="008B46C0" w:rsidP="00F76E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2E63" w14:textId="4F3B13FE" w:rsidR="00326D34" w:rsidRPr="00F76E3D" w:rsidRDefault="008B46C0" w:rsidP="00F76E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2128" w14:textId="77777777" w:rsidR="007C2582" w:rsidRPr="004D1783" w:rsidRDefault="008B46C0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F048" w14:textId="77777777" w:rsidR="008B46C0" w:rsidRDefault="008B46C0">
      <w:r>
        <w:separator/>
      </w:r>
    </w:p>
  </w:footnote>
  <w:footnote w:type="continuationSeparator" w:id="0">
    <w:p w14:paraId="277DD6A9" w14:textId="77777777" w:rsidR="008B46C0" w:rsidRDefault="008B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7AD1" w14:textId="77777777" w:rsidR="00F76E3D" w:rsidRPr="00F76E3D" w:rsidRDefault="008B46C0" w:rsidP="00F76E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3D">
      <w:t>G/SPS/N/RUS/296</w:t>
    </w:r>
  </w:p>
  <w:p w14:paraId="6DAE579A" w14:textId="77777777" w:rsidR="00F76E3D" w:rsidRPr="00F76E3D" w:rsidRDefault="00F76E3D" w:rsidP="00F76E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0196FB" w14:textId="651B919E" w:rsidR="00F76E3D" w:rsidRPr="00F76E3D" w:rsidRDefault="008B46C0" w:rsidP="00F76E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3D">
      <w:t xml:space="preserve">- </w:t>
    </w:r>
    <w:r w:rsidRPr="00F76E3D">
      <w:fldChar w:fldCharType="begin"/>
    </w:r>
    <w:r w:rsidRPr="00F76E3D">
      <w:instrText xml:space="preserve"> PAGE </w:instrText>
    </w:r>
    <w:r w:rsidRPr="00F76E3D">
      <w:fldChar w:fldCharType="separate"/>
    </w:r>
    <w:r w:rsidRPr="00F76E3D">
      <w:rPr>
        <w:noProof/>
      </w:rPr>
      <w:t>2</w:t>
    </w:r>
    <w:r w:rsidRPr="00F76E3D">
      <w:fldChar w:fldCharType="end"/>
    </w:r>
    <w:r w:rsidRPr="00F76E3D">
      <w:t xml:space="preserve"> -</w:t>
    </w:r>
  </w:p>
  <w:p w14:paraId="54526E5F" w14:textId="5846BE5B" w:rsidR="00326D34" w:rsidRPr="00F76E3D" w:rsidRDefault="00326D34" w:rsidP="00F76E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0BD4" w14:textId="77777777" w:rsidR="00F76E3D" w:rsidRPr="00F76E3D" w:rsidRDefault="008B46C0" w:rsidP="00F76E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3D">
      <w:t>G/SPS/N/RUS/296</w:t>
    </w:r>
  </w:p>
  <w:p w14:paraId="7F757642" w14:textId="77777777" w:rsidR="00F76E3D" w:rsidRPr="00F76E3D" w:rsidRDefault="00F76E3D" w:rsidP="00F76E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443C78" w14:textId="5D938580" w:rsidR="00F76E3D" w:rsidRPr="00F76E3D" w:rsidRDefault="008B46C0" w:rsidP="00F76E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3D">
      <w:t xml:space="preserve">- </w:t>
    </w:r>
    <w:r w:rsidRPr="00F76E3D">
      <w:fldChar w:fldCharType="begin"/>
    </w:r>
    <w:r w:rsidRPr="00F76E3D">
      <w:instrText xml:space="preserve"> PAGE </w:instrText>
    </w:r>
    <w:r w:rsidRPr="00F76E3D">
      <w:fldChar w:fldCharType="separate"/>
    </w:r>
    <w:r w:rsidRPr="00F76E3D">
      <w:rPr>
        <w:noProof/>
      </w:rPr>
      <w:t>2</w:t>
    </w:r>
    <w:r w:rsidRPr="00F76E3D">
      <w:fldChar w:fldCharType="end"/>
    </w:r>
    <w:r w:rsidRPr="00F76E3D">
      <w:t xml:space="preserve"> -</w:t>
    </w:r>
  </w:p>
  <w:p w14:paraId="4FA86EF1" w14:textId="5BDECBFB" w:rsidR="00326D34" w:rsidRPr="00F76E3D" w:rsidRDefault="00326D34" w:rsidP="00F76E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6987" w14:paraId="63A68F89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E032E5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D4F43" w14:textId="3D0FF649" w:rsidR="00ED54E0" w:rsidRPr="00326D34" w:rsidRDefault="008B46C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56987" w14:paraId="610C2AD1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DD5E94" w14:textId="77777777" w:rsidR="00ED54E0" w:rsidRPr="00326D34" w:rsidRDefault="00A4301E" w:rsidP="00545F9C">
          <w:pPr>
            <w:jc w:val="left"/>
          </w:pPr>
          <w:r>
            <w:rPr>
              <w:lang w:eastAsia="en-GB"/>
            </w:rPr>
            <w:pict w14:anchorId="43D92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820524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A56987" w14:paraId="6A8E9BF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D36D9E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059C3E" w14:textId="77777777" w:rsidR="00F76E3D" w:rsidRDefault="008B46C0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G/SPS/N/RUS/296</w:t>
          </w:r>
          <w:bookmarkEnd w:id="1"/>
        </w:p>
      </w:tc>
    </w:tr>
    <w:tr w:rsidR="00A56987" w14:paraId="161FFDB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02E00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5918FA" w14:textId="43E45B77" w:rsidR="00ED54E0" w:rsidRPr="00326D34" w:rsidRDefault="008B46C0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15 October 2024</w:t>
          </w:r>
        </w:p>
      </w:tc>
    </w:tr>
    <w:tr w:rsidR="00A56987" w14:paraId="7956B14B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555FF2" w14:textId="048609EB" w:rsidR="00ED54E0" w:rsidRPr="00326D34" w:rsidRDefault="008B46C0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A4301E">
            <w:rPr>
              <w:color w:val="FF0000"/>
              <w:szCs w:val="16"/>
            </w:rPr>
            <w:t>7211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4EBA87" w14:textId="77777777" w:rsidR="00ED54E0" w:rsidRPr="00326D34" w:rsidRDefault="008B46C0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A56987" w14:paraId="55F77A1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DC8BCD" w14:textId="5EF1648B" w:rsidR="00ED54E0" w:rsidRPr="00326D34" w:rsidRDefault="008B46C0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EBED32" w14:textId="0440CB81" w:rsidR="00ED54E0" w:rsidRPr="004D1783" w:rsidRDefault="008B46C0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212D564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4264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1281A8" w:tentative="1">
      <w:start w:val="1"/>
      <w:numFmt w:val="lowerLetter"/>
      <w:lvlText w:val="%2."/>
      <w:lvlJc w:val="left"/>
      <w:pPr>
        <w:ind w:left="1080" w:hanging="360"/>
      </w:pPr>
    </w:lvl>
    <w:lvl w:ilvl="2" w:tplc="A37405F4" w:tentative="1">
      <w:start w:val="1"/>
      <w:numFmt w:val="lowerRoman"/>
      <w:lvlText w:val="%3."/>
      <w:lvlJc w:val="right"/>
      <w:pPr>
        <w:ind w:left="1800" w:hanging="180"/>
      </w:pPr>
    </w:lvl>
    <w:lvl w:ilvl="3" w:tplc="C2360BCA" w:tentative="1">
      <w:start w:val="1"/>
      <w:numFmt w:val="decimal"/>
      <w:lvlText w:val="%4."/>
      <w:lvlJc w:val="left"/>
      <w:pPr>
        <w:ind w:left="2520" w:hanging="360"/>
      </w:pPr>
    </w:lvl>
    <w:lvl w:ilvl="4" w:tplc="7FEE5890" w:tentative="1">
      <w:start w:val="1"/>
      <w:numFmt w:val="lowerLetter"/>
      <w:lvlText w:val="%5."/>
      <w:lvlJc w:val="left"/>
      <w:pPr>
        <w:ind w:left="3240" w:hanging="360"/>
      </w:pPr>
    </w:lvl>
    <w:lvl w:ilvl="5" w:tplc="ED22F348" w:tentative="1">
      <w:start w:val="1"/>
      <w:numFmt w:val="lowerRoman"/>
      <w:lvlText w:val="%6."/>
      <w:lvlJc w:val="right"/>
      <w:pPr>
        <w:ind w:left="3960" w:hanging="180"/>
      </w:pPr>
    </w:lvl>
    <w:lvl w:ilvl="6" w:tplc="AED0F15E" w:tentative="1">
      <w:start w:val="1"/>
      <w:numFmt w:val="decimal"/>
      <w:lvlText w:val="%7."/>
      <w:lvlJc w:val="left"/>
      <w:pPr>
        <w:ind w:left="4680" w:hanging="360"/>
      </w:pPr>
    </w:lvl>
    <w:lvl w:ilvl="7" w:tplc="61985A58" w:tentative="1">
      <w:start w:val="1"/>
      <w:numFmt w:val="lowerLetter"/>
      <w:lvlText w:val="%8."/>
      <w:lvlJc w:val="left"/>
      <w:pPr>
        <w:ind w:left="5400" w:hanging="360"/>
      </w:pPr>
    </w:lvl>
    <w:lvl w:ilvl="8" w:tplc="73E81CD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792170">
    <w:abstractNumId w:val="9"/>
  </w:num>
  <w:num w:numId="2" w16cid:durableId="930233722">
    <w:abstractNumId w:val="7"/>
  </w:num>
  <w:num w:numId="3" w16cid:durableId="884368897">
    <w:abstractNumId w:val="6"/>
  </w:num>
  <w:num w:numId="4" w16cid:durableId="906912928">
    <w:abstractNumId w:val="5"/>
  </w:num>
  <w:num w:numId="5" w16cid:durableId="1387332936">
    <w:abstractNumId w:val="4"/>
  </w:num>
  <w:num w:numId="6" w16cid:durableId="259603147">
    <w:abstractNumId w:val="12"/>
  </w:num>
  <w:num w:numId="7" w16cid:durableId="1091049969">
    <w:abstractNumId w:val="11"/>
  </w:num>
  <w:num w:numId="8" w16cid:durableId="1254240472">
    <w:abstractNumId w:val="10"/>
  </w:num>
  <w:num w:numId="9" w16cid:durableId="2224471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5479081">
    <w:abstractNumId w:val="13"/>
  </w:num>
  <w:num w:numId="11" w16cid:durableId="1828206157">
    <w:abstractNumId w:val="8"/>
  </w:num>
  <w:num w:numId="12" w16cid:durableId="1515998171">
    <w:abstractNumId w:val="3"/>
  </w:num>
  <w:num w:numId="13" w16cid:durableId="946886925">
    <w:abstractNumId w:val="2"/>
  </w:num>
  <w:num w:numId="14" w16cid:durableId="1457529883">
    <w:abstractNumId w:val="1"/>
  </w:num>
  <w:num w:numId="15" w16cid:durableId="129895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06E3B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129A9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46C0"/>
    <w:rsid w:val="008B509E"/>
    <w:rsid w:val="008E372C"/>
    <w:rsid w:val="008F3F4B"/>
    <w:rsid w:val="00900D68"/>
    <w:rsid w:val="00960067"/>
    <w:rsid w:val="009966BE"/>
    <w:rsid w:val="009A23C3"/>
    <w:rsid w:val="009A6F54"/>
    <w:rsid w:val="009F3169"/>
    <w:rsid w:val="00A33716"/>
    <w:rsid w:val="00A4301E"/>
    <w:rsid w:val="00A56539"/>
    <w:rsid w:val="00A56987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42C0A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6E3D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E4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7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ps.gov.ru/files/ukazanie-rosselhoznadzora-ot-27-sentjabrja-2024-goda-fs-arje-7-6164-3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vfk.mc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svfk.mc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RUS/24_06824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47e2ee6c-7bd4-4a70-9c2e-4faf544c572d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086E380-7021-4F12-B7CF-70DFD0719CD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538</Words>
  <Characters>3234</Characters>
  <Application>Microsoft Office Word</Application>
  <DocSecurity>0</DocSecurity>
  <Lines>85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2022-04-20T12:54:00Z</dcterms:created>
  <dcterms:modified xsi:type="dcterms:W3CDTF">2024-10-15T10:16:00Z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G/SPS/N/RUS/296</vt:lpwstr>
  </property>
  <property fmtid="{D5CDD505-2E9C-101B-9397-08002B2CF9AE}" pid="3" name="TitusGUID">
    <vt:lpwstr>47e2ee6c-7bd4-4a70-9c2e-4faf544c572d</vt:lpwstr>
  </property>
  <property fmtid="{D5CDD505-2E9C-101B-9397-08002B2CF9AE}" pid="4" name="WTOCLASSIFICATION">
    <vt:lpwstr>WTO OFFICIAL</vt:lpwstr>
  </property>
</Properties>
</file>