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26967" w14:textId="77777777" w:rsidR="009239F7" w:rsidRPr="002F6A28" w:rsidRDefault="00FB728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8429DE9" w14:textId="77777777" w:rsidR="009239F7" w:rsidRPr="002F6A28" w:rsidRDefault="00FB7282" w:rsidP="002F6A28">
      <w:pPr>
        <w:jc w:val="center"/>
      </w:pPr>
      <w:r w:rsidRPr="002F6A28">
        <w:t>The following notification is being circulated in accordance with Article 10.6</w:t>
      </w:r>
    </w:p>
    <w:p w14:paraId="0EB0D97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293B84" w14:paraId="735F8FF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193CB07" w14:textId="77777777" w:rsidR="00F85C99" w:rsidRPr="002F6A28" w:rsidRDefault="00FB728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DE09DBE" w14:textId="77777777" w:rsidR="00F85C99" w:rsidRPr="002F6A28" w:rsidRDefault="00FB728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UNITED ARAB EMIRATES, KINGDOM OF BAHRAIN, THE STATE OF KUWAIT, OMAN, QATAR, KINGDOM OF SAUDI ARABIA, YEMEN</w:t>
            </w:r>
            <w:bookmarkEnd w:id="1"/>
          </w:p>
          <w:p w14:paraId="7D103F76" w14:textId="77777777" w:rsidR="00F85C99" w:rsidRPr="002F6A28" w:rsidRDefault="00FB728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293B84" w14:paraId="1C63044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2311E8" w14:textId="77777777" w:rsidR="00F85C99" w:rsidRPr="002F6A28" w:rsidRDefault="00FB728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72D204" w14:textId="77777777" w:rsidR="00F85C99" w:rsidRPr="002F6A28" w:rsidRDefault="00FB7282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FEFAA0A" w14:textId="77777777" w:rsidR="00EE3A11" w:rsidRPr="00C379C8" w:rsidRDefault="00FB7282" w:rsidP="00155128">
            <w:pPr>
              <w:spacing w:after="120"/>
            </w:pPr>
            <w:r w:rsidRPr="00C379C8">
              <w:t>Ministry of Industry &amp; Advanced Technology (MOIAT)</w:t>
            </w:r>
            <w:bookmarkEnd w:id="5"/>
          </w:p>
          <w:p w14:paraId="785AF927" w14:textId="77777777" w:rsidR="00F85C99" w:rsidRPr="002F6A28" w:rsidRDefault="00FB728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5153DDC" w14:textId="77777777" w:rsidR="00AC6C6E" w:rsidRPr="00C379C8" w:rsidRDefault="00FB7282" w:rsidP="00AA646C">
            <w:r w:rsidRPr="00C379C8">
              <w:t>Ministry of Industry &amp; Advanced Technology (MOIAT)</w:t>
            </w:r>
          </w:p>
          <w:p w14:paraId="2AF301F5" w14:textId="77777777" w:rsidR="00AC6C6E" w:rsidRPr="00C379C8" w:rsidRDefault="00FB7282" w:rsidP="00AA646C">
            <w:r w:rsidRPr="00C379C8">
              <w:t>P O Box: 2166</w:t>
            </w:r>
          </w:p>
          <w:p w14:paraId="479ED019" w14:textId="77777777" w:rsidR="00AC6C6E" w:rsidRPr="00C379C8" w:rsidRDefault="00FB7282" w:rsidP="00AA646C">
            <w:r w:rsidRPr="00C379C8">
              <w:t>Abu Dhabi</w:t>
            </w:r>
          </w:p>
          <w:p w14:paraId="32A21C7C" w14:textId="77777777" w:rsidR="00AC6C6E" w:rsidRPr="00C379C8" w:rsidRDefault="00FB7282" w:rsidP="00AA646C">
            <w:r w:rsidRPr="00C379C8">
              <w:t>United Arab Emirates</w:t>
            </w:r>
          </w:p>
          <w:p w14:paraId="102B8CE1" w14:textId="77777777" w:rsidR="00AC6C6E" w:rsidRPr="00C379C8" w:rsidRDefault="00FB7282" w:rsidP="00AA646C">
            <w:r w:rsidRPr="00C379C8">
              <w:t>Tel.: (+971) (4) 2084456</w:t>
            </w:r>
          </w:p>
          <w:p w14:paraId="71C84051" w14:textId="77777777" w:rsidR="00AC6C6E" w:rsidRPr="00C379C8" w:rsidRDefault="00FB7282" w:rsidP="00AA646C">
            <w:r w:rsidRPr="00C379C8">
              <w:t xml:space="preserve">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uaetbt@moiat.gov.ae</w:t>
              </w:r>
            </w:hyperlink>
          </w:p>
          <w:p w14:paraId="2A58668D" w14:textId="77777777" w:rsidR="00AC6C6E" w:rsidRPr="00C379C8" w:rsidRDefault="00FB7282" w:rsidP="00AA646C">
            <w:pPr>
              <w:spacing w:after="120"/>
            </w:pPr>
            <w:r w:rsidRPr="00C379C8">
              <w:t xml:space="preserve">Website: </w:t>
            </w:r>
            <w:hyperlink r:id="rId10" w:tgtFrame="_blank" w:history="1">
              <w:r w:rsidRPr="00C379C8">
                <w:rPr>
                  <w:color w:val="0000FF"/>
                  <w:u w:val="single"/>
                </w:rPr>
                <w:t>http://www.moiat.gov.ae</w:t>
              </w:r>
            </w:hyperlink>
            <w:bookmarkEnd w:id="7"/>
          </w:p>
        </w:tc>
      </w:tr>
      <w:tr w:rsidR="00293B84" w14:paraId="284CDBF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A784C3" w14:textId="77777777" w:rsidR="00F85C99" w:rsidRPr="002F6A28" w:rsidRDefault="00FB728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9D016F" w14:textId="77777777" w:rsidR="00F85C99" w:rsidRPr="0058336F" w:rsidRDefault="00FB728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293B84" w14:paraId="18FBE0E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9E4D25" w14:textId="77777777" w:rsidR="00F85C99" w:rsidRPr="002F6A28" w:rsidRDefault="00FB728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025ECD" w14:textId="77777777" w:rsidR="00F85C99" w:rsidRPr="002F6A28" w:rsidRDefault="00FB7282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Fruits. Vegetables (ICS code(s): 67.080)</w:t>
            </w:r>
            <w:bookmarkEnd w:id="22"/>
          </w:p>
        </w:tc>
      </w:tr>
      <w:tr w:rsidR="00293B84" w14:paraId="0AD2423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F0A0B8" w14:textId="77777777" w:rsidR="00F85C99" w:rsidRPr="002F6A28" w:rsidRDefault="00FB728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52644C" w14:textId="77777777" w:rsidR="00F85C99" w:rsidRPr="002F6A28" w:rsidRDefault="00FB7282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UAE GCC Technical Regulation for Dried Figs</w:t>
            </w:r>
          </w:p>
          <w:p w14:paraId="0EDE8CF5" w14:textId="77777777" w:rsidR="00EE3A11" w:rsidRPr="00C379C8" w:rsidRDefault="00FB7282" w:rsidP="002F6A28">
            <w:pPr>
              <w:spacing w:before="120" w:after="120"/>
            </w:pPr>
            <w:r w:rsidRPr="00C379C8">
              <w:t>; (9 page(s), in Arabic)</w:t>
            </w:r>
            <w:bookmarkEnd w:id="24"/>
          </w:p>
        </w:tc>
      </w:tr>
      <w:tr w:rsidR="00293B84" w14:paraId="2B6B621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42D5BA" w14:textId="77777777" w:rsidR="00F85C99" w:rsidRPr="002F6A28" w:rsidRDefault="00FB728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0E1EAF" w14:textId="77777777" w:rsidR="00F85C99" w:rsidRPr="002F6A28" w:rsidRDefault="00FB7282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</w:p>
          <w:p w14:paraId="72BBD871" w14:textId="77777777" w:rsidR="00FE448B" w:rsidRPr="00C379C8" w:rsidRDefault="00FB7282" w:rsidP="002F6A28">
            <w:pPr>
              <w:spacing w:before="120" w:after="120"/>
            </w:pPr>
            <w:r w:rsidRPr="00C379C8">
              <w:t>This Technical regulation concerned with the requirements that must be provided in dried figs from the mature and direct fruits designated for direct consumption.</w:t>
            </w:r>
            <w:bookmarkEnd w:id="26"/>
          </w:p>
        </w:tc>
      </w:tr>
      <w:tr w:rsidR="00293B84" w14:paraId="07A9D03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9EBA49" w14:textId="77777777" w:rsidR="00F85C99" w:rsidRPr="002F6A28" w:rsidRDefault="00FB728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5D699F" w14:textId="77777777" w:rsidR="00F85C99" w:rsidRPr="002F6A28" w:rsidRDefault="00FB7282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Quality requirements</w:t>
            </w:r>
            <w:bookmarkEnd w:id="28"/>
          </w:p>
        </w:tc>
      </w:tr>
      <w:tr w:rsidR="00293B84" w14:paraId="71DA489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A533C2" w14:textId="77777777" w:rsidR="00F85C99" w:rsidRPr="002F6A28" w:rsidRDefault="00FB728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BF5D4A" w14:textId="77777777" w:rsidR="00086AF5" w:rsidRPr="00086AF5" w:rsidRDefault="00FB7282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0C6AA21F" w14:textId="77777777" w:rsidR="00EE3A11" w:rsidRPr="002F6A28" w:rsidRDefault="00FB7282" w:rsidP="007F13E8">
            <w:pPr>
              <w:spacing w:before="120" w:after="120"/>
            </w:pPr>
            <w:r w:rsidRPr="002F6A28">
              <w:t>-</w:t>
            </w:r>
            <w:bookmarkEnd w:id="30"/>
          </w:p>
        </w:tc>
      </w:tr>
      <w:tr w:rsidR="00293B84" w14:paraId="3804418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20A891" w14:textId="77777777" w:rsidR="00EE3A11" w:rsidRPr="002F6A28" w:rsidRDefault="00FB728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EFB47E" w14:textId="77777777" w:rsidR="00EE3A11" w:rsidRPr="002F6A28" w:rsidRDefault="00FB7282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77EC1C3D" w14:textId="77777777" w:rsidR="00EE3A11" w:rsidRPr="002F6A28" w:rsidRDefault="00FB7282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293B84" w14:paraId="46F2D72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52AB24" w14:textId="77777777" w:rsidR="00F85C99" w:rsidRPr="002F6A28" w:rsidRDefault="00FB728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7C4869" w14:textId="77777777" w:rsidR="00F85C99" w:rsidRPr="002F6A28" w:rsidRDefault="00FB7282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293B84" w14:paraId="55497EB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D3512D6" w14:textId="77777777" w:rsidR="00F85C99" w:rsidRPr="002F6A28" w:rsidRDefault="00FB728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8209EDE" w14:textId="77777777" w:rsidR="00F85C99" w:rsidRPr="002F6A28" w:rsidRDefault="00FB7282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067B7FB2" w14:textId="77777777" w:rsidR="00EE3A11" w:rsidRPr="00A12DDE" w:rsidRDefault="00FB728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Industry &amp; Advanced Technology (MOIAT)</w:t>
            </w:r>
          </w:p>
          <w:p w14:paraId="4ADE895C" w14:textId="77777777" w:rsidR="00EE3A11" w:rsidRPr="00A12DDE" w:rsidRDefault="00FB728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UAE TBT Enquiry Point</w:t>
            </w:r>
          </w:p>
          <w:p w14:paraId="56486304" w14:textId="77777777" w:rsidR="00EE3A11" w:rsidRPr="00A12DDE" w:rsidRDefault="00FB728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Tel.: (+971) (4) 2084456</w:t>
            </w:r>
          </w:p>
          <w:p w14:paraId="320B6D11" w14:textId="77777777" w:rsidR="00EE3A11" w:rsidRPr="00A12DDE" w:rsidRDefault="00FB728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uaetbt@moiat.gov.ae</w:t>
              </w:r>
            </w:hyperlink>
          </w:p>
          <w:p w14:paraId="7B63EC21" w14:textId="77777777" w:rsidR="00EE3A11" w:rsidRPr="00A12DDE" w:rsidRDefault="00FB728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http://www.moiat.gov.ae</w:t>
              </w:r>
            </w:hyperlink>
          </w:p>
          <w:p w14:paraId="4366AEB7" w14:textId="77777777" w:rsidR="00EE3A11" w:rsidRPr="00A12DDE" w:rsidRDefault="00DE7646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3" w:tgtFrame="_blank" w:history="1">
              <w:r w:rsidR="00FB7282" w:rsidRPr="00A12DDE">
                <w:rPr>
                  <w:bCs/>
                  <w:color w:val="0000FF"/>
                  <w:u w:val="single"/>
                </w:rPr>
                <w:t>https://members.wto.org/crnattachments/2024/TBT/ARE/24_02809_00_x.pdf</w:t>
              </w:r>
            </w:hyperlink>
            <w:bookmarkEnd w:id="42"/>
          </w:p>
        </w:tc>
      </w:tr>
    </w:tbl>
    <w:p w14:paraId="7F8F2352" w14:textId="77777777" w:rsidR="00EE3A11" w:rsidRPr="002F6A28" w:rsidRDefault="00EE3A11" w:rsidP="002F6A28"/>
    <w:sectPr w:rsidR="00EE3A11" w:rsidRPr="002F6A28" w:rsidSect="00FB728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B230B" w14:textId="77777777" w:rsidR="00FB7282" w:rsidRDefault="00FB7282">
      <w:r>
        <w:separator/>
      </w:r>
    </w:p>
  </w:endnote>
  <w:endnote w:type="continuationSeparator" w:id="0">
    <w:p w14:paraId="42650815" w14:textId="77777777" w:rsidR="00FB7282" w:rsidRDefault="00FB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A4161" w14:textId="03974448" w:rsidR="009239F7" w:rsidRPr="00FB7282" w:rsidRDefault="00FB7282" w:rsidP="00FB728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4F62" w14:textId="282E5AA8" w:rsidR="009239F7" w:rsidRPr="00FB7282" w:rsidRDefault="00FB7282" w:rsidP="00FB728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BA4C" w14:textId="77777777" w:rsidR="00EE3A11" w:rsidRPr="002F6A28" w:rsidRDefault="00FB728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CBFC4" w14:textId="77777777" w:rsidR="00FB7282" w:rsidRDefault="00FB7282">
      <w:r>
        <w:separator/>
      </w:r>
    </w:p>
  </w:footnote>
  <w:footnote w:type="continuationSeparator" w:id="0">
    <w:p w14:paraId="167B0BD1" w14:textId="77777777" w:rsidR="00FB7282" w:rsidRDefault="00FB7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6C28A" w14:textId="37CA39C4" w:rsidR="00FB7282" w:rsidRPr="00FB7282" w:rsidRDefault="00FB7282" w:rsidP="00FB728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B7282">
      <w:t>G/TBT/N/ARE/609 • G/TBT/N/BHR/695 • G/TBT/N/KWT/674 • G/TBT/N/OMN/521 • G/TBT/N/QAT/672 • G/TBT/N/SAU/1332</w:t>
    </w:r>
    <w:r>
      <w:t xml:space="preserve"> </w:t>
    </w:r>
    <w:r w:rsidRPr="00FB7282">
      <w:t>• G/TBT/N/YEM/278</w:t>
    </w:r>
  </w:p>
  <w:p w14:paraId="2953FEAB" w14:textId="77777777" w:rsidR="00FB7282" w:rsidRPr="00FB7282" w:rsidRDefault="00FB7282" w:rsidP="00FB728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15693C2" w14:textId="713214C7" w:rsidR="00FB7282" w:rsidRPr="00FB7282" w:rsidRDefault="00FB7282" w:rsidP="00FB728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B7282">
      <w:t xml:space="preserve">- </w:t>
    </w:r>
    <w:r w:rsidRPr="00FB7282">
      <w:fldChar w:fldCharType="begin"/>
    </w:r>
    <w:r w:rsidRPr="00FB7282">
      <w:instrText xml:space="preserve"> PAGE </w:instrText>
    </w:r>
    <w:r w:rsidRPr="00FB7282">
      <w:fldChar w:fldCharType="separate"/>
    </w:r>
    <w:r w:rsidRPr="00FB7282">
      <w:rPr>
        <w:noProof/>
      </w:rPr>
      <w:t>2</w:t>
    </w:r>
    <w:r w:rsidRPr="00FB7282">
      <w:fldChar w:fldCharType="end"/>
    </w:r>
    <w:r w:rsidRPr="00FB7282">
      <w:t xml:space="preserve"> -</w:t>
    </w:r>
  </w:p>
  <w:p w14:paraId="1923E06E" w14:textId="464FE024" w:rsidR="009239F7" w:rsidRPr="00FB7282" w:rsidRDefault="009239F7" w:rsidP="00FB728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15213" w14:textId="77777777" w:rsidR="00FB7282" w:rsidRPr="00FB7282" w:rsidRDefault="00FB7282" w:rsidP="00FB728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B7282">
      <w:t>G/TBT/N/ARE/609 • G/TBT/N/BHR/695 • G/TBT/N/KWT/674 • G/TBT/N/OMN/521 • G/TBT/N/QAT/672 • G/TBT/N/SAU/1332 G/TBT/N/YEM/278</w:t>
    </w:r>
  </w:p>
  <w:p w14:paraId="45B4DB5A" w14:textId="77777777" w:rsidR="00FB7282" w:rsidRPr="00FB7282" w:rsidRDefault="00FB7282" w:rsidP="00FB728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70C557" w14:textId="77F67A0A" w:rsidR="00FB7282" w:rsidRPr="00FB7282" w:rsidRDefault="00FB7282" w:rsidP="00FB728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B7282">
      <w:t xml:space="preserve">- </w:t>
    </w:r>
    <w:r w:rsidRPr="00FB7282">
      <w:fldChar w:fldCharType="begin"/>
    </w:r>
    <w:r w:rsidRPr="00FB7282">
      <w:instrText xml:space="preserve"> PAGE </w:instrText>
    </w:r>
    <w:r w:rsidRPr="00FB7282">
      <w:fldChar w:fldCharType="separate"/>
    </w:r>
    <w:r w:rsidRPr="00FB7282">
      <w:rPr>
        <w:noProof/>
      </w:rPr>
      <w:t>2</w:t>
    </w:r>
    <w:r w:rsidRPr="00FB7282">
      <w:fldChar w:fldCharType="end"/>
    </w:r>
    <w:r w:rsidRPr="00FB7282">
      <w:t xml:space="preserve"> -</w:t>
    </w:r>
  </w:p>
  <w:p w14:paraId="0C24851B" w14:textId="5D231F33" w:rsidR="009239F7" w:rsidRPr="00FB7282" w:rsidRDefault="009239F7" w:rsidP="00FB728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93B84" w14:paraId="55DBE4D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895E3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F1371C" w14:textId="349FCB83" w:rsidR="00ED54E0" w:rsidRPr="009239F7" w:rsidRDefault="00FB7282" w:rsidP="00B801E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293B84" w14:paraId="747DDA45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FE70ABB" w14:textId="77777777" w:rsidR="00ED54E0" w:rsidRPr="009239F7" w:rsidRDefault="00FB728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F89DB0C" wp14:editId="76A53D4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574742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D93A717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293B84" w14:paraId="006DEE66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B2B7CC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493523" w14:textId="77777777" w:rsidR="00FB7282" w:rsidRDefault="00FB7282" w:rsidP="00B801E9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G/TBT/N/ARE/609, G/TBT/N/BHR/695</w:t>
          </w:r>
        </w:p>
        <w:p w14:paraId="7E292493" w14:textId="77777777" w:rsidR="00FB7282" w:rsidRDefault="00FB7282" w:rsidP="00B801E9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G/TBT/N/KWT/674, G/TBT/N/OMN/521</w:t>
          </w:r>
        </w:p>
        <w:p w14:paraId="7216CE82" w14:textId="77777777" w:rsidR="00FB7282" w:rsidRDefault="00FB7282" w:rsidP="00B801E9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G/TBT/N/QAT/672, G/TBT/N/SAU/1332 G/TBT/N/YEM/278</w:t>
          </w:r>
        </w:p>
        <w:bookmarkEnd w:id="44"/>
        <w:p w14:paraId="49669BA5" w14:textId="0B6D104B" w:rsidR="00293B84" w:rsidRPr="002F6A28" w:rsidRDefault="00293B84" w:rsidP="00B801E9">
          <w:pPr>
            <w:jc w:val="right"/>
            <w:rPr>
              <w:b/>
              <w:szCs w:val="16"/>
            </w:rPr>
          </w:pPr>
        </w:p>
      </w:tc>
    </w:tr>
    <w:tr w:rsidR="00293B84" w14:paraId="7B8B846F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5F704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6360F6" w14:textId="0CE1FC22" w:rsidR="00ED54E0" w:rsidRPr="009239F7" w:rsidRDefault="00FB7282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26 April 2024</w:t>
          </w:r>
        </w:p>
      </w:tc>
    </w:tr>
    <w:tr w:rsidR="00293B84" w14:paraId="708C8CC6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648E53" w14:textId="5B8CA3C8" w:rsidR="00ED54E0" w:rsidRPr="009239F7" w:rsidRDefault="00FB7282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24-</w:t>
          </w:r>
          <w:r w:rsidR="00DE7646">
            <w:rPr>
              <w:color w:val="FF0000"/>
              <w:szCs w:val="16"/>
            </w:rPr>
            <w:t>3428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B4C8EA" w14:textId="77777777" w:rsidR="00ED54E0" w:rsidRPr="009239F7" w:rsidRDefault="00FB7282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293B84" w14:paraId="055E214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B018AFA" w14:textId="603745AC" w:rsidR="00ED54E0" w:rsidRPr="009239F7" w:rsidRDefault="00FB7282" w:rsidP="00B801E9">
          <w:pPr>
            <w:jc w:val="left"/>
            <w:rPr>
              <w:sz w:val="14"/>
              <w:szCs w:val="16"/>
            </w:rPr>
          </w:pPr>
          <w:bookmarkStart w:id="50" w:name="bmkCommittee"/>
          <w:r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53D8D2F" w14:textId="21437B3F" w:rsidR="00ED54E0" w:rsidRPr="002F6A28" w:rsidRDefault="00FB7282" w:rsidP="00B801E9">
          <w:pPr>
            <w:jc w:val="right"/>
            <w:rPr>
              <w:bCs/>
              <w:szCs w:val="18"/>
            </w:rPr>
          </w:pPr>
          <w:bookmarkStart w:id="51" w:name="bmkLanguage"/>
          <w:r>
            <w:rPr>
              <w:bCs/>
              <w:szCs w:val="18"/>
            </w:rPr>
            <w:t>Original: English</w:t>
          </w:r>
          <w:bookmarkEnd w:id="51"/>
        </w:p>
      </w:tc>
    </w:tr>
  </w:tbl>
  <w:p w14:paraId="072FC5DD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55813F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E1830FA" w:tentative="1">
      <w:start w:val="1"/>
      <w:numFmt w:val="lowerLetter"/>
      <w:lvlText w:val="%2."/>
      <w:lvlJc w:val="left"/>
      <w:pPr>
        <w:ind w:left="1080" w:hanging="360"/>
      </w:pPr>
    </w:lvl>
    <w:lvl w:ilvl="2" w:tplc="5F6E8D5A" w:tentative="1">
      <w:start w:val="1"/>
      <w:numFmt w:val="lowerRoman"/>
      <w:lvlText w:val="%3."/>
      <w:lvlJc w:val="right"/>
      <w:pPr>
        <w:ind w:left="1800" w:hanging="180"/>
      </w:pPr>
    </w:lvl>
    <w:lvl w:ilvl="3" w:tplc="4A0C15E8" w:tentative="1">
      <w:start w:val="1"/>
      <w:numFmt w:val="decimal"/>
      <w:lvlText w:val="%4."/>
      <w:lvlJc w:val="left"/>
      <w:pPr>
        <w:ind w:left="2520" w:hanging="360"/>
      </w:pPr>
    </w:lvl>
    <w:lvl w:ilvl="4" w:tplc="DC0C718C" w:tentative="1">
      <w:start w:val="1"/>
      <w:numFmt w:val="lowerLetter"/>
      <w:lvlText w:val="%5."/>
      <w:lvlJc w:val="left"/>
      <w:pPr>
        <w:ind w:left="3240" w:hanging="360"/>
      </w:pPr>
    </w:lvl>
    <w:lvl w:ilvl="5" w:tplc="9266F1C0" w:tentative="1">
      <w:start w:val="1"/>
      <w:numFmt w:val="lowerRoman"/>
      <w:lvlText w:val="%6."/>
      <w:lvlJc w:val="right"/>
      <w:pPr>
        <w:ind w:left="3960" w:hanging="180"/>
      </w:pPr>
    </w:lvl>
    <w:lvl w:ilvl="6" w:tplc="0B7617B4" w:tentative="1">
      <w:start w:val="1"/>
      <w:numFmt w:val="decimal"/>
      <w:lvlText w:val="%7."/>
      <w:lvlJc w:val="left"/>
      <w:pPr>
        <w:ind w:left="4680" w:hanging="360"/>
      </w:pPr>
    </w:lvl>
    <w:lvl w:ilvl="7" w:tplc="D7F0C178" w:tentative="1">
      <w:start w:val="1"/>
      <w:numFmt w:val="lowerLetter"/>
      <w:lvlText w:val="%8."/>
      <w:lvlJc w:val="left"/>
      <w:pPr>
        <w:ind w:left="5400" w:hanging="360"/>
      </w:pPr>
    </w:lvl>
    <w:lvl w:ilvl="8" w:tplc="9920E56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0415676">
    <w:abstractNumId w:val="9"/>
  </w:num>
  <w:num w:numId="2" w16cid:durableId="1058473525">
    <w:abstractNumId w:val="7"/>
  </w:num>
  <w:num w:numId="3" w16cid:durableId="978657560">
    <w:abstractNumId w:val="6"/>
  </w:num>
  <w:num w:numId="4" w16cid:durableId="1424254218">
    <w:abstractNumId w:val="5"/>
  </w:num>
  <w:num w:numId="5" w16cid:durableId="1954749709">
    <w:abstractNumId w:val="4"/>
  </w:num>
  <w:num w:numId="6" w16cid:durableId="1691562783">
    <w:abstractNumId w:val="12"/>
  </w:num>
  <w:num w:numId="7" w16cid:durableId="86728511">
    <w:abstractNumId w:val="11"/>
  </w:num>
  <w:num w:numId="8" w16cid:durableId="1288046223">
    <w:abstractNumId w:val="10"/>
  </w:num>
  <w:num w:numId="9" w16cid:durableId="17630684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4588289">
    <w:abstractNumId w:val="13"/>
  </w:num>
  <w:num w:numId="11" w16cid:durableId="2116556848">
    <w:abstractNumId w:val="8"/>
  </w:num>
  <w:num w:numId="12" w16cid:durableId="445077342">
    <w:abstractNumId w:val="3"/>
  </w:num>
  <w:num w:numId="13" w16cid:durableId="689912673">
    <w:abstractNumId w:val="2"/>
  </w:num>
  <w:num w:numId="14" w16cid:durableId="1704789517">
    <w:abstractNumId w:val="1"/>
  </w:num>
  <w:num w:numId="15" w16cid:durableId="434522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attachedTemplate r:id="rId1"/>
  <w:stylePaneSortMethod w:val="0000"/>
  <w:defaultTabStop w:val="567"/>
  <w:evenAndOddHeaders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6583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80D8F"/>
    <w:rsid w:val="00293B84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E7646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B7282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3A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ARE/24_02809_00_x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moiat.gov.a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aetbt@moiat.gov.ae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moiat.gov.ae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uaetbt@moiat.gov.ae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568FC-D164-48B6-A9E7-E23E4C7CBE8D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2024-04-26T14:16:00Z</dcterms:created>
  <dcterms:modified xsi:type="dcterms:W3CDTF">2024-04-26T14:39:00Z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ed4ed1c2-475a-44f4-91f5-9f966da0b6a6</vt:lpwstr>
  </property>
  <property fmtid="{D5CDD505-2E9C-101B-9397-08002B2CF9AE}" pid="3" name="WTOCLASSIFICATION">
    <vt:lpwstr>WTO OFFICIAL</vt:lpwstr>
  </property>
  <property fmtid="{D5CDD505-2E9C-101B-9397-08002B2CF9AE}" pid="4" name="Symbol1">
    <vt:lpwstr>G/TBT/N/ARE/609</vt:lpwstr>
  </property>
  <property fmtid="{D5CDD505-2E9C-101B-9397-08002B2CF9AE}" pid="5" name="Symbol2">
    <vt:lpwstr>G/TBT/N/BHR/695</vt:lpwstr>
  </property>
  <property fmtid="{D5CDD505-2E9C-101B-9397-08002B2CF9AE}" pid="6" name="Symbol3">
    <vt:lpwstr>G/TBT/N/KWT/674</vt:lpwstr>
  </property>
  <property fmtid="{D5CDD505-2E9C-101B-9397-08002B2CF9AE}" pid="7" name="Symbol4">
    <vt:lpwstr>G/TBT/N/OMN/521</vt:lpwstr>
  </property>
  <property fmtid="{D5CDD505-2E9C-101B-9397-08002B2CF9AE}" pid="8" name="Symbol5">
    <vt:lpwstr>G/TBT/N/QAT/672</vt:lpwstr>
  </property>
  <property fmtid="{D5CDD505-2E9C-101B-9397-08002B2CF9AE}" pid="9" name="Symbol6">
    <vt:lpwstr>G/TBT/N/SAU/1332 G/TBT/N/YEM/278</vt:lpwstr>
  </property>
</Properties>
</file>