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05EB" w14:textId="77777777" w:rsidR="009239F7" w:rsidRPr="002F6A28" w:rsidRDefault="0078330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40C1C4" w14:textId="77777777" w:rsidR="009239F7" w:rsidRPr="002F6A28" w:rsidRDefault="00783300" w:rsidP="002F6A28">
      <w:pPr>
        <w:jc w:val="center"/>
      </w:pPr>
      <w:r w:rsidRPr="002F6A28">
        <w:t>The following notification is being circulated in accordance with Article 10.6</w:t>
      </w:r>
    </w:p>
    <w:p w14:paraId="27565B4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74DA" w14:paraId="1949DE8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F8EC9E" w14:textId="77777777" w:rsidR="00F85C99" w:rsidRPr="002F6A28" w:rsidRDefault="00783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69A2EDC" w14:textId="77777777" w:rsidR="00F85C99" w:rsidRPr="002F6A28" w:rsidRDefault="00783300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64047002" w14:textId="77777777" w:rsidR="00F85C99" w:rsidRPr="002F6A28" w:rsidRDefault="00783300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074DA" w14:paraId="1AF2C9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9FCA4" w14:textId="77777777" w:rsidR="00F85C99" w:rsidRPr="002F6A28" w:rsidRDefault="00783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DEA22" w14:textId="77777777" w:rsidR="00F85C99" w:rsidRPr="002F6A28" w:rsidRDefault="00783300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75BE9EE" w14:textId="77777777" w:rsidR="00EE3A11" w:rsidRPr="00C379C8" w:rsidRDefault="00783300" w:rsidP="00155128">
            <w:pPr>
              <w:spacing w:after="120"/>
            </w:pPr>
            <w:r w:rsidRPr="00C379C8">
              <w:t>Kenya Bureau of Standards</w:t>
            </w:r>
          </w:p>
          <w:p w14:paraId="6C29FF30" w14:textId="77777777" w:rsidR="00F85C99" w:rsidRPr="002F6A28" w:rsidRDefault="00783300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22FC954" w14:textId="77777777" w:rsidR="00AC6C6E" w:rsidRPr="00C379C8" w:rsidRDefault="00783300" w:rsidP="00AA646C">
            <w:r w:rsidRPr="00C379C8">
              <w:t>Kenya Bureau of Standards</w:t>
            </w:r>
          </w:p>
          <w:p w14:paraId="1E4B5CC8" w14:textId="77777777" w:rsidR="00AC6C6E" w:rsidRPr="00C379C8" w:rsidRDefault="00783300" w:rsidP="00AA646C">
            <w:r w:rsidRPr="00C379C8">
              <w:t>P.O. Box: 54974-00200, Nairobi, Kenya</w:t>
            </w:r>
          </w:p>
          <w:p w14:paraId="4C332026" w14:textId="77777777" w:rsidR="00AC6C6E" w:rsidRPr="00C379C8" w:rsidRDefault="00783300" w:rsidP="00AA646C">
            <w:r w:rsidRPr="00C379C8">
              <w:t>Telephone: + (254) 020 605490, 605506/6948258</w:t>
            </w:r>
          </w:p>
          <w:p w14:paraId="6065342F" w14:textId="77777777" w:rsidR="00AC6C6E" w:rsidRPr="00C379C8" w:rsidRDefault="00783300" w:rsidP="00AA646C">
            <w:r w:rsidRPr="00C379C8">
              <w:t>Fax: + (254) 020 609660/609665</w:t>
            </w:r>
          </w:p>
          <w:p w14:paraId="258FDBDF" w14:textId="77777777" w:rsidR="00AC6C6E" w:rsidRPr="00C379C8" w:rsidRDefault="00783300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5074DA" w14:paraId="33C254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AB4F0" w14:textId="77777777" w:rsidR="00F85C99" w:rsidRPr="002F6A28" w:rsidRDefault="00783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C3B79" w14:textId="77777777" w:rsidR="00F85C99" w:rsidRPr="0058336F" w:rsidRDefault="00783300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074DA" w14:paraId="6E8614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3CCD6" w14:textId="77777777" w:rsidR="00F85C99" w:rsidRPr="002F6A28" w:rsidRDefault="00783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61811" w14:textId="77777777" w:rsidR="00F85C99" w:rsidRPr="002F6A28" w:rsidRDefault="00783300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Footwear (ICS code(s): 61.060)</w:t>
            </w:r>
          </w:p>
        </w:tc>
      </w:tr>
      <w:tr w:rsidR="005074DA" w14:paraId="0A1967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781CF" w14:textId="77777777" w:rsidR="00F85C99" w:rsidRPr="002F6A28" w:rsidRDefault="007833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BB633" w14:textId="77777777" w:rsidR="00F85C99" w:rsidRPr="002F6A28" w:rsidRDefault="00783300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1218: 2023 General purpose Polyvinylchloride (PVC) and Polyurethene (PU) gumboots – Specification; (11 page(s), in English)</w:t>
            </w:r>
          </w:p>
        </w:tc>
      </w:tr>
      <w:tr w:rsidR="005074DA" w14:paraId="388F3A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04F42" w14:textId="77777777" w:rsidR="00F85C99" w:rsidRPr="002F6A28" w:rsidRDefault="00783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D47FB" w14:textId="77777777" w:rsidR="00F85C99" w:rsidRPr="002F6A28" w:rsidRDefault="0078330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the requirements, test methods and sampling for PVC and PU gumboots.</w:t>
            </w:r>
          </w:p>
        </w:tc>
      </w:tr>
      <w:tr w:rsidR="005074DA" w14:paraId="31E700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3FF8F" w14:textId="77777777" w:rsidR="00F85C99" w:rsidRPr="002F6A28" w:rsidRDefault="00783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FF92D" w14:textId="77777777" w:rsidR="00F85C99" w:rsidRPr="002F6A28" w:rsidRDefault="0078330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trade; Cost saving and productivity enhancement</w:t>
            </w:r>
          </w:p>
        </w:tc>
      </w:tr>
      <w:tr w:rsidR="005074DA" w14:paraId="4CB91D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0727D" w14:textId="77777777" w:rsidR="00F85C99" w:rsidRPr="002F6A28" w:rsidRDefault="0078330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4C87A" w14:textId="77777777" w:rsidR="00086AF5" w:rsidRPr="00086AF5" w:rsidRDefault="00783300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5FBCA76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37, Rubber, vulcanized - Determination of tensile stress-strain properties.</w:t>
            </w:r>
          </w:p>
          <w:p w14:paraId="1792D80D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48, Vulcanized rubbers - Determination of hardness (Hardness between 30 and 85 IRHD).</w:t>
            </w:r>
          </w:p>
          <w:p w14:paraId="777733A0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176, Plastics - Determination of loss of plasticizers - Activated carbon method.</w:t>
            </w:r>
          </w:p>
          <w:p w14:paraId="33047737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458-1, Plastics - Determination of stiffness in torsion of flexible materials - Part 1: General method.</w:t>
            </w:r>
          </w:p>
          <w:p w14:paraId="4D5E36A5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ISO/R 463, Dial gauges reading in 0.01 mm, 0.001 in and 0.000 1 in. ISO19952, Footwear vocabularyr, and plastics footwear - Nomenclature.</w:t>
            </w:r>
          </w:p>
          <w:p w14:paraId="32634497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4643, Moulded plastics footwear — Lined or unlined poly (vinyl chloride) boots for general industrial use — Specification</w:t>
            </w:r>
          </w:p>
          <w:p w14:paraId="254B16DF" w14:textId="77777777" w:rsidR="00EE3A11" w:rsidRPr="002F6A28" w:rsidRDefault="0078330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5423, Moulded plastics footwear — Lined or unlined polyurethane boots for general industrial use — Specification</w:t>
            </w:r>
          </w:p>
        </w:tc>
      </w:tr>
      <w:tr w:rsidR="005074DA" w14:paraId="1A3B8B4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C1766" w14:textId="77777777" w:rsidR="00EE3A11" w:rsidRPr="002F6A28" w:rsidRDefault="00783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A949A" w14:textId="77777777" w:rsidR="00EE3A11" w:rsidRPr="002F6A28" w:rsidRDefault="00783300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5F384D3" w14:textId="77777777" w:rsidR="00EE3A11" w:rsidRPr="002F6A28" w:rsidRDefault="00783300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5074DA" w14:paraId="420461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B5A70" w14:textId="77777777" w:rsidR="00F85C99" w:rsidRPr="002F6A28" w:rsidRDefault="007833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9829C" w14:textId="77777777" w:rsidR="00F85C99" w:rsidRPr="002F6A28" w:rsidRDefault="00783300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074DA" w14:paraId="4ED31E4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D16B85F" w14:textId="77777777" w:rsidR="00F85C99" w:rsidRPr="002F6A28" w:rsidRDefault="0078330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BABDAB9" w14:textId="77777777" w:rsidR="00F85C99" w:rsidRPr="002F6A28" w:rsidRDefault="00783300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AF2A63F" w14:textId="77777777" w:rsidR="00EE3A11" w:rsidRPr="00A12DDE" w:rsidRDefault="00783300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49E0C42F" w14:textId="77777777" w:rsidR="00EE3A11" w:rsidRPr="00A12DDE" w:rsidRDefault="00157C92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783300" w:rsidRPr="00A12DDE">
                <w:rPr>
                  <w:bCs/>
                  <w:color w:val="0000FF"/>
                  <w:u w:val="single"/>
                </w:rPr>
                <w:t>https://members.wto.org/crnattachments/2024/TBT/KEN/24_06165_00_e.pdf</w:t>
              </w:r>
            </w:hyperlink>
          </w:p>
        </w:tc>
      </w:tr>
    </w:tbl>
    <w:p w14:paraId="143E915F" w14:textId="77777777" w:rsidR="00EE3A11" w:rsidRPr="002F6A28" w:rsidRDefault="00EE3A11" w:rsidP="002F6A28"/>
    <w:sectPr w:rsidR="00EE3A11" w:rsidRPr="002F6A28" w:rsidSect="007833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1112" w14:textId="77777777" w:rsidR="00783300" w:rsidRDefault="00783300">
      <w:r>
        <w:separator/>
      </w:r>
    </w:p>
  </w:endnote>
  <w:endnote w:type="continuationSeparator" w:id="0">
    <w:p w14:paraId="735BF129" w14:textId="77777777" w:rsidR="00783300" w:rsidRDefault="007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0D60" w14:textId="5E08D252" w:rsidR="009239F7" w:rsidRPr="00783300" w:rsidRDefault="00783300" w:rsidP="007833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6043" w14:textId="695B3EE6" w:rsidR="009239F7" w:rsidRPr="00783300" w:rsidRDefault="00783300" w:rsidP="007833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D56A" w14:textId="77777777" w:rsidR="00EE3A11" w:rsidRPr="002F6A28" w:rsidRDefault="0078330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16C5" w14:textId="77777777" w:rsidR="00783300" w:rsidRDefault="00783300">
      <w:r>
        <w:separator/>
      </w:r>
    </w:p>
  </w:footnote>
  <w:footnote w:type="continuationSeparator" w:id="0">
    <w:p w14:paraId="12E4AEE7" w14:textId="77777777" w:rsidR="00783300" w:rsidRDefault="007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ED94" w14:textId="77777777" w:rsidR="00783300" w:rsidRPr="00783300" w:rsidRDefault="00783300" w:rsidP="00783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300">
      <w:t>G/TBT/N/BDI/504 • G/TBT/N/KEN/1671 • G/TBT/N/RWA/1053 • G/TBT/N/TZA/1170 • G/TBT/N/UGA/2007</w:t>
    </w:r>
  </w:p>
  <w:p w14:paraId="4E4C3D1B" w14:textId="77777777" w:rsidR="00783300" w:rsidRPr="00783300" w:rsidRDefault="00783300" w:rsidP="00783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FBA03A" w14:textId="2C3A2939" w:rsidR="00783300" w:rsidRPr="00783300" w:rsidRDefault="00783300" w:rsidP="00783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300">
      <w:t xml:space="preserve">- </w:t>
    </w:r>
    <w:r w:rsidRPr="00783300">
      <w:fldChar w:fldCharType="begin"/>
    </w:r>
    <w:r w:rsidRPr="00783300">
      <w:instrText xml:space="preserve"> PAGE </w:instrText>
    </w:r>
    <w:r w:rsidRPr="00783300">
      <w:fldChar w:fldCharType="separate"/>
    </w:r>
    <w:r w:rsidRPr="00783300">
      <w:rPr>
        <w:noProof/>
      </w:rPr>
      <w:t>2</w:t>
    </w:r>
    <w:r w:rsidRPr="00783300">
      <w:fldChar w:fldCharType="end"/>
    </w:r>
    <w:r w:rsidRPr="00783300">
      <w:t xml:space="preserve"> -</w:t>
    </w:r>
  </w:p>
  <w:p w14:paraId="07875D99" w14:textId="676DA90F" w:rsidR="009239F7" w:rsidRPr="00783300" w:rsidRDefault="009239F7" w:rsidP="007833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9193" w14:textId="77777777" w:rsidR="00783300" w:rsidRPr="00783300" w:rsidRDefault="00783300" w:rsidP="00783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300">
      <w:t>G/TBT/N/BDI/504 • G/TBT/N/KEN/1671 • G/TBT/N/RWA/1053 • G/TBT/N/TZA/1170 • G/TBT/N/UGA/2007</w:t>
    </w:r>
  </w:p>
  <w:p w14:paraId="25D4953A" w14:textId="77777777" w:rsidR="00783300" w:rsidRPr="00783300" w:rsidRDefault="00783300" w:rsidP="00783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18F805" w14:textId="498F9F06" w:rsidR="00783300" w:rsidRPr="00783300" w:rsidRDefault="00783300" w:rsidP="007833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3300">
      <w:t xml:space="preserve">- </w:t>
    </w:r>
    <w:r w:rsidRPr="00783300">
      <w:fldChar w:fldCharType="begin"/>
    </w:r>
    <w:r w:rsidRPr="00783300">
      <w:instrText xml:space="preserve"> PAGE </w:instrText>
    </w:r>
    <w:r w:rsidRPr="00783300">
      <w:fldChar w:fldCharType="separate"/>
    </w:r>
    <w:r w:rsidRPr="00783300">
      <w:rPr>
        <w:noProof/>
      </w:rPr>
      <w:t>2</w:t>
    </w:r>
    <w:r w:rsidRPr="00783300">
      <w:fldChar w:fldCharType="end"/>
    </w:r>
    <w:r w:rsidRPr="00783300">
      <w:t xml:space="preserve"> -</w:t>
    </w:r>
  </w:p>
  <w:p w14:paraId="6E9F7D85" w14:textId="137978B8" w:rsidR="009239F7" w:rsidRPr="00783300" w:rsidRDefault="009239F7" w:rsidP="007833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74DA" w14:paraId="4C71EB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C6CC4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972BA4" w14:textId="246B851F" w:rsidR="00ED54E0" w:rsidRPr="009239F7" w:rsidRDefault="00783300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5074DA" w14:paraId="7FD5E84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5F8F93" w14:textId="77777777" w:rsidR="00ED54E0" w:rsidRPr="009239F7" w:rsidRDefault="0078330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0BECFE" wp14:editId="1B8F9FD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99044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13E21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74DA" w14:paraId="00090CF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3C7D6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60144F" w14:textId="77777777" w:rsidR="00783300" w:rsidRDefault="00783300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G/TBT/N/BDI/504, G/TBT/N/KEN/1671</w:t>
          </w:r>
        </w:p>
        <w:p w14:paraId="048A908E" w14:textId="77777777" w:rsidR="00783300" w:rsidRDefault="00783300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G/TBT/N/RWA/1053, G/TBT/N/TZA/1170</w:t>
          </w:r>
        </w:p>
        <w:p w14:paraId="6E6DA969" w14:textId="52D8510E" w:rsidR="005074DA" w:rsidRPr="002F6A28" w:rsidRDefault="00783300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G/TBT/N/UGA/2007</w:t>
          </w:r>
          <w:bookmarkEnd w:id="1"/>
        </w:p>
      </w:tc>
    </w:tr>
    <w:tr w:rsidR="005074DA" w14:paraId="0DF4AAD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3484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7CE5E" w14:textId="08FFCD79" w:rsidR="00ED54E0" w:rsidRPr="009239F7" w:rsidRDefault="00783300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23 September 2024</w:t>
          </w:r>
        </w:p>
      </w:tc>
    </w:tr>
    <w:tr w:rsidR="005074DA" w14:paraId="384058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BBB65" w14:textId="0EB44B25" w:rsidR="00ED54E0" w:rsidRPr="009239F7" w:rsidRDefault="00783300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157C92">
            <w:rPr>
              <w:color w:val="FF0000"/>
              <w:szCs w:val="16"/>
            </w:rPr>
            <w:t>6516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610D19" w14:textId="77777777" w:rsidR="00ED54E0" w:rsidRPr="009239F7" w:rsidRDefault="00783300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5074DA" w14:paraId="59FD863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85118C" w14:textId="35BB692A" w:rsidR="00ED54E0" w:rsidRPr="009239F7" w:rsidRDefault="00783300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FED9FC" w14:textId="47644E86" w:rsidR="00ED54E0" w:rsidRPr="002F6A28" w:rsidRDefault="00783300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6E13CF5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F811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E83958" w:tentative="1">
      <w:start w:val="1"/>
      <w:numFmt w:val="lowerLetter"/>
      <w:lvlText w:val="%2."/>
      <w:lvlJc w:val="left"/>
      <w:pPr>
        <w:ind w:left="1080" w:hanging="360"/>
      </w:pPr>
    </w:lvl>
    <w:lvl w:ilvl="2" w:tplc="337EB3A8" w:tentative="1">
      <w:start w:val="1"/>
      <w:numFmt w:val="lowerRoman"/>
      <w:lvlText w:val="%3."/>
      <w:lvlJc w:val="right"/>
      <w:pPr>
        <w:ind w:left="1800" w:hanging="180"/>
      </w:pPr>
    </w:lvl>
    <w:lvl w:ilvl="3" w:tplc="EB50ED04" w:tentative="1">
      <w:start w:val="1"/>
      <w:numFmt w:val="decimal"/>
      <w:lvlText w:val="%4."/>
      <w:lvlJc w:val="left"/>
      <w:pPr>
        <w:ind w:left="2520" w:hanging="360"/>
      </w:pPr>
    </w:lvl>
    <w:lvl w:ilvl="4" w:tplc="343C4C82" w:tentative="1">
      <w:start w:val="1"/>
      <w:numFmt w:val="lowerLetter"/>
      <w:lvlText w:val="%5."/>
      <w:lvlJc w:val="left"/>
      <w:pPr>
        <w:ind w:left="3240" w:hanging="360"/>
      </w:pPr>
    </w:lvl>
    <w:lvl w:ilvl="5" w:tplc="AA62DADE" w:tentative="1">
      <w:start w:val="1"/>
      <w:numFmt w:val="lowerRoman"/>
      <w:lvlText w:val="%6."/>
      <w:lvlJc w:val="right"/>
      <w:pPr>
        <w:ind w:left="3960" w:hanging="180"/>
      </w:pPr>
    </w:lvl>
    <w:lvl w:ilvl="6" w:tplc="338274C8" w:tentative="1">
      <w:start w:val="1"/>
      <w:numFmt w:val="decimal"/>
      <w:lvlText w:val="%7."/>
      <w:lvlJc w:val="left"/>
      <w:pPr>
        <w:ind w:left="4680" w:hanging="360"/>
      </w:pPr>
    </w:lvl>
    <w:lvl w:ilvl="7" w:tplc="9A76105C" w:tentative="1">
      <w:start w:val="1"/>
      <w:numFmt w:val="lowerLetter"/>
      <w:lvlText w:val="%8."/>
      <w:lvlJc w:val="left"/>
      <w:pPr>
        <w:ind w:left="5400" w:hanging="360"/>
      </w:pPr>
    </w:lvl>
    <w:lvl w:ilvl="8" w:tplc="E39A20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478111">
    <w:abstractNumId w:val="9"/>
  </w:num>
  <w:num w:numId="2" w16cid:durableId="1798139161">
    <w:abstractNumId w:val="7"/>
  </w:num>
  <w:num w:numId="3" w16cid:durableId="2007126316">
    <w:abstractNumId w:val="6"/>
  </w:num>
  <w:num w:numId="4" w16cid:durableId="409155891">
    <w:abstractNumId w:val="5"/>
  </w:num>
  <w:num w:numId="5" w16cid:durableId="1859854736">
    <w:abstractNumId w:val="4"/>
  </w:num>
  <w:num w:numId="6" w16cid:durableId="1551114771">
    <w:abstractNumId w:val="12"/>
  </w:num>
  <w:num w:numId="7" w16cid:durableId="2056729486">
    <w:abstractNumId w:val="11"/>
  </w:num>
  <w:num w:numId="8" w16cid:durableId="379020287">
    <w:abstractNumId w:val="10"/>
  </w:num>
  <w:num w:numId="9" w16cid:durableId="717708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193247">
    <w:abstractNumId w:val="13"/>
  </w:num>
  <w:num w:numId="11" w16cid:durableId="830945703">
    <w:abstractNumId w:val="8"/>
  </w:num>
  <w:num w:numId="12" w16cid:durableId="744180618">
    <w:abstractNumId w:val="3"/>
  </w:num>
  <w:num w:numId="13" w16cid:durableId="1900166402">
    <w:abstractNumId w:val="2"/>
  </w:num>
  <w:num w:numId="14" w16cid:durableId="1446581049">
    <w:abstractNumId w:val="1"/>
  </w:num>
  <w:num w:numId="15" w16cid:durableId="2022583741">
    <w:abstractNumId w:val="0"/>
  </w:num>
  <w:num w:numId="16" w16cid:durableId="1291787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7C92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74D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3300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3062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A80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9A3D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165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C6544-6D3C-47A9-B292-1A23AE989C9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Carter-Johnson, Victoria</cp:lastModifiedBy>
  <cp:revision>4</cp:revision>
  <dcterms:created xsi:type="dcterms:W3CDTF">2024-09-23T08:05:00Z</dcterms:created>
  <dcterms:modified xsi:type="dcterms:W3CDTF">2024-09-23T08:21:00Z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G/TBT/N/BDI/504</vt:lpwstr>
  </property>
  <property fmtid="{D5CDD505-2E9C-101B-9397-08002B2CF9AE}" pid="5" name="Symbol2">
    <vt:lpwstr>G/TBT/N/KEN/1671</vt:lpwstr>
  </property>
  <property fmtid="{D5CDD505-2E9C-101B-9397-08002B2CF9AE}" pid="6" name="Symbol3">
    <vt:lpwstr>G/TBT/N/RWA/1053</vt:lpwstr>
  </property>
  <property fmtid="{D5CDD505-2E9C-101B-9397-08002B2CF9AE}" pid="7" name="Symbol4">
    <vt:lpwstr>G/TBT/N/TZA/1170</vt:lpwstr>
  </property>
  <property fmtid="{D5CDD505-2E9C-101B-9397-08002B2CF9AE}" pid="8" name="Symbol5">
    <vt:lpwstr>G/TBT/N/UGA/2007</vt:lpwstr>
  </property>
</Properties>
</file>