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E4AE" w14:textId="77777777" w:rsidR="009239F7" w:rsidRPr="002F6A28" w:rsidRDefault="00FB179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E1D3A2" w14:textId="77777777" w:rsidR="009239F7" w:rsidRPr="002F6A28" w:rsidRDefault="00FB179E" w:rsidP="002F6A28">
      <w:pPr>
        <w:jc w:val="center"/>
      </w:pPr>
      <w:r w:rsidRPr="002F6A28">
        <w:t>The following notification is being circulated in accordance with Article 10.6</w:t>
      </w:r>
    </w:p>
    <w:p w14:paraId="1B80C15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64F56" w14:paraId="18080A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854DF7" w14:textId="77777777" w:rsidR="00F85C99" w:rsidRPr="002F6A28" w:rsidRDefault="00FB17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0CDB24" w14:textId="77777777" w:rsidR="00F85C99" w:rsidRPr="002F6A28" w:rsidRDefault="00FB179E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463FC8D2" w14:textId="77777777" w:rsidR="00F85C99" w:rsidRPr="002F6A28" w:rsidRDefault="00FB179E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A64F56" w14:paraId="78EF27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498D3" w14:textId="77777777" w:rsidR="00F85C99" w:rsidRPr="002F6A28" w:rsidRDefault="00FB17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78B66" w14:textId="77777777" w:rsidR="00F85C99" w:rsidRPr="002F6A28" w:rsidRDefault="00FB179E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E6BC377" w14:textId="77777777" w:rsidR="00EE3A11" w:rsidRPr="00C379C8" w:rsidRDefault="00FB179E" w:rsidP="00155128">
            <w:r w:rsidRPr="00C379C8">
              <w:t>Burundi Bureau of Standards and Quality Control (BBN)</w:t>
            </w:r>
          </w:p>
          <w:p w14:paraId="273665ED" w14:textId="77777777" w:rsidR="00EE3A11" w:rsidRPr="00C379C8" w:rsidRDefault="00FB179E" w:rsidP="00155128">
            <w:r w:rsidRPr="00C379C8">
              <w:t>Boulevard of Tanzanie N° 500</w:t>
            </w:r>
          </w:p>
          <w:p w14:paraId="6CF109B0" w14:textId="77777777" w:rsidR="00EE3A11" w:rsidRPr="00C379C8" w:rsidRDefault="00FB179E" w:rsidP="00155128">
            <w:r w:rsidRPr="00C379C8">
              <w:t>BP: 3535 Bujumbura, Burundi</w:t>
            </w:r>
          </w:p>
          <w:p w14:paraId="760DA7E9" w14:textId="77777777" w:rsidR="00EE3A11" w:rsidRPr="00C379C8" w:rsidRDefault="00FB179E" w:rsidP="00155128">
            <w:r w:rsidRPr="00C379C8">
              <w:t>Tel: +257281045/+25722221577</w:t>
            </w:r>
          </w:p>
          <w:p w14:paraId="04EF82F8" w14:textId="77777777" w:rsidR="00EE3A11" w:rsidRPr="00C379C8" w:rsidRDefault="00FB179E" w:rsidP="00155128">
            <w:r w:rsidRPr="00C379C8">
              <w:t xml:space="preserve">E- 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info@bbnburundi.org</w:t>
              </w:r>
            </w:hyperlink>
          </w:p>
          <w:p w14:paraId="7380182B" w14:textId="77777777" w:rsidR="00EE3A11" w:rsidRPr="00C379C8" w:rsidRDefault="00FB179E" w:rsidP="00155128">
            <w:pPr>
              <w:spacing w:after="120"/>
            </w:pPr>
            <w:r w:rsidRPr="00C379C8">
              <w:t>Web site: www.bbnburundi.org</w:t>
            </w:r>
          </w:p>
          <w:p w14:paraId="142C0CAE" w14:textId="77777777" w:rsidR="00F85C99" w:rsidRPr="002F6A28" w:rsidRDefault="00FB179E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A64F56" w14:paraId="3D4D76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602D2" w14:textId="77777777" w:rsidR="00F85C99" w:rsidRPr="002F6A28" w:rsidRDefault="00FB17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6D9C6" w14:textId="77777777" w:rsidR="00F85C99" w:rsidRPr="0058336F" w:rsidRDefault="00FB179E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A64F56" w14:paraId="281DF8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A7968" w14:textId="77777777" w:rsidR="00F85C99" w:rsidRPr="002F6A28" w:rsidRDefault="00FB17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077B9" w14:textId="77777777" w:rsidR="00F85C99" w:rsidRPr="002F6A28" w:rsidRDefault="00FB179E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Food technology (ICS code(s): 67)</w:t>
            </w:r>
          </w:p>
        </w:tc>
      </w:tr>
      <w:tr w:rsidR="00A64F56" w14:paraId="049F5E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16AE9" w14:textId="77777777" w:rsidR="00F85C99" w:rsidRPr="002F6A28" w:rsidRDefault="00FB17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F2E49" w14:textId="77777777" w:rsidR="00F85C99" w:rsidRPr="002F6A28" w:rsidRDefault="00FB179E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Liquid glucose (glucose syrup) — Specification; (10 page(s), in English)</w:t>
            </w:r>
          </w:p>
        </w:tc>
      </w:tr>
      <w:tr w:rsidR="00A64F56" w14:paraId="52A901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8D58C" w14:textId="77777777" w:rsidR="00F85C99" w:rsidRPr="002F6A28" w:rsidRDefault="00FB17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54A88" w14:textId="77777777" w:rsidR="00F85C99" w:rsidRPr="002F6A28" w:rsidRDefault="00FB179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 Standard specifies the requirements, sampling and methods of test for liquid glucose (glucose syrup) for direct human consumption or further processing.</w:t>
            </w:r>
          </w:p>
        </w:tc>
      </w:tr>
      <w:tr w:rsidR="00A64F56" w14:paraId="6A265B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7BAE5" w14:textId="77777777" w:rsidR="00F85C99" w:rsidRPr="002F6A28" w:rsidRDefault="00FB17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9A25A" w14:textId="77777777" w:rsidR="00F85C99" w:rsidRPr="002F6A28" w:rsidRDefault="00FB179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National security requirements; Consumer information, labelling; Protection of human health or safety; Quality requirements; Harmonization; Reducing trade barriers and facilitating trade</w:t>
            </w:r>
          </w:p>
        </w:tc>
      </w:tr>
      <w:tr w:rsidR="00A64F56" w14:paraId="408D8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59F3A" w14:textId="77777777" w:rsidR="00F85C99" w:rsidRPr="002F6A28" w:rsidRDefault="00FB179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A644F" w14:textId="77777777" w:rsidR="00086AF5" w:rsidRPr="00086AF5" w:rsidRDefault="00FB179E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0B72EA5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192, General standard for food additives</w:t>
            </w:r>
          </w:p>
          <w:p w14:paraId="3E856B33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193 General Standard for Contaminants and Toxins in Food and Feed</w:t>
            </w:r>
          </w:p>
          <w:p w14:paraId="1F6E55BA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38 - labelling of pre-packaged foods- General requirements</w:t>
            </w:r>
          </w:p>
          <w:p w14:paraId="66DB7E02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 Code of practice for hygiene in the food and drink manufacturing industry</w:t>
            </w:r>
          </w:p>
          <w:p w14:paraId="0D7E10D6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ICUMSA GS 3-11(2000) Determination of sulphated ash in brown sugars, juice, syrups and molasses</w:t>
            </w:r>
          </w:p>
          <w:p w14:paraId="385889C1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ICUMSA GS 1-23 (2009) Determination of pH by a Direct Method – in Raw Sugar, Molasses, Juices and Syrups</w:t>
            </w:r>
          </w:p>
          <w:p w14:paraId="37A98ACE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1743, Glucose syrup, Determination of dry matter content — Refractive index method</w:t>
            </w:r>
          </w:p>
          <w:p w14:paraId="7E3EC491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food chain — Horizontal method for enumeration for microorganism — Part 1, colony count at 30 degrees C by the pour plate technique</w:t>
            </w:r>
          </w:p>
          <w:p w14:paraId="4907F6AC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5377, Starch hydrolysis products — Determination of reducing power and dextrose equivalent — Lane and Eynon constant titre method</w:t>
            </w:r>
          </w:p>
          <w:p w14:paraId="518EF209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5379, Starches and derived product — Determination of sulphur dioxide content — Acidimetric method and nephelometric method</w:t>
            </w:r>
          </w:p>
          <w:p w14:paraId="73E81D08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6579 - 1, Microbiology of the food chain — Horizontal method for the detection, enumeration and serotyping of Salmonella Part 1: Detection of Salmonella spp.</w:t>
            </w:r>
          </w:p>
          <w:p w14:paraId="2AAEACFA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7251, Microbiology of food and animal feeding stuffs — Horizontal method for detection and enumeration of presumptive Escherichia coli — Most probable number technique</w:t>
            </w:r>
          </w:p>
          <w:p w14:paraId="0A2EAA0C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21527-1, Microbiology of food and animal feeding stuffs — Horizontal method for the enumeration of yeasts and moulds Part 1: Colony count technique in products with water activity greater than 0,95</w:t>
            </w:r>
          </w:p>
          <w:p w14:paraId="3B3E3CD1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medium.</w:t>
            </w:r>
          </w:p>
          <w:p w14:paraId="5DAFE914" w14:textId="77777777" w:rsidR="00EE3A11" w:rsidRPr="002F6A28" w:rsidRDefault="00FB179E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— Horizontal method for the enumeration of beta-glucuronidase-positive Escherichia coli</w:t>
            </w:r>
          </w:p>
        </w:tc>
      </w:tr>
      <w:tr w:rsidR="00A64F56" w14:paraId="10250B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CB733" w14:textId="77777777" w:rsidR="00EE3A11" w:rsidRPr="002F6A28" w:rsidRDefault="00FB17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CAB1" w14:textId="77777777" w:rsidR="00EE3A11" w:rsidRPr="002F6A28" w:rsidRDefault="00FB179E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1088D65" w14:textId="77777777" w:rsidR="00EE3A11" w:rsidRPr="002F6A28" w:rsidRDefault="00FB179E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A64F56" w14:paraId="0AC706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25C1C" w14:textId="77777777" w:rsidR="00F85C99" w:rsidRPr="002F6A28" w:rsidRDefault="00FB17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4978F" w14:textId="77777777" w:rsidR="00F85C99" w:rsidRPr="002F6A28" w:rsidRDefault="00FB179E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A64F56" w14:paraId="2C0E2F5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4A2234" w14:textId="77777777" w:rsidR="00F85C99" w:rsidRPr="002F6A28" w:rsidRDefault="00FB179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0ED107" w14:textId="77777777" w:rsidR="00F85C99" w:rsidRPr="002F6A28" w:rsidRDefault="00FB179E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E75AC7E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Documentation and Information Centre at BBN</w:t>
            </w:r>
          </w:p>
          <w:p w14:paraId="63674B64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Boulevard de la Tanzanie N° 500</w:t>
            </w:r>
          </w:p>
          <w:p w14:paraId="0CC43192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BP: 3535 Bujumbura, Burundi</w:t>
            </w:r>
          </w:p>
          <w:p w14:paraId="5DAE5347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+25722221815 or +25722221577</w:t>
            </w:r>
          </w:p>
          <w:p w14:paraId="03BDAF33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 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info@bbnburundi.org</w:t>
              </w:r>
            </w:hyperlink>
          </w:p>
          <w:p w14:paraId="1EF6FA4A" w14:textId="77777777" w:rsidR="00EE3A11" w:rsidRPr="00A12DDE" w:rsidRDefault="00FB17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www.bbnburundi.org</w:t>
            </w:r>
          </w:p>
          <w:p w14:paraId="03ECBCA8" w14:textId="77777777" w:rsidR="00EE3A11" w:rsidRPr="00A12DDE" w:rsidRDefault="005A24E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B179E" w:rsidRPr="00A12DDE">
                <w:rPr>
                  <w:bCs/>
                  <w:color w:val="0000FF"/>
                  <w:u w:val="single"/>
                </w:rPr>
                <w:t>https://members.wto.org/crnattachments/2024/TBT/BDI/24_06563_00_e.pdf</w:t>
              </w:r>
            </w:hyperlink>
          </w:p>
        </w:tc>
      </w:tr>
    </w:tbl>
    <w:p w14:paraId="373B83FC" w14:textId="77777777" w:rsidR="00EE3A11" w:rsidRPr="002F6A28" w:rsidRDefault="00EE3A11" w:rsidP="002F6A28"/>
    <w:sectPr w:rsidR="00EE3A11" w:rsidRPr="002F6A28" w:rsidSect="00FB17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AB6E" w14:textId="77777777" w:rsidR="00FB179E" w:rsidRDefault="00FB179E">
      <w:r>
        <w:separator/>
      </w:r>
    </w:p>
  </w:endnote>
  <w:endnote w:type="continuationSeparator" w:id="0">
    <w:p w14:paraId="62FB7520" w14:textId="77777777" w:rsidR="00FB179E" w:rsidRDefault="00F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C07" w14:textId="3BE64964" w:rsidR="009239F7" w:rsidRPr="00FB179E" w:rsidRDefault="00FB179E" w:rsidP="00FB17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B3AE" w14:textId="344A6B46" w:rsidR="009239F7" w:rsidRPr="00FB179E" w:rsidRDefault="00FB179E" w:rsidP="00FB179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A20F" w14:textId="77777777" w:rsidR="00EE3A11" w:rsidRPr="002F6A28" w:rsidRDefault="00FB179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91D9" w14:textId="77777777" w:rsidR="00FB179E" w:rsidRDefault="00FB179E">
      <w:r>
        <w:separator/>
      </w:r>
    </w:p>
  </w:footnote>
  <w:footnote w:type="continuationSeparator" w:id="0">
    <w:p w14:paraId="10B49B4E" w14:textId="77777777" w:rsidR="00FB179E" w:rsidRDefault="00FB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649E" w14:textId="77777777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79E">
      <w:t>G/TBT/N/BDI/511 • G/TBT/N/KEN/1678 • G/TBT/N/RWA/1060 • G/TBT/N/TZA/1177 • G/TBT/N/UGA/2015</w:t>
    </w:r>
  </w:p>
  <w:p w14:paraId="43834BD1" w14:textId="77777777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46F819" w14:textId="57A3D731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79E">
      <w:t xml:space="preserve">- </w:t>
    </w:r>
    <w:r w:rsidRPr="00FB179E">
      <w:fldChar w:fldCharType="begin"/>
    </w:r>
    <w:r w:rsidRPr="00FB179E">
      <w:instrText xml:space="preserve"> PAGE </w:instrText>
    </w:r>
    <w:r w:rsidRPr="00FB179E">
      <w:fldChar w:fldCharType="separate"/>
    </w:r>
    <w:r w:rsidRPr="00FB179E">
      <w:rPr>
        <w:noProof/>
      </w:rPr>
      <w:t>2</w:t>
    </w:r>
    <w:r w:rsidRPr="00FB179E">
      <w:fldChar w:fldCharType="end"/>
    </w:r>
    <w:r w:rsidRPr="00FB179E">
      <w:t xml:space="preserve"> -</w:t>
    </w:r>
  </w:p>
  <w:p w14:paraId="2E3A77ED" w14:textId="220E4A59" w:rsidR="009239F7" w:rsidRPr="00FB179E" w:rsidRDefault="009239F7" w:rsidP="00FB17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7D73" w14:textId="77777777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79E">
      <w:t>G/TBT/N/BDI/511 • G/TBT/N/KEN/1678 • G/TBT/N/RWA/1060 • G/TBT/N/TZA/1177 • G/TBT/N/UGA/2015</w:t>
    </w:r>
  </w:p>
  <w:p w14:paraId="269AF74F" w14:textId="77777777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599CD6" w14:textId="2C32740E" w:rsidR="00FB179E" w:rsidRPr="00FB179E" w:rsidRDefault="00FB179E" w:rsidP="00FB17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179E">
      <w:t xml:space="preserve">- </w:t>
    </w:r>
    <w:r w:rsidRPr="00FB179E">
      <w:fldChar w:fldCharType="begin"/>
    </w:r>
    <w:r w:rsidRPr="00FB179E">
      <w:instrText xml:space="preserve"> PAGE </w:instrText>
    </w:r>
    <w:r w:rsidRPr="00FB179E">
      <w:fldChar w:fldCharType="separate"/>
    </w:r>
    <w:r w:rsidRPr="00FB179E">
      <w:rPr>
        <w:noProof/>
      </w:rPr>
      <w:t>2</w:t>
    </w:r>
    <w:r w:rsidRPr="00FB179E">
      <w:fldChar w:fldCharType="end"/>
    </w:r>
    <w:r w:rsidRPr="00FB179E">
      <w:t xml:space="preserve"> -</w:t>
    </w:r>
  </w:p>
  <w:p w14:paraId="73094C37" w14:textId="0C9A4BC6" w:rsidR="009239F7" w:rsidRPr="00FB179E" w:rsidRDefault="009239F7" w:rsidP="00FB17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4F56" w14:paraId="67F0D8E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0C2D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2F76E3" w14:textId="5BE37A8E" w:rsidR="00ED54E0" w:rsidRPr="009239F7" w:rsidRDefault="00FB179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64F56" w14:paraId="276DF07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BEDCAF" w14:textId="77777777" w:rsidR="00ED54E0" w:rsidRPr="009239F7" w:rsidRDefault="00FB179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84192E" wp14:editId="3FC6B6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89684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4DE3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64F56" w14:paraId="33E92D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AF1B8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3A1CE3" w14:textId="77777777" w:rsidR="00FB179E" w:rsidRDefault="00FB179E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G/TBT/N/BDI/511, G/TBT/N/KEN/1678</w:t>
          </w:r>
        </w:p>
        <w:p w14:paraId="719CDD5F" w14:textId="77777777" w:rsidR="00FB179E" w:rsidRDefault="00FB179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G/TBT/N/RWA/1060, G/TBT/N/TZA/1177</w:t>
          </w:r>
        </w:p>
        <w:p w14:paraId="28AA9A2B" w14:textId="29E567AB" w:rsidR="00A64F56" w:rsidRPr="002F6A28" w:rsidRDefault="00FB179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G/TBT/N/UGA/2015</w:t>
          </w:r>
          <w:bookmarkEnd w:id="1"/>
        </w:p>
      </w:tc>
    </w:tr>
    <w:tr w:rsidR="00A64F56" w14:paraId="0D67D4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C04B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D0F7B" w14:textId="53B2E0D6" w:rsidR="00ED54E0" w:rsidRPr="009239F7" w:rsidRDefault="00FB179E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7 October 2024</w:t>
          </w:r>
        </w:p>
      </w:tc>
    </w:tr>
    <w:tr w:rsidR="00A64F56" w14:paraId="1B5F1C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494AB1" w14:textId="4ED07100" w:rsidR="00ED54E0" w:rsidRPr="009239F7" w:rsidRDefault="00FB179E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A24ED">
            <w:rPr>
              <w:color w:val="FF0000"/>
              <w:szCs w:val="16"/>
            </w:rPr>
            <w:t>6932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C360A4" w14:textId="77777777" w:rsidR="00ED54E0" w:rsidRPr="009239F7" w:rsidRDefault="00FB179E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A64F56" w14:paraId="2C90314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C668A4" w14:textId="51404EFE" w:rsidR="00ED54E0" w:rsidRPr="009239F7" w:rsidRDefault="00FB179E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A928D5" w14:textId="56A1A596" w:rsidR="00ED54E0" w:rsidRPr="002F6A28" w:rsidRDefault="00FB179E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2BEFF4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30A6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B032E4" w:tentative="1">
      <w:start w:val="1"/>
      <w:numFmt w:val="lowerLetter"/>
      <w:lvlText w:val="%2."/>
      <w:lvlJc w:val="left"/>
      <w:pPr>
        <w:ind w:left="1080" w:hanging="360"/>
      </w:pPr>
    </w:lvl>
    <w:lvl w:ilvl="2" w:tplc="DC765670" w:tentative="1">
      <w:start w:val="1"/>
      <w:numFmt w:val="lowerRoman"/>
      <w:lvlText w:val="%3."/>
      <w:lvlJc w:val="right"/>
      <w:pPr>
        <w:ind w:left="1800" w:hanging="180"/>
      </w:pPr>
    </w:lvl>
    <w:lvl w:ilvl="3" w:tplc="596C026E" w:tentative="1">
      <w:start w:val="1"/>
      <w:numFmt w:val="decimal"/>
      <w:lvlText w:val="%4."/>
      <w:lvlJc w:val="left"/>
      <w:pPr>
        <w:ind w:left="2520" w:hanging="360"/>
      </w:pPr>
    </w:lvl>
    <w:lvl w:ilvl="4" w:tplc="7CCC3DD0" w:tentative="1">
      <w:start w:val="1"/>
      <w:numFmt w:val="lowerLetter"/>
      <w:lvlText w:val="%5."/>
      <w:lvlJc w:val="left"/>
      <w:pPr>
        <w:ind w:left="3240" w:hanging="360"/>
      </w:pPr>
    </w:lvl>
    <w:lvl w:ilvl="5" w:tplc="D01C53B2" w:tentative="1">
      <w:start w:val="1"/>
      <w:numFmt w:val="lowerRoman"/>
      <w:lvlText w:val="%6."/>
      <w:lvlJc w:val="right"/>
      <w:pPr>
        <w:ind w:left="3960" w:hanging="180"/>
      </w:pPr>
    </w:lvl>
    <w:lvl w:ilvl="6" w:tplc="34A4D7F4" w:tentative="1">
      <w:start w:val="1"/>
      <w:numFmt w:val="decimal"/>
      <w:lvlText w:val="%7."/>
      <w:lvlJc w:val="left"/>
      <w:pPr>
        <w:ind w:left="4680" w:hanging="360"/>
      </w:pPr>
    </w:lvl>
    <w:lvl w:ilvl="7" w:tplc="56B2639A" w:tentative="1">
      <w:start w:val="1"/>
      <w:numFmt w:val="lowerLetter"/>
      <w:lvlText w:val="%8."/>
      <w:lvlJc w:val="left"/>
      <w:pPr>
        <w:ind w:left="5400" w:hanging="360"/>
      </w:pPr>
    </w:lvl>
    <w:lvl w:ilvl="8" w:tplc="810E8E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259742">
    <w:abstractNumId w:val="9"/>
  </w:num>
  <w:num w:numId="2" w16cid:durableId="253977824">
    <w:abstractNumId w:val="7"/>
  </w:num>
  <w:num w:numId="3" w16cid:durableId="1090152777">
    <w:abstractNumId w:val="6"/>
  </w:num>
  <w:num w:numId="4" w16cid:durableId="1195845499">
    <w:abstractNumId w:val="5"/>
  </w:num>
  <w:num w:numId="5" w16cid:durableId="1357346372">
    <w:abstractNumId w:val="4"/>
  </w:num>
  <w:num w:numId="6" w16cid:durableId="1163931121">
    <w:abstractNumId w:val="12"/>
  </w:num>
  <w:num w:numId="7" w16cid:durableId="2074504055">
    <w:abstractNumId w:val="11"/>
  </w:num>
  <w:num w:numId="8" w16cid:durableId="763765919">
    <w:abstractNumId w:val="10"/>
  </w:num>
  <w:num w:numId="9" w16cid:durableId="1308895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37181">
    <w:abstractNumId w:val="13"/>
  </w:num>
  <w:num w:numId="11" w16cid:durableId="1424641686">
    <w:abstractNumId w:val="8"/>
  </w:num>
  <w:num w:numId="12" w16cid:durableId="191579606">
    <w:abstractNumId w:val="3"/>
  </w:num>
  <w:num w:numId="13" w16cid:durableId="821502980">
    <w:abstractNumId w:val="2"/>
  </w:num>
  <w:num w:numId="14" w16cid:durableId="2065635842">
    <w:abstractNumId w:val="1"/>
  </w:num>
  <w:num w:numId="15" w16cid:durableId="437795805">
    <w:abstractNumId w:val="0"/>
  </w:num>
  <w:num w:numId="16" w16cid:durableId="139153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0B5B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24ED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2B91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4F56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79E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0A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BDI/24_06563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bbnburundi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bbnburundi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1161-EDB0-4341-975D-CDCBE78EB04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2024-10-07T09:17:00Z</dcterms:created>
  <dcterms:modified xsi:type="dcterms:W3CDTF">2024-10-07T09:26:00Z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G/TBT/N/BDI/511</vt:lpwstr>
  </property>
  <property fmtid="{D5CDD505-2E9C-101B-9397-08002B2CF9AE}" pid="5" name="Symbol2">
    <vt:lpwstr>G/TBT/N/KEN/1678</vt:lpwstr>
  </property>
  <property fmtid="{D5CDD505-2E9C-101B-9397-08002B2CF9AE}" pid="6" name="Symbol3">
    <vt:lpwstr>G/TBT/N/RWA/1060</vt:lpwstr>
  </property>
  <property fmtid="{D5CDD505-2E9C-101B-9397-08002B2CF9AE}" pid="7" name="Symbol4">
    <vt:lpwstr>G/TBT/N/TZA/1177</vt:lpwstr>
  </property>
  <property fmtid="{D5CDD505-2E9C-101B-9397-08002B2CF9AE}" pid="8" name="Symbol5">
    <vt:lpwstr>G/TBT/N/UGA/2015</vt:lpwstr>
  </property>
</Properties>
</file>