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B0906" w14:textId="3C73DDEA" w:rsidR="002D78C9" w:rsidRPr="007C2FB8" w:rsidRDefault="007C2FB8" w:rsidP="007C2FB8">
      <w:pPr>
        <w:pStyle w:val="Title"/>
        <w:rPr>
          <w:caps w:val="0"/>
          <w:kern w:val="0"/>
        </w:rPr>
      </w:pPr>
      <w:bookmarkStart w:id="20" w:name="_Hlk23403596"/>
      <w:bookmarkStart w:id="21" w:name="_Hlk176966011"/>
      <w:bookmarkStart w:id="22" w:name="_Hlk177031892"/>
      <w:r w:rsidRPr="007C2FB8">
        <w:rPr>
          <w:caps w:val="0"/>
          <w:kern w:val="0"/>
        </w:rPr>
        <w:t>NOTIFICATION</w:t>
      </w:r>
    </w:p>
    <w:p w14:paraId="1EB6125C" w14:textId="77777777" w:rsidR="002F663C" w:rsidRPr="007C2FB8" w:rsidRDefault="00857304" w:rsidP="007C2FB8">
      <w:pPr>
        <w:pStyle w:val="Title3"/>
      </w:pPr>
      <w:r w:rsidRPr="007C2FB8">
        <w:t>Addendum</w:t>
      </w:r>
    </w:p>
    <w:p w14:paraId="49EB0B78" w14:textId="517C4EB6" w:rsidR="002F663C" w:rsidRPr="007C2FB8" w:rsidRDefault="00857304" w:rsidP="007C2FB8">
      <w:r w:rsidRPr="007C2FB8">
        <w:t xml:space="preserve">The following communication, dated </w:t>
      </w:r>
      <w:r w:rsidR="007C2FB8" w:rsidRPr="007C2FB8">
        <w:t>9 September 2</w:t>
      </w:r>
      <w:r w:rsidRPr="007C2FB8">
        <w:t xml:space="preserve">024, is being circulated at the request of the delegation of </w:t>
      </w:r>
      <w:r w:rsidRPr="007C2FB8">
        <w:rPr>
          <w:u w:val="single"/>
        </w:rPr>
        <w:t>Chile</w:t>
      </w:r>
      <w:r w:rsidRPr="007C2FB8">
        <w:t>.</w:t>
      </w:r>
    </w:p>
    <w:p w14:paraId="5923CF56" w14:textId="77777777" w:rsidR="00B22706" w:rsidRPr="007C2FB8" w:rsidRDefault="00B22706" w:rsidP="007C2FB8">
      <w:pPr>
        <w:rPr>
          <w:rFonts w:eastAsia="Calibri" w:cs="Times New Roman"/>
        </w:rPr>
      </w:pPr>
    </w:p>
    <w:p w14:paraId="4DD600CA" w14:textId="1F0A4004" w:rsidR="002F663C" w:rsidRPr="007C2FB8" w:rsidRDefault="007C2FB8" w:rsidP="007C2FB8">
      <w:pPr>
        <w:jc w:val="center"/>
        <w:rPr>
          <w:b/>
        </w:rPr>
      </w:pPr>
      <w:r w:rsidRPr="007C2FB8">
        <w:rPr>
          <w:b/>
        </w:rPr>
        <w:t>_______________</w:t>
      </w:r>
    </w:p>
    <w:p w14:paraId="25E92A77" w14:textId="77777777" w:rsidR="002F663C" w:rsidRPr="007C2FB8" w:rsidRDefault="002F663C" w:rsidP="007C2FB8"/>
    <w:p w14:paraId="7D0ECBFA" w14:textId="77777777" w:rsidR="00B22706" w:rsidRPr="007C2FB8" w:rsidRDefault="00B22706" w:rsidP="007C2FB8"/>
    <w:p w14:paraId="3BB4313A" w14:textId="601243BA" w:rsidR="002F663C" w:rsidRPr="007C2FB8" w:rsidRDefault="00857304" w:rsidP="007C2FB8">
      <w:pPr>
        <w:spacing w:after="120"/>
        <w:rPr>
          <w:rFonts w:eastAsia="Calibri" w:cs="Times New Roman"/>
          <w:b/>
          <w:szCs w:val="18"/>
        </w:rPr>
      </w:pPr>
      <w:r w:rsidRPr="007C2FB8">
        <w:rPr>
          <w:b/>
        </w:rPr>
        <w:t>Title</w:t>
      </w:r>
      <w:r w:rsidR="007C2FB8" w:rsidRPr="007C2FB8">
        <w:t>: D</w:t>
      </w:r>
      <w:r w:rsidRPr="007C2FB8">
        <w:t xml:space="preserve">ecree establishing specifications for the quality of the fuels indicated, and repealing Supreme Decree </w:t>
      </w:r>
      <w:r w:rsidR="007C2FB8" w:rsidRPr="007C2FB8">
        <w:t xml:space="preserve">No. </w:t>
      </w:r>
      <w:r w:rsidRPr="007C2FB8">
        <w:t>60, of 2011, of the Ministry of Energy</w:t>
      </w:r>
    </w:p>
    <w:p w14:paraId="0AD15E35" w14:textId="77777777" w:rsidR="002F663C" w:rsidRPr="007C2FB8" w:rsidRDefault="002F663C" w:rsidP="007C2FB8"/>
    <w:tbl>
      <w:tblPr>
        <w:tblStyle w:val="WTOTable2"/>
        <w:tblW w:w="5000" w:type="pct"/>
        <w:tblBorders>
          <w:top w:val="double" w:sz="6" w:space="0" w:color="auto"/>
          <w:bottom w:val="double" w:sz="6" w:space="0" w:color="auto"/>
          <w:insideH w:val="single" w:sz="6" w:space="0" w:color="auto"/>
          <w:insideV w:val="none" w:sz="0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858"/>
        <w:gridCol w:w="8122"/>
      </w:tblGrid>
      <w:tr w:rsidR="007F48BA" w:rsidRPr="007C2FB8" w14:paraId="350B56A2" w14:textId="77777777" w:rsidTr="007C2F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08" w:type="dxa"/>
            <w:gridSpan w:val="2"/>
            <w:tcBorders>
              <w:left w:val="none" w:sz="0" w:space="0" w:color="auto"/>
              <w:bottom w:val="single" w:sz="6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1D17CC75" w14:textId="77777777" w:rsidR="002F663C" w:rsidRPr="007C2FB8" w:rsidRDefault="00857304" w:rsidP="007C2FB8">
            <w:pPr>
              <w:spacing w:before="120" w:after="120"/>
              <w:ind w:left="567" w:hanging="567"/>
              <w:rPr>
                <w:b/>
              </w:rPr>
            </w:pPr>
            <w:r w:rsidRPr="007C2FB8">
              <w:rPr>
                <w:b/>
              </w:rPr>
              <w:t>Reason for Addendum:</w:t>
            </w:r>
          </w:p>
        </w:tc>
      </w:tr>
      <w:tr w:rsidR="007C2FB8" w:rsidRPr="007C2FB8" w14:paraId="48A567DA" w14:textId="77777777" w:rsidTr="007C2FB8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074C30" w14:textId="6B705AB6" w:rsidR="002F663C" w:rsidRPr="007C2FB8" w:rsidRDefault="007C2FB8" w:rsidP="007C2FB8">
            <w:pPr>
              <w:spacing w:before="120" w:after="120"/>
              <w:ind w:left="567" w:hanging="567"/>
            </w:pPr>
            <w:r w:rsidRPr="007C2FB8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027DEB" w14:textId="37DE1B32" w:rsidR="002F663C" w:rsidRPr="007C2FB8" w:rsidRDefault="00857304" w:rsidP="007C2FB8">
            <w:pPr>
              <w:spacing w:before="120" w:after="120"/>
            </w:pPr>
            <w:r w:rsidRPr="007C2FB8">
              <w:t xml:space="preserve">Comment period changed </w:t>
            </w:r>
            <w:r w:rsidR="007C2FB8" w:rsidRPr="007C2FB8">
              <w:t>-</w:t>
            </w:r>
            <w:r w:rsidRPr="007C2FB8">
              <w:t xml:space="preserve"> date:</w:t>
            </w:r>
          </w:p>
        </w:tc>
      </w:tr>
      <w:tr w:rsidR="007C2FB8" w:rsidRPr="007C2FB8" w14:paraId="235C0CFB" w14:textId="77777777" w:rsidTr="007C2FB8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8DFAFA" w14:textId="63631A97" w:rsidR="002F663C" w:rsidRPr="007C2FB8" w:rsidRDefault="007C2FB8" w:rsidP="007C2FB8">
            <w:pPr>
              <w:spacing w:before="120" w:after="120"/>
            </w:pPr>
            <w:r w:rsidRPr="007C2FB8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E2080F" w14:textId="73883AE3" w:rsidR="002F663C" w:rsidRPr="007C2FB8" w:rsidRDefault="00857304" w:rsidP="007C2FB8">
            <w:pPr>
              <w:spacing w:before="120" w:after="120"/>
            </w:pPr>
            <w:r w:rsidRPr="007C2FB8">
              <w:t xml:space="preserve">Notified measure adopted </w:t>
            </w:r>
            <w:r w:rsidR="007C2FB8" w:rsidRPr="007C2FB8">
              <w:t>-</w:t>
            </w:r>
            <w:r w:rsidRPr="007C2FB8">
              <w:t xml:space="preserve"> date:</w:t>
            </w:r>
          </w:p>
        </w:tc>
      </w:tr>
      <w:tr w:rsidR="007C2FB8" w:rsidRPr="007C2FB8" w14:paraId="7279F1AD" w14:textId="77777777" w:rsidTr="007C2FB8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6AB162" w14:textId="57ABF1DB" w:rsidR="002F663C" w:rsidRPr="007C2FB8" w:rsidRDefault="007C2FB8" w:rsidP="007C2FB8">
            <w:pPr>
              <w:spacing w:before="120" w:after="120"/>
            </w:pPr>
            <w:r w:rsidRPr="007C2FB8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23B8EC" w14:textId="001F8366" w:rsidR="002F663C" w:rsidRPr="007C2FB8" w:rsidRDefault="00857304" w:rsidP="007C2FB8">
            <w:pPr>
              <w:spacing w:before="120" w:after="120"/>
            </w:pPr>
            <w:r w:rsidRPr="007C2FB8">
              <w:t xml:space="preserve">Notified measure published </w:t>
            </w:r>
            <w:r w:rsidR="007C2FB8" w:rsidRPr="007C2FB8">
              <w:t>-</w:t>
            </w:r>
            <w:r w:rsidRPr="007C2FB8">
              <w:t xml:space="preserve"> date:</w:t>
            </w:r>
          </w:p>
        </w:tc>
      </w:tr>
      <w:tr w:rsidR="007C2FB8" w:rsidRPr="007C2FB8" w14:paraId="04F54071" w14:textId="77777777" w:rsidTr="007C2FB8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395FAD" w14:textId="5A1EDA69" w:rsidR="002F663C" w:rsidRPr="007C2FB8" w:rsidRDefault="007C2FB8" w:rsidP="007C2FB8">
            <w:pPr>
              <w:spacing w:before="120" w:after="120"/>
            </w:pPr>
            <w:r w:rsidRPr="007C2FB8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1843FD" w14:textId="344B440A" w:rsidR="002F663C" w:rsidRPr="007C2FB8" w:rsidRDefault="00857304" w:rsidP="007C2FB8">
            <w:pPr>
              <w:spacing w:before="120" w:after="120"/>
            </w:pPr>
            <w:r w:rsidRPr="007C2FB8">
              <w:t xml:space="preserve">Notified measure enters into force </w:t>
            </w:r>
            <w:r w:rsidR="007C2FB8" w:rsidRPr="007C2FB8">
              <w:t>-</w:t>
            </w:r>
            <w:r w:rsidRPr="007C2FB8">
              <w:t xml:space="preserve"> date:</w:t>
            </w:r>
          </w:p>
        </w:tc>
      </w:tr>
      <w:tr w:rsidR="007C2FB8" w:rsidRPr="007C2FB8" w14:paraId="4F9B2B1F" w14:textId="77777777" w:rsidTr="007C2FB8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B5E885" w14:textId="6672AB74" w:rsidR="002F663C" w:rsidRPr="007C2FB8" w:rsidRDefault="007C2FB8" w:rsidP="007C2FB8">
            <w:pPr>
              <w:spacing w:before="120" w:after="120"/>
            </w:pPr>
            <w:r w:rsidRPr="007C2FB8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A61C5F" w14:textId="4D0E1DD3" w:rsidR="002F663C" w:rsidRPr="007C2FB8" w:rsidRDefault="00857304" w:rsidP="007C2FB8">
            <w:pPr>
              <w:spacing w:before="120" w:after="120"/>
            </w:pPr>
            <w:r w:rsidRPr="007C2FB8">
              <w:t>Text of final measure available from</w:t>
            </w:r>
            <w:r w:rsidR="007C2FB8" w:rsidRPr="007C2FB8">
              <w:rPr>
                <w:rStyle w:val="FootnoteReference"/>
              </w:rPr>
              <w:footnoteReference w:id="1"/>
            </w:r>
            <w:r w:rsidRPr="007C2FB8">
              <w:t>:</w:t>
            </w:r>
          </w:p>
        </w:tc>
      </w:tr>
      <w:tr w:rsidR="007C2FB8" w:rsidRPr="007C2FB8" w14:paraId="7742E3C8" w14:textId="77777777" w:rsidTr="007C2FB8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D23076" w14:textId="202895FF" w:rsidR="002F663C" w:rsidRPr="007C2FB8" w:rsidRDefault="007C2FB8" w:rsidP="007C2FB8">
            <w:pPr>
              <w:spacing w:before="120" w:after="120"/>
            </w:pPr>
            <w:r w:rsidRPr="007C2FB8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94043E" w14:textId="6ABE24CF" w:rsidR="00F66897" w:rsidRPr="007C2FB8" w:rsidRDefault="00857304" w:rsidP="007C2FB8">
            <w:pPr>
              <w:spacing w:before="120" w:after="60"/>
            </w:pPr>
            <w:r w:rsidRPr="007C2FB8">
              <w:t xml:space="preserve">Notified measure withdrawn or revoked </w:t>
            </w:r>
            <w:r w:rsidR="007C2FB8" w:rsidRPr="007C2FB8">
              <w:t>-</w:t>
            </w:r>
            <w:r w:rsidRPr="007C2FB8">
              <w:t xml:space="preserve"> date:</w:t>
            </w:r>
          </w:p>
          <w:p w14:paraId="19D0B881" w14:textId="0F26710D" w:rsidR="002F663C" w:rsidRPr="007C2FB8" w:rsidRDefault="00857304" w:rsidP="007C2FB8">
            <w:pPr>
              <w:spacing w:before="60" w:after="120"/>
            </w:pPr>
            <w:r w:rsidRPr="007C2FB8">
              <w:t>Relevant symbol if measure re</w:t>
            </w:r>
            <w:r w:rsidR="007C2FB8" w:rsidRPr="007C2FB8">
              <w:t>-</w:t>
            </w:r>
            <w:r w:rsidRPr="007C2FB8">
              <w:t>notified:</w:t>
            </w:r>
          </w:p>
        </w:tc>
      </w:tr>
      <w:tr w:rsidR="007C2FB8" w:rsidRPr="007C2FB8" w14:paraId="757729B2" w14:textId="77777777" w:rsidTr="007C2FB8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297554" w14:textId="6BF66B88" w:rsidR="002F663C" w:rsidRPr="007C2FB8" w:rsidRDefault="007C2FB8" w:rsidP="007C2FB8">
            <w:pPr>
              <w:spacing w:before="120" w:after="120"/>
            </w:pPr>
            <w:r w:rsidRPr="007C2FB8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3F81B5" w14:textId="77777777" w:rsidR="00F66897" w:rsidRPr="007C2FB8" w:rsidRDefault="00857304" w:rsidP="007C2FB8">
            <w:pPr>
              <w:spacing w:before="120" w:after="60"/>
            </w:pPr>
            <w:r w:rsidRPr="007C2FB8">
              <w:t>Content or scope of notified measure changed and text available from</w:t>
            </w:r>
            <w:r w:rsidRPr="007C2FB8">
              <w:rPr>
                <w:vertAlign w:val="superscript"/>
              </w:rPr>
              <w:t>1</w:t>
            </w:r>
            <w:r w:rsidRPr="007C2FB8">
              <w:t>:</w:t>
            </w:r>
          </w:p>
          <w:p w14:paraId="7D2AFEA0" w14:textId="6F749D75" w:rsidR="002F663C" w:rsidRPr="007C2FB8" w:rsidRDefault="00857304" w:rsidP="007C2FB8">
            <w:pPr>
              <w:spacing w:before="60" w:after="120"/>
            </w:pPr>
            <w:r w:rsidRPr="007C2FB8">
              <w:t>New deadline for comments (if applicable):</w:t>
            </w:r>
          </w:p>
        </w:tc>
      </w:tr>
      <w:tr w:rsidR="007C2FB8" w:rsidRPr="007C2FB8" w14:paraId="4B41C9D7" w14:textId="77777777" w:rsidTr="007C2FB8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878F51" w14:textId="70B07797" w:rsidR="002F663C" w:rsidRPr="007C2FB8" w:rsidRDefault="007C2FB8" w:rsidP="007C2FB8">
            <w:pPr>
              <w:spacing w:before="120" w:after="120"/>
              <w:ind w:left="567" w:hanging="567"/>
            </w:pPr>
            <w:r w:rsidRPr="007C2FB8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9207CB" w14:textId="17FF2FBE" w:rsidR="002F663C" w:rsidRPr="007C2FB8" w:rsidRDefault="00857304" w:rsidP="007C2FB8">
            <w:pPr>
              <w:spacing w:before="120" w:after="120"/>
              <w:rPr>
                <w:sz w:val="16"/>
                <w:szCs w:val="16"/>
              </w:rPr>
            </w:pPr>
            <w:r w:rsidRPr="007C2FB8">
              <w:t>Interpretive guidance issued and text available from</w:t>
            </w:r>
            <w:r w:rsidRPr="007C2FB8">
              <w:rPr>
                <w:vertAlign w:val="superscript"/>
              </w:rPr>
              <w:t>1</w:t>
            </w:r>
            <w:r w:rsidRPr="007C2FB8">
              <w:t>:</w:t>
            </w:r>
          </w:p>
        </w:tc>
      </w:tr>
      <w:tr w:rsidR="007C2FB8" w:rsidRPr="007C2FB8" w14:paraId="4678B24B" w14:textId="77777777" w:rsidTr="007C2FB8">
        <w:tc>
          <w:tcPr>
            <w:tcW w:w="851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35E927CE" w14:textId="77777777" w:rsidR="002F663C" w:rsidRPr="007C2FB8" w:rsidRDefault="00857304" w:rsidP="007C2FB8">
            <w:pPr>
              <w:spacing w:before="120" w:after="120"/>
              <w:ind w:left="567" w:hanging="567"/>
            </w:pPr>
            <w:r w:rsidRPr="007C2FB8">
              <w:t>[X]</w:t>
            </w:r>
          </w:p>
        </w:tc>
        <w:tc>
          <w:tcPr>
            <w:tcW w:w="8057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4AA7AA0B" w14:textId="77777777" w:rsidR="00F66897" w:rsidRPr="007C2FB8" w:rsidRDefault="00857304" w:rsidP="007C2FB8">
            <w:pPr>
              <w:spacing w:before="120" w:after="120"/>
            </w:pPr>
            <w:r w:rsidRPr="007C2FB8">
              <w:t>Other:</w:t>
            </w:r>
          </w:p>
          <w:p w14:paraId="04394C49" w14:textId="2CDDB426" w:rsidR="00C838A8" w:rsidRPr="007C2FB8" w:rsidRDefault="00511E8C" w:rsidP="007C2FB8">
            <w:pPr>
              <w:spacing w:before="120" w:after="120"/>
            </w:pPr>
            <w:r w:rsidRPr="007C2FB8">
              <w:t>Replies</w:t>
            </w:r>
            <w:r w:rsidR="00857304" w:rsidRPr="007C2FB8">
              <w:t xml:space="preserve"> to comments received during the national and international public consultation</w:t>
            </w:r>
          </w:p>
          <w:p w14:paraId="25303BF3" w14:textId="7A8DE32E" w:rsidR="00C838A8" w:rsidRPr="007C2FB8" w:rsidRDefault="00EA7AA6" w:rsidP="007C2FB8">
            <w:pPr>
              <w:spacing w:before="120" w:after="120"/>
              <w:rPr>
                <w:rStyle w:val="Hyperlink"/>
              </w:rPr>
            </w:pPr>
            <w:hyperlink r:id="rId9" w:tgtFrame="_blank" w:history="1">
              <w:r w:rsidR="007C2FB8" w:rsidRPr="007C2FB8">
                <w:rPr>
                  <w:rStyle w:val="Hyperlink"/>
                </w:rPr>
                <w:t>https://members.wto.org/crnattachments/2024/TBT/CHL/24_05875_00_s.pdf</w:t>
              </w:r>
            </w:hyperlink>
          </w:p>
        </w:tc>
      </w:tr>
    </w:tbl>
    <w:p w14:paraId="1F5CB8FF" w14:textId="77777777" w:rsidR="002F663C" w:rsidRPr="007C2FB8" w:rsidRDefault="002F663C" w:rsidP="007C2FB8"/>
    <w:p w14:paraId="28B59CAF" w14:textId="77777777" w:rsidR="00F66897" w:rsidRPr="007C2FB8" w:rsidRDefault="00857304" w:rsidP="007C2FB8">
      <w:pPr>
        <w:spacing w:after="120"/>
      </w:pPr>
      <w:r w:rsidRPr="007C2FB8">
        <w:rPr>
          <w:b/>
          <w:bCs/>
        </w:rPr>
        <w:t>Description</w:t>
      </w:r>
      <w:r w:rsidRPr="007C2FB8">
        <w:t>:</w:t>
      </w:r>
      <w:bookmarkEnd w:id="20"/>
    </w:p>
    <w:bookmarkEnd w:id="21"/>
    <w:p w14:paraId="67EAB8F4" w14:textId="3B037E17" w:rsidR="00D60927" w:rsidRPr="007C2FB8" w:rsidRDefault="007C2FB8" w:rsidP="007C2FB8">
      <w:pPr>
        <w:jc w:val="center"/>
        <w:rPr>
          <w:b/>
        </w:rPr>
      </w:pPr>
      <w:r w:rsidRPr="007C2FB8">
        <w:rPr>
          <w:b/>
        </w:rPr>
        <w:t>__________</w:t>
      </w:r>
      <w:bookmarkEnd w:id="22"/>
    </w:p>
    <w:sectPr w:rsidR="00D60927" w:rsidRPr="007C2FB8" w:rsidSect="007C2FB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CA4E0" w14:textId="77777777" w:rsidR="00857304" w:rsidRPr="007C2FB8" w:rsidRDefault="00857304">
      <w:bookmarkStart w:id="12" w:name="_Hlk176966030"/>
      <w:bookmarkStart w:id="13" w:name="_Hlk176966031"/>
      <w:bookmarkStart w:id="14" w:name="_Hlk177031911"/>
      <w:bookmarkStart w:id="15" w:name="_Hlk177031912"/>
      <w:r w:rsidRPr="007C2FB8">
        <w:separator/>
      </w:r>
      <w:bookmarkEnd w:id="12"/>
      <w:bookmarkEnd w:id="13"/>
      <w:bookmarkEnd w:id="14"/>
      <w:bookmarkEnd w:id="15"/>
    </w:p>
  </w:endnote>
  <w:endnote w:type="continuationSeparator" w:id="0">
    <w:p w14:paraId="27A160CF" w14:textId="77777777" w:rsidR="00857304" w:rsidRPr="007C2FB8" w:rsidRDefault="00857304">
      <w:bookmarkStart w:id="16" w:name="_Hlk176966032"/>
      <w:bookmarkStart w:id="17" w:name="_Hlk176966033"/>
      <w:bookmarkStart w:id="18" w:name="_Hlk177031913"/>
      <w:bookmarkStart w:id="19" w:name="_Hlk177031914"/>
      <w:r w:rsidRPr="007C2FB8">
        <w:continuationSeparator/>
      </w:r>
      <w:bookmarkEnd w:id="16"/>
      <w:bookmarkEnd w:id="17"/>
      <w:bookmarkEnd w:id="18"/>
      <w:bookmarkEnd w:id="19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A88D" w14:textId="3F8CC41A" w:rsidR="00544326" w:rsidRPr="007C2FB8" w:rsidRDefault="007C2FB8" w:rsidP="007C2FB8">
    <w:pPr>
      <w:pStyle w:val="Footer"/>
    </w:pPr>
    <w:bookmarkStart w:id="29" w:name="_Hlk177031899"/>
    <w:bookmarkStart w:id="30" w:name="_Hlk177031900"/>
    <w:r w:rsidRPr="007C2FB8">
      <w:t xml:space="preserve"> </w:t>
    </w:r>
    <w:bookmarkEnd w:id="29"/>
    <w:bookmarkEnd w:id="3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C20E8" w14:textId="6F459E0C" w:rsidR="00544326" w:rsidRPr="007C2FB8" w:rsidRDefault="007C2FB8" w:rsidP="007C2FB8">
    <w:pPr>
      <w:pStyle w:val="Footer"/>
    </w:pPr>
    <w:bookmarkStart w:id="31" w:name="_Hlk177031901"/>
    <w:bookmarkStart w:id="32" w:name="_Hlk177031902"/>
    <w:r w:rsidRPr="007C2FB8">
      <w:t xml:space="preserve"> </w:t>
    </w:r>
    <w:bookmarkEnd w:id="31"/>
    <w:bookmarkEnd w:id="3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FF187" w14:textId="4789AB17" w:rsidR="00EF68C9" w:rsidRPr="007C2FB8" w:rsidRDefault="007C2FB8" w:rsidP="007C2FB8">
    <w:pPr>
      <w:pStyle w:val="Footer"/>
    </w:pPr>
    <w:bookmarkStart w:id="35" w:name="_Hlk177031905"/>
    <w:bookmarkStart w:id="36" w:name="_Hlk177031906"/>
    <w:r w:rsidRPr="007C2FB8">
      <w:t xml:space="preserve"> </w:t>
    </w:r>
    <w:bookmarkEnd w:id="35"/>
    <w:bookmarkEnd w:id="3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2EFCE" w14:textId="77777777" w:rsidR="00324956" w:rsidRPr="007C2FB8" w:rsidRDefault="00857304" w:rsidP="00ED54E0">
      <w:bookmarkStart w:id="0" w:name="_Hlk23403611"/>
      <w:bookmarkStart w:id="1" w:name="_Hlk23403612"/>
      <w:bookmarkStart w:id="2" w:name="_Hlk176966026"/>
      <w:bookmarkStart w:id="3" w:name="_Hlk176966027"/>
      <w:bookmarkStart w:id="4" w:name="_Hlk177031907"/>
      <w:bookmarkStart w:id="5" w:name="_Hlk177031908"/>
      <w:r w:rsidRPr="007C2FB8">
        <w:separator/>
      </w:r>
      <w:bookmarkEnd w:id="0"/>
      <w:bookmarkEnd w:id="1"/>
      <w:bookmarkEnd w:id="2"/>
      <w:bookmarkEnd w:id="3"/>
      <w:bookmarkEnd w:id="4"/>
      <w:bookmarkEnd w:id="5"/>
    </w:p>
  </w:footnote>
  <w:footnote w:type="continuationSeparator" w:id="0">
    <w:p w14:paraId="0470B2DE" w14:textId="77777777" w:rsidR="00324956" w:rsidRPr="007C2FB8" w:rsidRDefault="00857304" w:rsidP="00ED54E0">
      <w:bookmarkStart w:id="6" w:name="_Hlk23403613"/>
      <w:bookmarkStart w:id="7" w:name="_Hlk23403614"/>
      <w:bookmarkStart w:id="8" w:name="_Hlk176966028"/>
      <w:bookmarkStart w:id="9" w:name="_Hlk176966029"/>
      <w:bookmarkStart w:id="10" w:name="_Hlk177031909"/>
      <w:bookmarkStart w:id="11" w:name="_Hlk177031910"/>
      <w:r w:rsidRPr="007C2FB8">
        <w:continuationSeparator/>
      </w:r>
      <w:bookmarkEnd w:id="6"/>
      <w:bookmarkEnd w:id="7"/>
      <w:bookmarkEnd w:id="8"/>
      <w:bookmarkEnd w:id="9"/>
      <w:bookmarkEnd w:id="10"/>
      <w:bookmarkEnd w:id="11"/>
    </w:p>
  </w:footnote>
  <w:footnote w:id="1">
    <w:p w14:paraId="319B05B0" w14:textId="42EA3E6B" w:rsidR="007C2FB8" w:rsidRDefault="007C2FB8">
      <w:pPr>
        <w:pStyle w:val="FootnoteText"/>
      </w:pPr>
      <w:bookmarkStart w:id="23" w:name="_Hlk177031893"/>
      <w:bookmarkStart w:id="24" w:name="_Hlk177031894"/>
      <w:r>
        <w:rPr>
          <w:rStyle w:val="FootnoteReference"/>
        </w:rPr>
        <w:footnoteRef/>
      </w:r>
      <w:r>
        <w:t xml:space="preserve"> </w:t>
      </w:r>
      <w:r w:rsidRPr="007C2FB8">
        <w:t>This information can be provided by including a website address, a PDF attachment, or other information on where the text of the final measure/change to the measure/interpretative guidance can be obtained.</w:t>
      </w:r>
      <w:bookmarkEnd w:id="23"/>
      <w:bookmarkEnd w:id="24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E660E" w14:textId="77777777" w:rsidR="007C2FB8" w:rsidRPr="007C2FB8" w:rsidRDefault="007C2FB8" w:rsidP="007C2FB8">
    <w:pPr>
      <w:pStyle w:val="Header"/>
      <w:spacing w:after="240"/>
      <w:jc w:val="center"/>
    </w:pPr>
    <w:bookmarkStart w:id="25" w:name="_Hlk177031895"/>
    <w:bookmarkStart w:id="26" w:name="_Hlk177031896"/>
    <w:r w:rsidRPr="007C2FB8">
      <w:t>G/TBT/N/</w:t>
    </w:r>
    <w:proofErr w:type="spellStart"/>
    <w:r w:rsidRPr="007C2FB8">
      <w:t>CHL</w:t>
    </w:r>
    <w:proofErr w:type="spellEnd"/>
    <w:r w:rsidRPr="007C2FB8">
      <w:t>/674/Add.1</w:t>
    </w:r>
  </w:p>
  <w:p w14:paraId="4BFDDF48" w14:textId="77777777" w:rsidR="007C2FB8" w:rsidRPr="007C2FB8" w:rsidRDefault="007C2FB8" w:rsidP="007C2FB8">
    <w:pPr>
      <w:pStyle w:val="Header"/>
      <w:pBdr>
        <w:bottom w:val="single" w:sz="4" w:space="1" w:color="auto"/>
      </w:pBdr>
      <w:jc w:val="center"/>
    </w:pPr>
    <w:r w:rsidRPr="007C2FB8">
      <w:t xml:space="preserve">- </w:t>
    </w:r>
    <w:r w:rsidRPr="007C2FB8">
      <w:fldChar w:fldCharType="begin"/>
    </w:r>
    <w:r w:rsidRPr="007C2FB8">
      <w:instrText xml:space="preserve"> PAGE  \* Arabic  \* MERGEFORMAT </w:instrText>
    </w:r>
    <w:r w:rsidRPr="007C2FB8">
      <w:fldChar w:fldCharType="separate"/>
    </w:r>
    <w:r w:rsidRPr="007C2FB8">
      <w:t>1</w:t>
    </w:r>
    <w:r w:rsidRPr="007C2FB8">
      <w:fldChar w:fldCharType="end"/>
    </w:r>
    <w:r w:rsidRPr="007C2FB8">
      <w:t xml:space="preserve"> -</w:t>
    </w:r>
    <w:bookmarkEnd w:id="25"/>
    <w:bookmarkEnd w:id="26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C4812" w14:textId="77777777" w:rsidR="007C2FB8" w:rsidRPr="007C2FB8" w:rsidRDefault="007C2FB8" w:rsidP="007C2FB8">
    <w:pPr>
      <w:pStyle w:val="Header"/>
      <w:spacing w:after="240"/>
      <w:jc w:val="center"/>
    </w:pPr>
    <w:bookmarkStart w:id="27" w:name="_Hlk177031897"/>
    <w:bookmarkStart w:id="28" w:name="_Hlk177031898"/>
    <w:r w:rsidRPr="007C2FB8">
      <w:t>G/TBT/N/</w:t>
    </w:r>
    <w:proofErr w:type="spellStart"/>
    <w:r w:rsidRPr="007C2FB8">
      <w:t>CHL</w:t>
    </w:r>
    <w:proofErr w:type="spellEnd"/>
    <w:r w:rsidRPr="007C2FB8">
      <w:t>/674/Add.1</w:t>
    </w:r>
  </w:p>
  <w:p w14:paraId="333598F5" w14:textId="77777777" w:rsidR="007C2FB8" w:rsidRPr="007C2FB8" w:rsidRDefault="007C2FB8" w:rsidP="007C2FB8">
    <w:pPr>
      <w:pStyle w:val="Header"/>
      <w:pBdr>
        <w:bottom w:val="single" w:sz="4" w:space="1" w:color="auto"/>
      </w:pBdr>
      <w:jc w:val="center"/>
    </w:pPr>
    <w:r w:rsidRPr="007C2FB8">
      <w:t xml:space="preserve">- </w:t>
    </w:r>
    <w:r w:rsidRPr="007C2FB8">
      <w:fldChar w:fldCharType="begin"/>
    </w:r>
    <w:r w:rsidRPr="007C2FB8">
      <w:instrText xml:space="preserve"> PAGE  \* Arabic  \* MERGEFORMAT </w:instrText>
    </w:r>
    <w:r w:rsidRPr="007C2FB8">
      <w:fldChar w:fldCharType="separate"/>
    </w:r>
    <w:r w:rsidRPr="007C2FB8">
      <w:t>1</w:t>
    </w:r>
    <w:r w:rsidRPr="007C2FB8">
      <w:fldChar w:fldCharType="end"/>
    </w:r>
    <w:r w:rsidRPr="007C2FB8">
      <w:t xml:space="preserve"> -</w:t>
    </w:r>
    <w:bookmarkEnd w:id="27"/>
    <w:bookmarkEnd w:id="28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7C2FB8" w:rsidRPr="007C2FB8" w14:paraId="1AC2A6F1" w14:textId="77777777" w:rsidTr="007C2FB8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6A93568C" w14:textId="77777777" w:rsidR="007C2FB8" w:rsidRPr="007C2FB8" w:rsidRDefault="007C2FB8" w:rsidP="007C2FB8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33" w:name="_Hlk177031903"/>
          <w:bookmarkStart w:id="34" w:name="_Hlk177031904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316C1732" w14:textId="77777777" w:rsidR="007C2FB8" w:rsidRPr="007C2FB8" w:rsidRDefault="007C2FB8" w:rsidP="007C2FB8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7C2FB8" w:rsidRPr="007C2FB8" w14:paraId="7AA811F9" w14:textId="77777777" w:rsidTr="007C2FB8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388B33DB" w14:textId="665C33FB" w:rsidR="007C2FB8" w:rsidRPr="007C2FB8" w:rsidRDefault="007C2FB8" w:rsidP="007C2FB8">
          <w:pPr>
            <w:jc w:val="left"/>
            <w:rPr>
              <w:rFonts w:eastAsia="Verdana" w:cs="Verdana"/>
              <w:szCs w:val="18"/>
            </w:rPr>
          </w:pPr>
          <w:r w:rsidRPr="007C2FB8">
            <w:rPr>
              <w:rFonts w:eastAsia="Verdana" w:cs="Verdana"/>
              <w:noProof/>
              <w:szCs w:val="18"/>
            </w:rPr>
            <w:drawing>
              <wp:inline distT="0" distB="0" distL="0" distR="0" wp14:anchorId="7A430DE7" wp14:editId="54AE46F5">
                <wp:extent cx="2415902" cy="720090"/>
                <wp:effectExtent l="0" t="0" r="3810" b="3810"/>
                <wp:docPr id="160343099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0343099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4F513D43" w14:textId="77777777" w:rsidR="007C2FB8" w:rsidRPr="007C2FB8" w:rsidRDefault="007C2FB8" w:rsidP="007C2FB8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7C2FB8" w:rsidRPr="007C2FB8" w14:paraId="5DC53A37" w14:textId="77777777" w:rsidTr="007C2FB8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1CC6671C" w14:textId="77777777" w:rsidR="007C2FB8" w:rsidRPr="007C2FB8" w:rsidRDefault="007C2FB8" w:rsidP="007C2FB8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026E5526" w14:textId="24FCE2F0" w:rsidR="007C2FB8" w:rsidRPr="007C2FB8" w:rsidRDefault="007C2FB8" w:rsidP="007C2FB8">
          <w:pPr>
            <w:jc w:val="right"/>
            <w:rPr>
              <w:rFonts w:eastAsia="Verdana" w:cs="Verdana"/>
              <w:b/>
              <w:szCs w:val="18"/>
            </w:rPr>
          </w:pPr>
          <w:r w:rsidRPr="007C2FB8">
            <w:rPr>
              <w:b/>
              <w:szCs w:val="18"/>
            </w:rPr>
            <w:t>G/TBT/N/</w:t>
          </w:r>
          <w:proofErr w:type="spellStart"/>
          <w:r w:rsidRPr="007C2FB8">
            <w:rPr>
              <w:b/>
              <w:szCs w:val="18"/>
            </w:rPr>
            <w:t>CHL</w:t>
          </w:r>
          <w:proofErr w:type="spellEnd"/>
          <w:r w:rsidRPr="007C2FB8">
            <w:rPr>
              <w:b/>
              <w:szCs w:val="18"/>
            </w:rPr>
            <w:t>/674/Add.1</w:t>
          </w:r>
        </w:p>
      </w:tc>
    </w:tr>
    <w:tr w:rsidR="007C2FB8" w:rsidRPr="007C2FB8" w14:paraId="07BBE2BD" w14:textId="77777777" w:rsidTr="007C2FB8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72573EA6" w14:textId="77777777" w:rsidR="007C2FB8" w:rsidRPr="007C2FB8" w:rsidRDefault="007C2FB8" w:rsidP="007C2FB8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180B6204" w14:textId="3609F28A" w:rsidR="007C2FB8" w:rsidRPr="007C2FB8" w:rsidRDefault="007C2FB8" w:rsidP="007C2FB8">
          <w:pPr>
            <w:jc w:val="right"/>
            <w:rPr>
              <w:rFonts w:eastAsia="Verdana" w:cs="Verdana"/>
              <w:szCs w:val="18"/>
            </w:rPr>
          </w:pPr>
          <w:r w:rsidRPr="007C2FB8">
            <w:rPr>
              <w:rFonts w:eastAsia="Verdana" w:cs="Verdana"/>
              <w:szCs w:val="18"/>
            </w:rPr>
            <w:t>10 September 2024</w:t>
          </w:r>
        </w:p>
      </w:tc>
    </w:tr>
    <w:tr w:rsidR="007C2FB8" w:rsidRPr="007C2FB8" w14:paraId="0EBB22E6" w14:textId="77777777" w:rsidTr="007C2FB8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DF61160" w14:textId="5D11307B" w:rsidR="007C2FB8" w:rsidRPr="007C2FB8" w:rsidRDefault="007C2FB8" w:rsidP="007C2FB8">
          <w:pPr>
            <w:jc w:val="left"/>
            <w:rPr>
              <w:rFonts w:eastAsia="Verdana" w:cs="Verdana"/>
              <w:b/>
              <w:szCs w:val="18"/>
            </w:rPr>
          </w:pPr>
          <w:r w:rsidRPr="007C2FB8">
            <w:rPr>
              <w:rFonts w:eastAsia="Verdana" w:cs="Verdana"/>
              <w:color w:val="FF0000"/>
              <w:szCs w:val="18"/>
            </w:rPr>
            <w:t>(24</w:t>
          </w:r>
          <w:r w:rsidRPr="007C2FB8">
            <w:rPr>
              <w:rFonts w:eastAsia="Verdana" w:cs="Verdana"/>
              <w:color w:val="FF0000"/>
              <w:szCs w:val="18"/>
            </w:rPr>
            <w:noBreakHyphen/>
          </w:r>
          <w:r w:rsidR="00A72A55">
            <w:rPr>
              <w:rFonts w:eastAsia="Verdana" w:cs="Verdana"/>
              <w:color w:val="FF0000"/>
              <w:szCs w:val="18"/>
            </w:rPr>
            <w:t>6227</w:t>
          </w:r>
          <w:r w:rsidRPr="007C2FB8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40569DC" w14:textId="54304B20" w:rsidR="007C2FB8" w:rsidRPr="007C2FB8" w:rsidRDefault="007C2FB8" w:rsidP="007C2FB8">
          <w:pPr>
            <w:jc w:val="right"/>
            <w:rPr>
              <w:rFonts w:eastAsia="Verdana" w:cs="Verdana"/>
              <w:szCs w:val="18"/>
            </w:rPr>
          </w:pPr>
          <w:r w:rsidRPr="007C2FB8">
            <w:rPr>
              <w:rFonts w:eastAsia="Verdana" w:cs="Verdana"/>
              <w:szCs w:val="18"/>
            </w:rPr>
            <w:t xml:space="preserve">Page: </w:t>
          </w:r>
          <w:r w:rsidRPr="007C2FB8">
            <w:rPr>
              <w:rFonts w:eastAsia="Verdana" w:cs="Verdana"/>
              <w:szCs w:val="18"/>
            </w:rPr>
            <w:fldChar w:fldCharType="begin"/>
          </w:r>
          <w:r w:rsidRPr="007C2FB8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7C2FB8">
            <w:rPr>
              <w:rFonts w:eastAsia="Verdana" w:cs="Verdana"/>
              <w:szCs w:val="18"/>
            </w:rPr>
            <w:fldChar w:fldCharType="separate"/>
          </w:r>
          <w:r w:rsidRPr="007C2FB8">
            <w:rPr>
              <w:rFonts w:eastAsia="Verdana" w:cs="Verdana"/>
              <w:szCs w:val="18"/>
            </w:rPr>
            <w:t>1</w:t>
          </w:r>
          <w:r w:rsidRPr="007C2FB8">
            <w:rPr>
              <w:rFonts w:eastAsia="Verdana" w:cs="Verdana"/>
              <w:szCs w:val="18"/>
            </w:rPr>
            <w:fldChar w:fldCharType="end"/>
          </w:r>
          <w:r w:rsidRPr="007C2FB8">
            <w:rPr>
              <w:rFonts w:eastAsia="Verdana" w:cs="Verdana"/>
              <w:szCs w:val="18"/>
            </w:rPr>
            <w:t>/</w:t>
          </w:r>
          <w:r w:rsidRPr="007C2FB8">
            <w:rPr>
              <w:rFonts w:eastAsia="Verdana" w:cs="Verdana"/>
              <w:szCs w:val="18"/>
            </w:rPr>
            <w:fldChar w:fldCharType="begin"/>
          </w:r>
          <w:r w:rsidRPr="007C2FB8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7C2FB8">
            <w:rPr>
              <w:rFonts w:eastAsia="Verdana" w:cs="Verdana"/>
              <w:szCs w:val="18"/>
            </w:rPr>
            <w:fldChar w:fldCharType="separate"/>
          </w:r>
          <w:r w:rsidRPr="007C2FB8">
            <w:rPr>
              <w:rFonts w:eastAsia="Verdana" w:cs="Verdana"/>
              <w:szCs w:val="18"/>
            </w:rPr>
            <w:t>1</w:t>
          </w:r>
          <w:r w:rsidRPr="007C2FB8">
            <w:rPr>
              <w:rFonts w:eastAsia="Verdana" w:cs="Verdana"/>
              <w:szCs w:val="18"/>
            </w:rPr>
            <w:fldChar w:fldCharType="end"/>
          </w:r>
        </w:p>
      </w:tc>
    </w:tr>
    <w:tr w:rsidR="007C2FB8" w:rsidRPr="007C2FB8" w14:paraId="4DE9ECD6" w14:textId="77777777" w:rsidTr="007C2FB8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C367C57" w14:textId="047E87E7" w:rsidR="007C2FB8" w:rsidRPr="007C2FB8" w:rsidRDefault="007C2FB8" w:rsidP="007C2FB8">
          <w:pPr>
            <w:jc w:val="left"/>
            <w:rPr>
              <w:rFonts w:eastAsia="Verdana" w:cs="Verdana"/>
              <w:szCs w:val="18"/>
            </w:rPr>
          </w:pPr>
          <w:r w:rsidRPr="007C2FB8">
            <w:rPr>
              <w:b/>
              <w:szCs w:val="18"/>
            </w:rPr>
            <w:t>Committee on Technical Barriers to Trade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114CE495" w14:textId="3CE50B22" w:rsidR="007C2FB8" w:rsidRPr="007C2FB8" w:rsidRDefault="007C2FB8" w:rsidP="007C2FB8">
          <w:pPr>
            <w:jc w:val="right"/>
            <w:rPr>
              <w:rFonts w:eastAsia="Verdana" w:cs="Verdana"/>
              <w:bCs/>
              <w:szCs w:val="18"/>
            </w:rPr>
          </w:pPr>
          <w:r w:rsidRPr="007C2FB8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33"/>
    <w:bookmarkEnd w:id="34"/>
  </w:tbl>
  <w:p w14:paraId="2683D641" w14:textId="77777777" w:rsidR="00ED54E0" w:rsidRPr="007C2FB8" w:rsidRDefault="00ED54E0" w:rsidP="007C2F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4F2EED9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DB6E8A42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81AAC6E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A724A06C"/>
    <w:numStyleLink w:val="LegalHeadings"/>
  </w:abstractNum>
  <w:abstractNum w:abstractNumId="13" w15:restartNumberingAfterBreak="0">
    <w:nsid w:val="57551E12"/>
    <w:multiLevelType w:val="multilevel"/>
    <w:tmpl w:val="A724A06C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248064">
    <w:abstractNumId w:val="9"/>
  </w:num>
  <w:num w:numId="2" w16cid:durableId="2031100965">
    <w:abstractNumId w:val="7"/>
  </w:num>
  <w:num w:numId="3" w16cid:durableId="1681614756">
    <w:abstractNumId w:val="6"/>
  </w:num>
  <w:num w:numId="4" w16cid:durableId="1986472288">
    <w:abstractNumId w:val="5"/>
  </w:num>
  <w:num w:numId="5" w16cid:durableId="2009206224">
    <w:abstractNumId w:val="4"/>
  </w:num>
  <w:num w:numId="6" w16cid:durableId="1625769184">
    <w:abstractNumId w:val="13"/>
  </w:num>
  <w:num w:numId="7" w16cid:durableId="1847331039">
    <w:abstractNumId w:val="12"/>
  </w:num>
  <w:num w:numId="8" w16cid:durableId="1365136772">
    <w:abstractNumId w:val="11"/>
  </w:num>
  <w:num w:numId="9" w16cid:durableId="7166645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28159320">
    <w:abstractNumId w:val="14"/>
  </w:num>
  <w:num w:numId="11" w16cid:durableId="1473522990">
    <w:abstractNumId w:val="8"/>
  </w:num>
  <w:num w:numId="12" w16cid:durableId="1666083832">
    <w:abstractNumId w:val="3"/>
  </w:num>
  <w:num w:numId="13" w16cid:durableId="317422678">
    <w:abstractNumId w:val="2"/>
  </w:num>
  <w:num w:numId="14" w16cid:durableId="1224410506">
    <w:abstractNumId w:val="1"/>
  </w:num>
  <w:num w:numId="15" w16cid:durableId="722292493">
    <w:abstractNumId w:val="0"/>
  </w:num>
  <w:num w:numId="16" w16cid:durableId="193083061">
    <w:abstractNumId w:val="12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  <w:num w:numId="17" w16cid:durableId="10109162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D6D"/>
    <w:rsid w:val="00043ECC"/>
    <w:rsid w:val="000844B6"/>
    <w:rsid w:val="000A2813"/>
    <w:rsid w:val="000A4945"/>
    <w:rsid w:val="000A5283"/>
    <w:rsid w:val="000B31E1"/>
    <w:rsid w:val="000C25F0"/>
    <w:rsid w:val="0011356B"/>
    <w:rsid w:val="00117DBD"/>
    <w:rsid w:val="00124403"/>
    <w:rsid w:val="0013337F"/>
    <w:rsid w:val="00175BCF"/>
    <w:rsid w:val="00175DD6"/>
    <w:rsid w:val="00182B84"/>
    <w:rsid w:val="00183601"/>
    <w:rsid w:val="001A6CB7"/>
    <w:rsid w:val="001D319B"/>
    <w:rsid w:val="001E291F"/>
    <w:rsid w:val="00230E74"/>
    <w:rsid w:val="00233408"/>
    <w:rsid w:val="0027067B"/>
    <w:rsid w:val="00281997"/>
    <w:rsid w:val="002C181E"/>
    <w:rsid w:val="002D78C9"/>
    <w:rsid w:val="002F663C"/>
    <w:rsid w:val="00305F12"/>
    <w:rsid w:val="003156C6"/>
    <w:rsid w:val="00324956"/>
    <w:rsid w:val="00327D40"/>
    <w:rsid w:val="00335575"/>
    <w:rsid w:val="003572B4"/>
    <w:rsid w:val="00360937"/>
    <w:rsid w:val="00375683"/>
    <w:rsid w:val="003918E9"/>
    <w:rsid w:val="00397FF5"/>
    <w:rsid w:val="003B4DD0"/>
    <w:rsid w:val="003D3546"/>
    <w:rsid w:val="003D6420"/>
    <w:rsid w:val="00417D8E"/>
    <w:rsid w:val="00424340"/>
    <w:rsid w:val="004244A9"/>
    <w:rsid w:val="0043626D"/>
    <w:rsid w:val="00442BDE"/>
    <w:rsid w:val="00444BD5"/>
    <w:rsid w:val="00467032"/>
    <w:rsid w:val="0046754A"/>
    <w:rsid w:val="00470C19"/>
    <w:rsid w:val="00486575"/>
    <w:rsid w:val="004C5A53"/>
    <w:rsid w:val="004F203A"/>
    <w:rsid w:val="00511E8C"/>
    <w:rsid w:val="005127D6"/>
    <w:rsid w:val="005336B8"/>
    <w:rsid w:val="00544326"/>
    <w:rsid w:val="00547B5F"/>
    <w:rsid w:val="005707AC"/>
    <w:rsid w:val="005733F2"/>
    <w:rsid w:val="00583508"/>
    <w:rsid w:val="005A1A22"/>
    <w:rsid w:val="005A2EBE"/>
    <w:rsid w:val="005B04B9"/>
    <w:rsid w:val="005B3ACA"/>
    <w:rsid w:val="005B68C7"/>
    <w:rsid w:val="005B7054"/>
    <w:rsid w:val="005C353B"/>
    <w:rsid w:val="005D5981"/>
    <w:rsid w:val="005F30CB"/>
    <w:rsid w:val="00612644"/>
    <w:rsid w:val="00620F21"/>
    <w:rsid w:val="0062527B"/>
    <w:rsid w:val="00627EB9"/>
    <w:rsid w:val="00635CBD"/>
    <w:rsid w:val="00642BF9"/>
    <w:rsid w:val="0064657D"/>
    <w:rsid w:val="00674CCD"/>
    <w:rsid w:val="006B3175"/>
    <w:rsid w:val="006D070E"/>
    <w:rsid w:val="006F5826"/>
    <w:rsid w:val="00700181"/>
    <w:rsid w:val="0070236C"/>
    <w:rsid w:val="00710E80"/>
    <w:rsid w:val="007141CF"/>
    <w:rsid w:val="0073755C"/>
    <w:rsid w:val="00745146"/>
    <w:rsid w:val="00745CBF"/>
    <w:rsid w:val="007577E3"/>
    <w:rsid w:val="00760003"/>
    <w:rsid w:val="00760DB3"/>
    <w:rsid w:val="00764027"/>
    <w:rsid w:val="007755FC"/>
    <w:rsid w:val="007764D7"/>
    <w:rsid w:val="00782B32"/>
    <w:rsid w:val="00787DBC"/>
    <w:rsid w:val="00796362"/>
    <w:rsid w:val="007B3D3F"/>
    <w:rsid w:val="007B57C5"/>
    <w:rsid w:val="007C2FB8"/>
    <w:rsid w:val="007E6507"/>
    <w:rsid w:val="007F2B8E"/>
    <w:rsid w:val="007F32D1"/>
    <w:rsid w:val="007F48BA"/>
    <w:rsid w:val="00807247"/>
    <w:rsid w:val="00832439"/>
    <w:rsid w:val="00832639"/>
    <w:rsid w:val="00840C2B"/>
    <w:rsid w:val="00850CE3"/>
    <w:rsid w:val="00857304"/>
    <w:rsid w:val="008739FD"/>
    <w:rsid w:val="0087580A"/>
    <w:rsid w:val="00893E85"/>
    <w:rsid w:val="008B69D1"/>
    <w:rsid w:val="008C42D2"/>
    <w:rsid w:val="008C714D"/>
    <w:rsid w:val="008E2C13"/>
    <w:rsid w:val="008E372C"/>
    <w:rsid w:val="00915236"/>
    <w:rsid w:val="00943250"/>
    <w:rsid w:val="00951E9B"/>
    <w:rsid w:val="00963A2D"/>
    <w:rsid w:val="00992AEA"/>
    <w:rsid w:val="009A6F54"/>
    <w:rsid w:val="009F51A2"/>
    <w:rsid w:val="009F7637"/>
    <w:rsid w:val="00A349D8"/>
    <w:rsid w:val="00A372AC"/>
    <w:rsid w:val="00A43C3A"/>
    <w:rsid w:val="00A6057A"/>
    <w:rsid w:val="00A72A55"/>
    <w:rsid w:val="00A74017"/>
    <w:rsid w:val="00A81A0F"/>
    <w:rsid w:val="00A91F44"/>
    <w:rsid w:val="00AA332C"/>
    <w:rsid w:val="00AA6B9C"/>
    <w:rsid w:val="00AB6542"/>
    <w:rsid w:val="00AC27F8"/>
    <w:rsid w:val="00AD4C72"/>
    <w:rsid w:val="00AD55DF"/>
    <w:rsid w:val="00AE2AEE"/>
    <w:rsid w:val="00AE568A"/>
    <w:rsid w:val="00AF3FE5"/>
    <w:rsid w:val="00AF4C4E"/>
    <w:rsid w:val="00B00276"/>
    <w:rsid w:val="00B03883"/>
    <w:rsid w:val="00B059D0"/>
    <w:rsid w:val="00B17BD8"/>
    <w:rsid w:val="00B22706"/>
    <w:rsid w:val="00B230EC"/>
    <w:rsid w:val="00B331D4"/>
    <w:rsid w:val="00B52738"/>
    <w:rsid w:val="00B54CBF"/>
    <w:rsid w:val="00B56EDC"/>
    <w:rsid w:val="00B622D2"/>
    <w:rsid w:val="00B6593A"/>
    <w:rsid w:val="00BB1341"/>
    <w:rsid w:val="00BB1F84"/>
    <w:rsid w:val="00BC1D7E"/>
    <w:rsid w:val="00BE5468"/>
    <w:rsid w:val="00BF067B"/>
    <w:rsid w:val="00C11EAC"/>
    <w:rsid w:val="00C15F6D"/>
    <w:rsid w:val="00C2459D"/>
    <w:rsid w:val="00C305D7"/>
    <w:rsid w:val="00C30F2A"/>
    <w:rsid w:val="00C3682D"/>
    <w:rsid w:val="00C43456"/>
    <w:rsid w:val="00C65C0C"/>
    <w:rsid w:val="00C71540"/>
    <w:rsid w:val="00C808FC"/>
    <w:rsid w:val="00C8278E"/>
    <w:rsid w:val="00C838A8"/>
    <w:rsid w:val="00C94EC2"/>
    <w:rsid w:val="00CA5556"/>
    <w:rsid w:val="00CB629C"/>
    <w:rsid w:val="00CD7D97"/>
    <w:rsid w:val="00CE3EE6"/>
    <w:rsid w:val="00CE4BA1"/>
    <w:rsid w:val="00D000C7"/>
    <w:rsid w:val="00D1010E"/>
    <w:rsid w:val="00D124C5"/>
    <w:rsid w:val="00D221B8"/>
    <w:rsid w:val="00D22E2C"/>
    <w:rsid w:val="00D31A79"/>
    <w:rsid w:val="00D366E1"/>
    <w:rsid w:val="00D51C5C"/>
    <w:rsid w:val="00D52A9D"/>
    <w:rsid w:val="00D55AAD"/>
    <w:rsid w:val="00D60927"/>
    <w:rsid w:val="00D747AE"/>
    <w:rsid w:val="00D763A2"/>
    <w:rsid w:val="00D9226C"/>
    <w:rsid w:val="00DA20BD"/>
    <w:rsid w:val="00DA4169"/>
    <w:rsid w:val="00DB3428"/>
    <w:rsid w:val="00DE50DB"/>
    <w:rsid w:val="00DF085F"/>
    <w:rsid w:val="00DF466E"/>
    <w:rsid w:val="00DF6AE1"/>
    <w:rsid w:val="00E1011F"/>
    <w:rsid w:val="00E46FD5"/>
    <w:rsid w:val="00E544BB"/>
    <w:rsid w:val="00E56545"/>
    <w:rsid w:val="00E626B0"/>
    <w:rsid w:val="00E72556"/>
    <w:rsid w:val="00EA5D4F"/>
    <w:rsid w:val="00EB6C56"/>
    <w:rsid w:val="00EC74B2"/>
    <w:rsid w:val="00ED1D47"/>
    <w:rsid w:val="00ED54E0"/>
    <w:rsid w:val="00EE587D"/>
    <w:rsid w:val="00EF639C"/>
    <w:rsid w:val="00EF68C9"/>
    <w:rsid w:val="00F04A9D"/>
    <w:rsid w:val="00F05F0C"/>
    <w:rsid w:val="00F32397"/>
    <w:rsid w:val="00F40595"/>
    <w:rsid w:val="00F4760A"/>
    <w:rsid w:val="00F66897"/>
    <w:rsid w:val="00F77BEC"/>
    <w:rsid w:val="00F810EA"/>
    <w:rsid w:val="00F8538C"/>
    <w:rsid w:val="00F95856"/>
    <w:rsid w:val="00FA07E8"/>
    <w:rsid w:val="00FA173F"/>
    <w:rsid w:val="00FA5EBC"/>
    <w:rsid w:val="00FA6F14"/>
    <w:rsid w:val="00FA6F48"/>
    <w:rsid w:val="00FD224A"/>
    <w:rsid w:val="00FD75E5"/>
    <w:rsid w:val="00FE4603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A89C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FB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7C2FB8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7C2FB8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7C2FB8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7C2FB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7C2FB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7C2FB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7C2FB8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7C2FB8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7C2FB8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7C2FB8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7C2FB8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7C2FB8"/>
    <w:rPr>
      <w:rFonts w:ascii="Verdana" w:eastAsiaTheme="majorEastAsia" w:hAnsi="Verdana" w:cstheme="majorBidi"/>
      <w:b/>
      <w:bCs/>
      <w:color w:val="006283"/>
      <w:sz w:val="18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7C2FB8"/>
    <w:rPr>
      <w:rFonts w:ascii="Verdana" w:eastAsiaTheme="majorEastAsia" w:hAnsi="Verdana" w:cstheme="majorBidi"/>
      <w:b/>
      <w:bCs/>
      <w:iCs/>
      <w:color w:val="006283"/>
      <w:sz w:val="1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7C2FB8"/>
    <w:rPr>
      <w:rFonts w:ascii="Verdana" w:eastAsiaTheme="majorEastAsia" w:hAnsi="Verdana" w:cstheme="majorBidi"/>
      <w:b/>
      <w:color w:val="006283"/>
      <w:sz w:val="18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7C2FB8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7C2FB8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7C2FB8"/>
    <w:rPr>
      <w:rFonts w:ascii="Verdana" w:eastAsiaTheme="majorEastAsia" w:hAnsi="Verdana" w:cstheme="majorBidi"/>
      <w:b/>
      <w:i/>
      <w:color w:val="006283"/>
      <w:sz w:val="18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7C2FB8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7C2FB8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7C2FB8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7C2FB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7C2FB8"/>
    <w:rPr>
      <w:rFonts w:ascii="Verdana" w:hAnsi="Verdana"/>
      <w:sz w:val="18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7C2FB8"/>
    <w:pPr>
      <w:numPr>
        <w:ilvl w:val="7"/>
        <w:numId w:val="13"/>
      </w:numPr>
      <w:tabs>
        <w:tab w:val="left" w:pos="1134"/>
      </w:tabs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7C2FB8"/>
    <w:rPr>
      <w:rFonts w:ascii="Verdana" w:hAnsi="Verdana"/>
      <w:sz w:val="18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7C2FB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7C2FB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7C2FB8"/>
    <w:pPr>
      <w:numPr>
        <w:numId w:val="6"/>
      </w:numPr>
    </w:pPr>
  </w:style>
  <w:style w:type="paragraph" w:styleId="ListBullet">
    <w:name w:val="List Bullet"/>
    <w:basedOn w:val="Normal"/>
    <w:uiPriority w:val="1"/>
    <w:rsid w:val="007C2FB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7C2FB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qFormat/>
    <w:rsid w:val="007C2FB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7C2FB8"/>
    <w:pPr>
      <w:numPr>
        <w:ilvl w:val="3"/>
        <w:numId w:val="1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7C2FB8"/>
    <w:pPr>
      <w:numPr>
        <w:ilvl w:val="4"/>
        <w:numId w:val="15"/>
      </w:numPr>
      <w:tabs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7C2FB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7C2FB8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7C2FB8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7C2FB8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7C2FB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7C2FB8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7C2FB8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7C2FB8"/>
    <w:rPr>
      <w:szCs w:val="20"/>
    </w:rPr>
  </w:style>
  <w:style w:type="character" w:customStyle="1" w:styleId="EndnoteTextChar">
    <w:name w:val="Endnote Text Char"/>
    <w:link w:val="EndnoteText"/>
    <w:uiPriority w:val="49"/>
    <w:rsid w:val="007C2FB8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7C2FB8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7C2FB8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7C2FB8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7C2FB8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7C2FB8"/>
    <w:pPr>
      <w:ind w:left="567" w:right="567" w:firstLine="0"/>
    </w:pPr>
  </w:style>
  <w:style w:type="character" w:styleId="FootnoteReference">
    <w:name w:val="footnote reference"/>
    <w:uiPriority w:val="5"/>
    <w:rsid w:val="007C2FB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7C2FB8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7C2FB8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7C2FB8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7C2FB8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7C2FB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7C2FB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7C2FB8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7C2FB8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7C2FB8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7C2FB8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7C2FB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7C2FB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7C2FB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7C2FB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7C2FB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7C2FB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7C2FB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7C2FB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7C2FB8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7C2FB8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C2F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FB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7C2FB8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7C2FB8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7C2FB8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7C2FB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7C2FB8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7C2FB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7C2F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C2FB8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7C2FB8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7C2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C2FB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7C2FB8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7C2FB8"/>
  </w:style>
  <w:style w:type="paragraph" w:styleId="BlockText">
    <w:name w:val="Block Text"/>
    <w:basedOn w:val="Normal"/>
    <w:uiPriority w:val="99"/>
    <w:semiHidden/>
    <w:unhideWhenUsed/>
    <w:rsid w:val="007C2FB8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C2FB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C2FB8"/>
    <w:rPr>
      <w:rFonts w:ascii="Verdana" w:hAnsi="Verdana"/>
      <w:sz w:val="18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2FB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C2FB8"/>
    <w:rPr>
      <w:rFonts w:ascii="Verdana" w:hAnsi="Verdana"/>
      <w:sz w:val="18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C2FB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C2FB8"/>
    <w:rPr>
      <w:rFonts w:ascii="Verdana" w:hAnsi="Verdana"/>
      <w:sz w:val="18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2FB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C2FB8"/>
    <w:rPr>
      <w:rFonts w:ascii="Verdana" w:hAnsi="Verdana"/>
      <w:sz w:val="18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2FB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2FB8"/>
    <w:rPr>
      <w:rFonts w:ascii="Verdana" w:hAnsi="Verdana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7C2FB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7C2FB8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C2FB8"/>
    <w:rPr>
      <w:rFonts w:ascii="Verdana" w:hAnsi="Verdana"/>
      <w:sz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C2FB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7C2F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2FB8"/>
    <w:rPr>
      <w:rFonts w:ascii="Verdana" w:hAnsi="Verdan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C2F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C2FB8"/>
    <w:rPr>
      <w:rFonts w:ascii="Verdana" w:hAnsi="Verdana"/>
      <w:b/>
      <w:bCs/>
      <w:sz w:val="20"/>
      <w:szCs w:val="20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C2FB8"/>
  </w:style>
  <w:style w:type="character" w:customStyle="1" w:styleId="DateChar">
    <w:name w:val="Date Char"/>
    <w:basedOn w:val="DefaultParagraphFont"/>
    <w:link w:val="Date"/>
    <w:uiPriority w:val="99"/>
    <w:semiHidden/>
    <w:rsid w:val="007C2FB8"/>
    <w:rPr>
      <w:rFonts w:ascii="Verdana" w:hAnsi="Verdana"/>
      <w:sz w:val="18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2FB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C2FB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C2FB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C2FB8"/>
    <w:rPr>
      <w:rFonts w:ascii="Verdana" w:hAnsi="Verdana"/>
      <w:sz w:val="18"/>
      <w:lang w:val="en-GB"/>
    </w:rPr>
  </w:style>
  <w:style w:type="character" w:styleId="Emphasis">
    <w:name w:val="Emphasis"/>
    <w:basedOn w:val="DefaultParagraphFont"/>
    <w:uiPriority w:val="99"/>
    <w:semiHidden/>
    <w:qFormat/>
    <w:rsid w:val="007C2FB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7C2FB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C2FB8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7C2FB8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7C2FB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C2FB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C2FB8"/>
    <w:rPr>
      <w:rFonts w:ascii="Verdana" w:hAnsi="Verdana"/>
      <w:i/>
      <w:iCs/>
      <w:sz w:val="18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7C2FB8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7C2FB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7C2FB8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7C2FB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2FB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C2FB8"/>
    <w:rPr>
      <w:rFonts w:ascii="Consolas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7C2FB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7C2FB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7C2FB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7C2FB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7C2FB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7C2FB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7C2FB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7C2FB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7C2FB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7C2FB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7C2FB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7C2FB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C2FB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7C2FB8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7C2F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7C2FB8"/>
    <w:rPr>
      <w:rFonts w:ascii="Verdana" w:hAnsi="Verdana"/>
      <w:b/>
      <w:bCs/>
      <w:i/>
      <w:iCs/>
      <w:color w:val="4F81BD" w:themeColor="accent1"/>
      <w:sz w:val="18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7C2FB8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7C2FB8"/>
    <w:rPr>
      <w:lang w:val="en-GB"/>
    </w:rPr>
  </w:style>
  <w:style w:type="paragraph" w:styleId="List">
    <w:name w:val="List"/>
    <w:basedOn w:val="Normal"/>
    <w:uiPriority w:val="99"/>
    <w:semiHidden/>
    <w:unhideWhenUsed/>
    <w:rsid w:val="007C2FB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C2FB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C2FB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C2FB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C2FB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7C2FB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C2FB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C2FB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C2FB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C2FB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7C2FB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7C2FB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7C2FB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7C2FB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7C2FB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7C2FB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C2FB8"/>
    <w:rPr>
      <w:rFonts w:ascii="Consolas" w:hAnsi="Consolas" w:cs="Consolas"/>
      <w:sz w:val="20"/>
      <w:szCs w:val="20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C2FB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C2FB8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7C2FB8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7C2FB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C2FB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C2FB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C2FB8"/>
    <w:rPr>
      <w:rFonts w:ascii="Verdana" w:hAnsi="Verdana"/>
      <w:sz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7C2FB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7C2FB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7C2FB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C2FB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7C2FB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semiHidden/>
    <w:rsid w:val="007C2FB8"/>
    <w:rPr>
      <w:rFonts w:ascii="Verdana" w:hAnsi="Verdana"/>
      <w:i/>
      <w:iCs/>
      <w:color w:val="000000" w:themeColor="text1"/>
      <w:sz w:val="18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C2FB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C2FB8"/>
    <w:rPr>
      <w:rFonts w:ascii="Verdana" w:hAnsi="Verdana"/>
      <w:sz w:val="18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C2FB8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C2FB8"/>
    <w:rPr>
      <w:rFonts w:ascii="Verdana" w:hAnsi="Verdana"/>
      <w:sz w:val="18"/>
      <w:lang w:val="en-GB"/>
    </w:rPr>
  </w:style>
  <w:style w:type="character" w:styleId="Strong">
    <w:name w:val="Strong"/>
    <w:basedOn w:val="DefaultParagraphFont"/>
    <w:uiPriority w:val="99"/>
    <w:semiHidden/>
    <w:qFormat/>
    <w:rsid w:val="007C2FB8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7C2FB8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7C2FB8"/>
    <w:rPr>
      <w:smallCaps/>
      <w:color w:val="C0504D" w:themeColor="accent2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7C2FB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7C2FB8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  <w:lang w:val="en-GB"/>
    </w:rPr>
  </w:style>
  <w:style w:type="table" w:styleId="ColorfulGrid">
    <w:name w:val="Colorful Grid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LightGrid">
    <w:name w:val="Light Grid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DefaultParagraphFont"/>
    <w:uiPriority w:val="99"/>
    <w:semiHidden/>
    <w:unhideWhenUsed/>
    <w:rsid w:val="00EF68C9"/>
    <w:rPr>
      <w:u w:val="dotted"/>
      <w:lang w:val="en-GB"/>
    </w:rPr>
  </w:style>
  <w:style w:type="character" w:customStyle="1" w:styleId="SmartLink1">
    <w:name w:val="SmartLink1"/>
    <w:basedOn w:val="DefaultParagraphFont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n-GB"/>
    </w:rPr>
  </w:style>
  <w:style w:type="character" w:customStyle="1" w:styleId="SmartLinkError1">
    <w:name w:val="SmartLinkError1"/>
    <w:basedOn w:val="DefaultParagraphFont"/>
    <w:uiPriority w:val="99"/>
    <w:semiHidden/>
    <w:unhideWhenUsed/>
    <w:rsid w:val="00EF68C9"/>
    <w:rPr>
      <w:color w:val="FF0000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ashtag">
    <w:name w:val="Hashtag"/>
    <w:basedOn w:val="DefaultParagraphFont"/>
    <w:uiPriority w:val="99"/>
    <w:rsid w:val="00F66897"/>
    <w:rPr>
      <w:color w:val="2B579A"/>
      <w:shd w:val="clear" w:color="auto" w:fill="E1DFDD"/>
      <w:lang w:val="en-GB"/>
    </w:rPr>
  </w:style>
  <w:style w:type="character" w:styleId="Mention">
    <w:name w:val="Mention"/>
    <w:basedOn w:val="DefaultParagraphFont"/>
    <w:uiPriority w:val="99"/>
    <w:rsid w:val="00F66897"/>
    <w:rPr>
      <w:color w:val="2B579A"/>
      <w:shd w:val="clear" w:color="auto" w:fill="E1DFDD"/>
      <w:lang w:val="en-GB"/>
    </w:rPr>
  </w:style>
  <w:style w:type="character" w:styleId="SmartHyperlink">
    <w:name w:val="Smart Hyperlink"/>
    <w:basedOn w:val="DefaultParagraphFont"/>
    <w:uiPriority w:val="99"/>
    <w:rsid w:val="00F66897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F66897"/>
    <w:rPr>
      <w:color w:val="0000FF"/>
      <w:u w:val="single"/>
      <w:shd w:val="clear" w:color="auto" w:fill="F3F2F1"/>
      <w:lang w:val="en-GB"/>
    </w:rPr>
  </w:style>
  <w:style w:type="character" w:styleId="UnresolvedMention">
    <w:name w:val="Unresolved Mention"/>
    <w:basedOn w:val="DefaultParagraphFont"/>
    <w:uiPriority w:val="99"/>
    <w:rsid w:val="00F66897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7C2FB8"/>
    <w:pPr>
      <w:numPr>
        <w:numId w:val="17"/>
      </w:numPr>
      <w:spacing w:before="240"/>
      <w:jc w:val="both"/>
    </w:pPr>
    <w:rPr>
      <w:rFonts w:ascii="Verdana" w:hAnsi="Verdana"/>
      <w:sz w:val="18"/>
      <w:u w:val="single"/>
    </w:rPr>
  </w:style>
  <w:style w:type="paragraph" w:customStyle="1" w:styleId="NoteTextSource">
    <w:name w:val="Note Text Source"/>
    <w:basedOn w:val="Normal"/>
    <w:uiPriority w:val="4"/>
    <w:qFormat/>
    <w:rsid w:val="007C2FB8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embers.wto.org/crnattachments/2024/TBT/CHL/24_05875_00_s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105b8bce-2a06-4fd4-a19e-464a2f4ecb32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2029C-F447-49D0-BD2C-1EB355D1372F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16BC1C3C-33A1-4322-B41F-24C3D1B4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7</TotalTime>
  <Pages>1</Pages>
  <Words>145</Words>
  <Characters>845</Characters>
  <Application>Microsoft Office Word</Application>
  <DocSecurity>0</DocSecurity>
  <Lines>37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Manager/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/>
  <cp:revision>4</cp:revision>
  <cp:lastPrinted>2019-10-31T07:40:00Z</cp:lastPrinted>
  <dcterms:created xsi:type="dcterms:W3CDTF">2024-09-11T14:52:00Z</dcterms:created>
  <dcterms:modified xsi:type="dcterms:W3CDTF">2024-09-12T09:55:00Z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105b8bce-2a06-4fd4-a19e-464a2f4ecb32</vt:lpwstr>
  </property>
  <property fmtid="{D5CDD505-2E9C-101B-9397-08002B2CF9AE}" pid="3" name="WTOCLASSIFICATION">
    <vt:lpwstr>WTO OFFICIAL</vt:lpwstr>
  </property>
</Properties>
</file>