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FD50" w14:textId="77777777" w:rsidR="009239F7" w:rsidRPr="002F6A28" w:rsidRDefault="00A1288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D5D9918" w14:textId="77777777" w:rsidR="009239F7" w:rsidRPr="002F6A28" w:rsidRDefault="00A1288F" w:rsidP="002F6A28">
      <w:pPr>
        <w:jc w:val="center"/>
      </w:pPr>
      <w:r w:rsidRPr="002F6A28">
        <w:t>The following notification is being circulated in accordance with Article 10.6</w:t>
      </w:r>
    </w:p>
    <w:p w14:paraId="5AC6D59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523AE" w14:paraId="2D2AE05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8FC80E2" w14:textId="77777777" w:rsidR="00F85C99" w:rsidRPr="002F6A28" w:rsidRDefault="00A1288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9E92A15" w14:textId="77777777" w:rsidR="00F85C99" w:rsidRPr="002F6A28" w:rsidRDefault="00A1288F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INDIA</w:t>
            </w:r>
          </w:p>
          <w:p w14:paraId="71002225" w14:textId="77777777" w:rsidR="00F85C99" w:rsidRPr="002F6A28" w:rsidRDefault="00A1288F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C523AE" w14:paraId="610049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CA5CB" w14:textId="77777777" w:rsidR="00F85C99" w:rsidRPr="002F6A28" w:rsidRDefault="00A1288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14E2F" w14:textId="77777777" w:rsidR="00F85C99" w:rsidRPr="002F6A28" w:rsidRDefault="00A1288F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441616D" w14:textId="77777777" w:rsidR="00EE3A11" w:rsidRPr="00C379C8" w:rsidRDefault="00A1288F" w:rsidP="00155128">
            <w:r w:rsidRPr="00C379C8">
              <w:t>For issue relating to: Dyed knitted or crochet fabric made from synthetic fibres (Quality Control) Order, 2024</w:t>
            </w:r>
          </w:p>
          <w:p w14:paraId="6B437247" w14:textId="77777777" w:rsidR="00EE3A11" w:rsidRPr="00C379C8" w:rsidRDefault="00A1288F" w:rsidP="00155128">
            <w:r w:rsidRPr="00C379C8">
              <w:t>Smt. Shubhra</w:t>
            </w:r>
          </w:p>
          <w:p w14:paraId="15840C46" w14:textId="77777777" w:rsidR="00EE3A11" w:rsidRPr="00C379C8" w:rsidRDefault="00A1288F" w:rsidP="00155128">
            <w:r w:rsidRPr="00C379C8">
              <w:t>Trade Advisor</w:t>
            </w:r>
          </w:p>
          <w:p w14:paraId="05D7A449" w14:textId="77777777" w:rsidR="00EE3A11" w:rsidRPr="00C379C8" w:rsidRDefault="00A1288F" w:rsidP="00155128">
            <w:r w:rsidRPr="00C379C8">
              <w:t>Ministry of Textiles, Government of India</w:t>
            </w:r>
          </w:p>
          <w:p w14:paraId="3CC6499B" w14:textId="77777777" w:rsidR="00EE3A11" w:rsidRPr="00C379C8" w:rsidRDefault="00A1288F" w:rsidP="00155128">
            <w:r w:rsidRPr="00C379C8">
              <w:t>Udyog Bhawan, New Delhi – 110 011</w:t>
            </w:r>
          </w:p>
          <w:p w14:paraId="1E0284EB" w14:textId="77777777" w:rsidR="00EE3A11" w:rsidRPr="00C379C8" w:rsidRDefault="00A1288F" w:rsidP="00155128">
            <w:r w:rsidRPr="00C379C8">
              <w:t>Tel: 011- 23063625</w:t>
            </w:r>
          </w:p>
          <w:p w14:paraId="61B1FB65" w14:textId="77777777" w:rsidR="00EE3A11" w:rsidRPr="00C379C8" w:rsidRDefault="00A1288F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ta-textiles@gov.in</w:t>
              </w:r>
            </w:hyperlink>
          </w:p>
          <w:p w14:paraId="04062B3C" w14:textId="77777777" w:rsidR="00EE3A11" w:rsidRPr="00C379C8" w:rsidRDefault="00A1288F" w:rsidP="00155128">
            <w:r w:rsidRPr="00C379C8">
              <w:t>For issue relating to Indian Standards and Conformity Assessment Procedures</w:t>
            </w:r>
          </w:p>
          <w:p w14:paraId="7BB55298" w14:textId="77777777" w:rsidR="00EE3A11" w:rsidRPr="00C379C8" w:rsidRDefault="00A1288F" w:rsidP="00155128">
            <w:r w:rsidRPr="00C379C8">
              <w:t>Shri Deepak Kumar Singla</w:t>
            </w:r>
          </w:p>
          <w:p w14:paraId="762E7B17" w14:textId="77777777" w:rsidR="00EE3A11" w:rsidRPr="00C379C8" w:rsidRDefault="00A1288F" w:rsidP="00155128">
            <w:r w:rsidRPr="00C379C8">
              <w:t>Scientist F &amp; Head (Certification)</w:t>
            </w:r>
          </w:p>
          <w:p w14:paraId="70351485" w14:textId="77777777" w:rsidR="00EE3A11" w:rsidRPr="00C379C8" w:rsidRDefault="00A1288F" w:rsidP="00155128">
            <w:r w:rsidRPr="00C379C8">
              <w:t>Central Marks – I, Manak Bhawan</w:t>
            </w:r>
          </w:p>
          <w:p w14:paraId="3F611333" w14:textId="77777777" w:rsidR="00EE3A11" w:rsidRPr="00C379C8" w:rsidRDefault="00A1288F" w:rsidP="00155128">
            <w:r w:rsidRPr="00C379C8">
              <w:t>Bureau of Indian Standards</w:t>
            </w:r>
          </w:p>
          <w:p w14:paraId="0A2A6020" w14:textId="77777777" w:rsidR="00EE3A11" w:rsidRPr="00C379C8" w:rsidRDefault="00A1288F" w:rsidP="00155128">
            <w:r w:rsidRPr="00C379C8">
              <w:t>9, B.S. Zafar Marg</w:t>
            </w:r>
          </w:p>
          <w:p w14:paraId="16B661E0" w14:textId="77777777" w:rsidR="00EE3A11" w:rsidRPr="00C379C8" w:rsidRDefault="00A1288F" w:rsidP="00155128">
            <w:r w:rsidRPr="00C379C8">
              <w:t>New Delhi – 110 002</w:t>
            </w:r>
          </w:p>
          <w:p w14:paraId="6DD59554" w14:textId="77777777" w:rsidR="00EE3A11" w:rsidRPr="00C379C8" w:rsidRDefault="00A1288F" w:rsidP="00155128">
            <w:r w:rsidRPr="00C379C8">
              <w:t>Tel: 011-23231903</w:t>
            </w:r>
          </w:p>
          <w:p w14:paraId="35CEB83E" w14:textId="77777777" w:rsidR="00EE3A11" w:rsidRPr="00C379C8" w:rsidRDefault="00A1288F" w:rsidP="00155128">
            <w:pPr>
              <w:spacing w:after="120"/>
            </w:pPr>
            <w:r w:rsidRPr="00C379C8">
              <w:t xml:space="preserve">Email: </w:t>
            </w:r>
            <w:hyperlink r:id="rId10" w:history="1">
              <w:r w:rsidRPr="00C379C8">
                <w:rPr>
                  <w:color w:val="0000FF"/>
                  <w:u w:val="single"/>
                </w:rPr>
                <w:t>cmd1@bis.gov.in</w:t>
              </w:r>
            </w:hyperlink>
          </w:p>
          <w:p w14:paraId="567EFEC2" w14:textId="77777777" w:rsidR="00F85C99" w:rsidRPr="002F6A28" w:rsidRDefault="00A1288F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C523AE" w14:paraId="1BC4AD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99765" w14:textId="77777777" w:rsidR="00F85C99" w:rsidRPr="002F6A28" w:rsidRDefault="00A1288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1D7E9" w14:textId="77777777" w:rsidR="00F85C99" w:rsidRPr="0058336F" w:rsidRDefault="00A1288F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C523AE" w14:paraId="1B23A9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E401C" w14:textId="77777777" w:rsidR="00F85C99" w:rsidRPr="002F6A28" w:rsidRDefault="00A1288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E5945" w14:textId="77777777" w:rsidR="00F85C99" w:rsidRPr="002F6A28" w:rsidRDefault="00A1288F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IS 17777:2021 Dyed knitted or crochet fabric made from synthetic fibres (HS: 6005.3790, 6006.3200 and Dyed knitted or crochet fabric made from synthetic fibres only falling under HS: 6002.4000, 6002.9000, 6003.3000, 6004.1000 and 6004.9000)</w:t>
            </w:r>
          </w:p>
        </w:tc>
      </w:tr>
      <w:tr w:rsidR="00C523AE" w14:paraId="0BCA7A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8A8E0" w14:textId="77777777" w:rsidR="00F85C99" w:rsidRPr="002F6A28" w:rsidRDefault="00A1288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3838D" w14:textId="77777777" w:rsidR="00F85C99" w:rsidRPr="002F6A28" w:rsidRDefault="00A1288F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Dyed knitted or crochet fabric made from synthetic fibres (Quality Control) Order, 2024; (2 page(s), in English)</w:t>
            </w:r>
          </w:p>
        </w:tc>
      </w:tr>
      <w:tr w:rsidR="00C523AE" w14:paraId="6787E6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8CA38" w14:textId="77777777" w:rsidR="00F85C99" w:rsidRPr="002F6A28" w:rsidRDefault="00A1288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2BFE1" w14:textId="77777777" w:rsidR="00F85C99" w:rsidRPr="002F6A28" w:rsidRDefault="00A1288F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order seeks to ensure conformity of Dyed knitted or crochet fabric made from synthetic fibres listed in the schedule to the specified Indian Standard</w:t>
            </w:r>
          </w:p>
        </w:tc>
      </w:tr>
      <w:tr w:rsidR="00C523AE" w14:paraId="1FA87B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6BC44" w14:textId="77777777" w:rsidR="00F85C99" w:rsidRPr="002F6A28" w:rsidRDefault="00A1288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16E12" w14:textId="77777777" w:rsidR="00F85C99" w:rsidRPr="002F6A28" w:rsidRDefault="00A1288F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Prevention of deceptive practices and consumer protection; Protection of human health or safety; Protection of the environment; Quality requirements</w:t>
            </w:r>
          </w:p>
        </w:tc>
      </w:tr>
      <w:tr w:rsidR="00C523AE" w14:paraId="7ECF38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900AE" w14:textId="77777777" w:rsidR="00F85C99" w:rsidRPr="002F6A28" w:rsidRDefault="00A1288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BE3FD" w14:textId="77777777" w:rsidR="00086AF5" w:rsidRPr="00086AF5" w:rsidRDefault="00A1288F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0260D0A" w14:textId="77777777" w:rsidR="00EE3A11" w:rsidRPr="002F6A28" w:rsidRDefault="00A1288F" w:rsidP="007F13E8">
            <w:pPr>
              <w:spacing w:before="120" w:after="120"/>
            </w:pPr>
            <w:r w:rsidRPr="002F6A28">
              <w:t>A copy of Dyed knitted or crochet fabric made from synthetic fibres (Quality Control) Order, 2024 enclosed</w:t>
            </w:r>
          </w:p>
        </w:tc>
      </w:tr>
      <w:tr w:rsidR="00C523AE" w14:paraId="5D0335A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01C51" w14:textId="77777777" w:rsidR="00EE3A11" w:rsidRPr="002F6A28" w:rsidRDefault="00A1288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B45BC" w14:textId="77777777" w:rsidR="00EE3A11" w:rsidRPr="002F6A28" w:rsidRDefault="00A1288F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Yet to be adopted</w:t>
            </w:r>
          </w:p>
          <w:p w14:paraId="7DEF364D" w14:textId="77777777" w:rsidR="00EE3A11" w:rsidRPr="002F6A28" w:rsidRDefault="00A1288F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Ninety days from date of adoption</w:t>
            </w:r>
          </w:p>
        </w:tc>
      </w:tr>
      <w:tr w:rsidR="00C523AE" w14:paraId="17A5FA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E80D0" w14:textId="77777777" w:rsidR="00F85C99" w:rsidRPr="002F6A28" w:rsidRDefault="00A1288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0A566" w14:textId="77777777" w:rsidR="00F85C99" w:rsidRPr="002F6A28" w:rsidRDefault="00A1288F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C523AE" w14:paraId="7D4B614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595F50F" w14:textId="77777777" w:rsidR="00F85C99" w:rsidRPr="002F6A28" w:rsidRDefault="00A1288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4E71531" w14:textId="77777777" w:rsidR="00F85C99" w:rsidRPr="002F6A28" w:rsidRDefault="00A1288F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6024E359" w14:textId="77777777" w:rsidR="00EE3A11" w:rsidRPr="00A12DDE" w:rsidRDefault="00A1288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Shri Kartikay Dhanda</w:t>
            </w:r>
          </w:p>
          <w:p w14:paraId="0232B290" w14:textId="77777777" w:rsidR="00EE3A11" w:rsidRPr="00A12DDE" w:rsidRDefault="00A1288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Secretary, Textiles Committee</w:t>
            </w:r>
          </w:p>
          <w:p w14:paraId="6DF900FF" w14:textId="77777777" w:rsidR="00EE3A11" w:rsidRPr="00A12DDE" w:rsidRDefault="00A1288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Textiles, Government of India</w:t>
            </w:r>
          </w:p>
          <w:p w14:paraId="04A829CF" w14:textId="77777777" w:rsidR="00EE3A11" w:rsidRPr="00A12DDE" w:rsidRDefault="00A1288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 Balu Road, Prabhadevi, Mumbai – 400 025</w:t>
            </w:r>
          </w:p>
          <w:p w14:paraId="42589548" w14:textId="77777777" w:rsidR="00EE3A11" w:rsidRPr="00A12DDE" w:rsidRDefault="00A1288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022-66527510</w:t>
            </w:r>
          </w:p>
          <w:p w14:paraId="5B63D601" w14:textId="77777777" w:rsidR="00EE3A11" w:rsidRPr="00A12DDE" w:rsidRDefault="00A1288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secy.tc@nic.in</w:t>
              </w:r>
            </w:hyperlink>
          </w:p>
          <w:p w14:paraId="2015BEF4" w14:textId="77777777" w:rsidR="00EE3A11" w:rsidRPr="00A12DDE" w:rsidRDefault="0015499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A1288F" w:rsidRPr="00A12DDE">
                <w:rPr>
                  <w:bCs/>
                  <w:color w:val="0000FF"/>
                  <w:u w:val="single"/>
                </w:rPr>
                <w:t>https://members.wto.org/crnattachments/2024/TBT/IND/24_06552_00_e.pdf</w:t>
              </w:r>
            </w:hyperlink>
          </w:p>
        </w:tc>
      </w:tr>
    </w:tbl>
    <w:p w14:paraId="4FDF6A9C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8004" w14:textId="77777777" w:rsidR="00A1288F" w:rsidRDefault="00A1288F">
      <w:r>
        <w:separator/>
      </w:r>
    </w:p>
  </w:endnote>
  <w:endnote w:type="continuationSeparator" w:id="0">
    <w:p w14:paraId="170AD127" w14:textId="77777777" w:rsidR="00A1288F" w:rsidRDefault="00A1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1A8B" w14:textId="77777777" w:rsidR="009239F7" w:rsidRPr="002F6A28" w:rsidRDefault="00A1288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F4A4" w14:textId="77777777" w:rsidR="009239F7" w:rsidRPr="002F6A28" w:rsidRDefault="00A1288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D2C0" w14:textId="77777777" w:rsidR="00EE3A11" w:rsidRPr="002F6A28" w:rsidRDefault="00A1288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CCB7" w14:textId="77777777" w:rsidR="00A1288F" w:rsidRDefault="00A1288F">
      <w:r>
        <w:separator/>
      </w:r>
    </w:p>
  </w:footnote>
  <w:footnote w:type="continuationSeparator" w:id="0">
    <w:p w14:paraId="0B9CAD13" w14:textId="77777777" w:rsidR="00A1288F" w:rsidRDefault="00A1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1733" w14:textId="77777777" w:rsidR="009239F7" w:rsidRPr="002F6A28" w:rsidRDefault="00A1288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57DCCE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2B924A" w14:textId="77777777" w:rsidR="009239F7" w:rsidRPr="002F6A28" w:rsidRDefault="00A1288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097F3D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EF30" w14:textId="77777777" w:rsidR="009239F7" w:rsidRPr="002F6A28" w:rsidRDefault="00A1288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G/TBT/N/IND/346</w:t>
    </w:r>
    <w:bookmarkEnd w:id="0"/>
  </w:p>
  <w:p w14:paraId="7813D68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1B08C9" w14:textId="77777777" w:rsidR="009239F7" w:rsidRPr="002F6A28" w:rsidRDefault="00A1288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42CE2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523AE" w14:paraId="06A5D0F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78C20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B96D6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C523AE" w14:paraId="706EA36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4F874D" w14:textId="77777777" w:rsidR="00ED54E0" w:rsidRPr="009239F7" w:rsidRDefault="00A1288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D0C52C" wp14:editId="5029205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27500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06657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523AE" w14:paraId="21A14D6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7F69D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0CBC51" w14:textId="77777777" w:rsidR="009239F7" w:rsidRPr="002F6A28" w:rsidRDefault="00A1288F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G/TBT/N/IND/346</w:t>
          </w:r>
          <w:bookmarkEnd w:id="2"/>
        </w:p>
      </w:tc>
    </w:tr>
    <w:tr w:rsidR="00C523AE" w14:paraId="4802051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22A04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6B073F" w14:textId="16920E6E" w:rsidR="00ED54E0" w:rsidRPr="009239F7" w:rsidRDefault="003B2796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7 October 2024</w:t>
          </w:r>
        </w:p>
      </w:tc>
    </w:tr>
    <w:tr w:rsidR="00C523AE" w14:paraId="202A224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89C096" w14:textId="4F3FA751" w:rsidR="00ED54E0" w:rsidRPr="009239F7" w:rsidRDefault="00A1288F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3B2796">
            <w:rPr>
              <w:color w:val="FF0000"/>
              <w:szCs w:val="16"/>
            </w:rPr>
            <w:t>24-</w:t>
          </w:r>
          <w:r w:rsidR="0015499D">
            <w:rPr>
              <w:color w:val="FF0000"/>
              <w:szCs w:val="16"/>
            </w:rPr>
            <w:t>6925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ADF8B0" w14:textId="77777777" w:rsidR="00ED54E0" w:rsidRPr="009239F7" w:rsidRDefault="00A1288F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C523AE" w14:paraId="16EAABF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71A2F6" w14:textId="77777777" w:rsidR="00ED54E0" w:rsidRPr="009239F7" w:rsidRDefault="00A1288F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856E71" w14:textId="77777777" w:rsidR="00ED54E0" w:rsidRPr="002F6A28" w:rsidRDefault="00A1288F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3D2C33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D41D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301A00" w:tentative="1">
      <w:start w:val="1"/>
      <w:numFmt w:val="lowerLetter"/>
      <w:lvlText w:val="%2."/>
      <w:lvlJc w:val="left"/>
      <w:pPr>
        <w:ind w:left="1080" w:hanging="360"/>
      </w:pPr>
    </w:lvl>
    <w:lvl w:ilvl="2" w:tplc="C4DC9DD6" w:tentative="1">
      <w:start w:val="1"/>
      <w:numFmt w:val="lowerRoman"/>
      <w:lvlText w:val="%3."/>
      <w:lvlJc w:val="right"/>
      <w:pPr>
        <w:ind w:left="1800" w:hanging="180"/>
      </w:pPr>
    </w:lvl>
    <w:lvl w:ilvl="3" w:tplc="9DD449FE" w:tentative="1">
      <w:start w:val="1"/>
      <w:numFmt w:val="decimal"/>
      <w:lvlText w:val="%4."/>
      <w:lvlJc w:val="left"/>
      <w:pPr>
        <w:ind w:left="2520" w:hanging="360"/>
      </w:pPr>
    </w:lvl>
    <w:lvl w:ilvl="4" w:tplc="14E03DE6" w:tentative="1">
      <w:start w:val="1"/>
      <w:numFmt w:val="lowerLetter"/>
      <w:lvlText w:val="%5."/>
      <w:lvlJc w:val="left"/>
      <w:pPr>
        <w:ind w:left="3240" w:hanging="360"/>
      </w:pPr>
    </w:lvl>
    <w:lvl w:ilvl="5" w:tplc="1EBEA1F8" w:tentative="1">
      <w:start w:val="1"/>
      <w:numFmt w:val="lowerRoman"/>
      <w:lvlText w:val="%6."/>
      <w:lvlJc w:val="right"/>
      <w:pPr>
        <w:ind w:left="3960" w:hanging="180"/>
      </w:pPr>
    </w:lvl>
    <w:lvl w:ilvl="6" w:tplc="2550ED5C" w:tentative="1">
      <w:start w:val="1"/>
      <w:numFmt w:val="decimal"/>
      <w:lvlText w:val="%7."/>
      <w:lvlJc w:val="left"/>
      <w:pPr>
        <w:ind w:left="4680" w:hanging="360"/>
      </w:pPr>
    </w:lvl>
    <w:lvl w:ilvl="7" w:tplc="861C4046" w:tentative="1">
      <w:start w:val="1"/>
      <w:numFmt w:val="lowerLetter"/>
      <w:lvlText w:val="%8."/>
      <w:lvlJc w:val="left"/>
      <w:pPr>
        <w:ind w:left="5400" w:hanging="360"/>
      </w:pPr>
    </w:lvl>
    <w:lvl w:ilvl="8" w:tplc="40C2CF8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9814493">
    <w:abstractNumId w:val="9"/>
  </w:num>
  <w:num w:numId="2" w16cid:durableId="1326086119">
    <w:abstractNumId w:val="7"/>
  </w:num>
  <w:num w:numId="3" w16cid:durableId="1134176750">
    <w:abstractNumId w:val="6"/>
  </w:num>
  <w:num w:numId="4" w16cid:durableId="959191245">
    <w:abstractNumId w:val="5"/>
  </w:num>
  <w:num w:numId="5" w16cid:durableId="1380932972">
    <w:abstractNumId w:val="4"/>
  </w:num>
  <w:num w:numId="6" w16cid:durableId="2005474692">
    <w:abstractNumId w:val="12"/>
  </w:num>
  <w:num w:numId="7" w16cid:durableId="1600748492">
    <w:abstractNumId w:val="11"/>
  </w:num>
  <w:num w:numId="8" w16cid:durableId="2086146929">
    <w:abstractNumId w:val="10"/>
  </w:num>
  <w:num w:numId="9" w16cid:durableId="422801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5916981">
    <w:abstractNumId w:val="13"/>
  </w:num>
  <w:num w:numId="11" w16cid:durableId="1430389000">
    <w:abstractNumId w:val="8"/>
  </w:num>
  <w:num w:numId="12" w16cid:durableId="736241878">
    <w:abstractNumId w:val="3"/>
  </w:num>
  <w:num w:numId="13" w16cid:durableId="1881016776">
    <w:abstractNumId w:val="2"/>
  </w:num>
  <w:num w:numId="14" w16cid:durableId="1820225448">
    <w:abstractNumId w:val="1"/>
  </w:num>
  <w:num w:numId="15" w16cid:durableId="186509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473A"/>
    <w:rsid w:val="0015499D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796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88F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D6C1D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523AE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98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IND/24_06552_00_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y.tc@nic.i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md1@bis.gov.in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a-textiles@gov.i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1D12A-16EC-419F-A0F3-BF717AB285C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404</Words>
  <Characters>2343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2024-10-07T07:55:00Z</dcterms:created>
  <dcterms:modified xsi:type="dcterms:W3CDTF">2024-10-07T09:06:00Z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