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D6B0" w14:textId="77777777" w:rsidR="009239F7" w:rsidRPr="002F6A28" w:rsidRDefault="008F585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561047" w14:textId="77777777" w:rsidR="009239F7" w:rsidRPr="002F6A28" w:rsidRDefault="008F585B" w:rsidP="002F6A28">
      <w:pPr>
        <w:jc w:val="center"/>
      </w:pPr>
      <w:r w:rsidRPr="002F6A28">
        <w:t>The following notification is being circulated in accordance with Article 10.6</w:t>
      </w:r>
    </w:p>
    <w:p w14:paraId="19BB54D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5BBE" w14:paraId="3357F19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B2052F" w14:textId="77777777" w:rsidR="00F85C99" w:rsidRPr="002F6A28" w:rsidRDefault="008F5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27DB072" w14:textId="77777777" w:rsidR="00F85C99" w:rsidRPr="002F6A28" w:rsidRDefault="008F585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JAMAICA</w:t>
            </w:r>
            <w:bookmarkEnd w:id="1"/>
          </w:p>
          <w:p w14:paraId="6AE6CD1E" w14:textId="77777777" w:rsidR="00F85C99" w:rsidRPr="002F6A28" w:rsidRDefault="008F585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5BBE" w14:paraId="452DEA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BBA5E" w14:textId="77777777" w:rsidR="00F85C99" w:rsidRPr="002F6A28" w:rsidRDefault="008F5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98ECD" w14:textId="77777777" w:rsidR="00F85C99" w:rsidRPr="002F6A28" w:rsidRDefault="008F585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7382278" w14:textId="77777777" w:rsidR="00EE3A11" w:rsidRPr="00C379C8" w:rsidRDefault="008F585B" w:rsidP="00155128">
            <w:pPr>
              <w:spacing w:after="120"/>
            </w:pPr>
            <w:r w:rsidRPr="00C379C8">
              <w:t>Bureau of Standards Jamaica</w:t>
            </w:r>
            <w:bookmarkEnd w:id="5"/>
          </w:p>
          <w:p w14:paraId="2F8F20D3" w14:textId="77777777" w:rsidR="00F85C99" w:rsidRPr="002F6A28" w:rsidRDefault="008F585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0EB0038" w14:textId="77777777" w:rsidR="00AC6C6E" w:rsidRPr="00C379C8" w:rsidRDefault="008F585B" w:rsidP="00AA646C">
            <w:r w:rsidRPr="00C379C8">
              <w:t>Regional and International Trade Branch</w:t>
            </w:r>
          </w:p>
          <w:p w14:paraId="72741558" w14:textId="77777777" w:rsidR="00AC6C6E" w:rsidRPr="00C379C8" w:rsidRDefault="008F585B" w:rsidP="00AA646C">
            <w:r w:rsidRPr="00C379C8">
              <w:t>6 Winchester Road</w:t>
            </w:r>
          </w:p>
          <w:p w14:paraId="6A63C93A" w14:textId="77777777" w:rsidR="00AC6C6E" w:rsidRPr="00C379C8" w:rsidRDefault="008F585B" w:rsidP="00AA646C">
            <w:r w:rsidRPr="00C379C8">
              <w:t>Kingston 10</w:t>
            </w:r>
          </w:p>
          <w:p w14:paraId="112BA471" w14:textId="77777777" w:rsidR="00AC6C6E" w:rsidRPr="00C379C8" w:rsidRDefault="008F585B" w:rsidP="00AA646C">
            <w:r w:rsidRPr="00C379C8">
              <w:t>Jamaica W.I.</w:t>
            </w:r>
          </w:p>
          <w:p w14:paraId="52504BE1" w14:textId="77777777" w:rsidR="00AC6C6E" w:rsidRPr="00C379C8" w:rsidRDefault="008F585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tbtenquirypoint@bsj.org.jm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http://www.bsj.org.jm</w:t>
              </w:r>
            </w:hyperlink>
          </w:p>
          <w:p w14:paraId="6D7BE5DB" w14:textId="77777777" w:rsidR="00AC6C6E" w:rsidRPr="00C379C8" w:rsidRDefault="008F585B" w:rsidP="00AA646C">
            <w:pPr>
              <w:spacing w:after="120"/>
            </w:pPr>
            <w:r w:rsidRPr="00C379C8">
              <w:t>Tel.: 1 (876) 926-3140-5/ (876) 618-1534/ (876) 632-4275; Fax: 1 (876) 929-4736</w:t>
            </w:r>
            <w:bookmarkEnd w:id="7"/>
          </w:p>
        </w:tc>
      </w:tr>
      <w:tr w:rsidR="000E5BBE" w14:paraId="46D0E4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20E2E" w14:textId="77777777" w:rsidR="00F85C99" w:rsidRPr="002F6A28" w:rsidRDefault="008F5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6A7D2" w14:textId="77777777" w:rsidR="00F85C99" w:rsidRPr="0058336F" w:rsidRDefault="008F585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E5BBE" w14:paraId="5EA651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B97DB" w14:textId="77777777" w:rsidR="00F85C99" w:rsidRPr="002F6A28" w:rsidRDefault="008F5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D814D" w14:textId="77777777" w:rsidR="00F85C99" w:rsidRPr="002F6A28" w:rsidRDefault="008F585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Energy labelling, Refrigerating appliance: ICS 27.015</w:t>
            </w:r>
            <w:bookmarkEnd w:id="22"/>
          </w:p>
        </w:tc>
      </w:tr>
      <w:tr w:rsidR="000E5BBE" w14:paraId="1CF8DC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24065" w14:textId="77777777" w:rsidR="00F85C99" w:rsidRPr="002F6A28" w:rsidRDefault="008F585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D3DCD" w14:textId="77777777" w:rsidR="00F85C99" w:rsidRPr="002F6A28" w:rsidRDefault="008F585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Specification for Energy labelling, Refrigerating appliances; (16 page(s), in English)</w:t>
            </w:r>
            <w:bookmarkEnd w:id="24"/>
          </w:p>
        </w:tc>
      </w:tr>
      <w:tr w:rsidR="000E5BBE" w14:paraId="21DBBF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E83CD" w14:textId="77777777" w:rsidR="00F85C99" w:rsidRPr="002F6A28" w:rsidRDefault="008F5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2FDB5" w14:textId="77777777" w:rsidR="00F85C99" w:rsidRPr="002F6A28" w:rsidRDefault="008F585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requirements for the minimum energy performance standards (MEPs) for refrigerating appliances.</w:t>
            </w:r>
            <w:bookmarkEnd w:id="26"/>
          </w:p>
        </w:tc>
      </w:tr>
      <w:tr w:rsidR="000E5BBE" w14:paraId="0E04D4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B5054" w14:textId="77777777" w:rsidR="00F85C99" w:rsidRPr="002F6A28" w:rsidRDefault="008F5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54B28" w14:textId="77777777" w:rsidR="00F85C99" w:rsidRPr="002F6A28" w:rsidRDefault="008F585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standard establishes the minimum energy performance standards (MEPs) for refrigerating appliances and relevant test method to specify the energy label. It also specifies the energy label requirements.</w:t>
            </w:r>
          </w:p>
          <w:p w14:paraId="10A1108E" w14:textId="77777777" w:rsidR="00EE3A11" w:rsidRPr="00C379C8" w:rsidRDefault="008F585B" w:rsidP="002F6A28">
            <w:pPr>
              <w:spacing w:before="120" w:after="120"/>
            </w:pPr>
            <w:r w:rsidRPr="00C379C8">
              <w:t>This standard is intended to be compulsory.; Consumer information, labelling</w:t>
            </w:r>
            <w:bookmarkEnd w:id="28"/>
          </w:p>
        </w:tc>
      </w:tr>
      <w:tr w:rsidR="000E5BBE" w14:paraId="54E093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A6569" w14:textId="77777777" w:rsidR="00F85C99" w:rsidRPr="002F6A28" w:rsidRDefault="008F585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16602" w14:textId="77777777" w:rsidR="00072B36" w:rsidRPr="002F6A28" w:rsidRDefault="008F585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C730DAE" w14:textId="77777777" w:rsidR="00F85C99" w:rsidRPr="002F6A28" w:rsidRDefault="008F585B" w:rsidP="009E75ED">
            <w:pPr>
              <w:spacing w:before="120" w:after="120"/>
            </w:pPr>
            <w:bookmarkStart w:id="30" w:name="sps9a"/>
            <w:r w:rsidRPr="002F6A28">
              <w:t xml:space="preserve">A notice of the </w:t>
            </w:r>
            <w:r w:rsidRPr="002F6A28">
              <w:rPr>
                <w:i/>
                <w:iCs/>
              </w:rPr>
              <w:t xml:space="preserve">Standard Specification for Energy labelling – Refrigerating appliances – Requirements </w:t>
            </w:r>
            <w:r w:rsidRPr="002F6A28">
              <w:t xml:space="preserve">will appear in The Jamaica Gazette Supplement - Proclamations, Rules and Regulations. The document will appear as a Jamaican Standard Specification, with compulsory status, and will be available for sale. </w:t>
            </w:r>
            <w:bookmarkEnd w:id="30"/>
          </w:p>
        </w:tc>
      </w:tr>
      <w:tr w:rsidR="000E5BBE" w14:paraId="62DA76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63278" w14:textId="77777777" w:rsidR="00EE3A11" w:rsidRPr="002F6A28" w:rsidRDefault="008F5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AF133" w14:textId="77777777" w:rsidR="00EE3A11" w:rsidRPr="002F6A28" w:rsidRDefault="008F585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24 January 2023</w:t>
            </w:r>
            <w:bookmarkStart w:id="33" w:name="sps10b"/>
            <w:bookmarkEnd w:id="32"/>
            <w:bookmarkEnd w:id="33"/>
          </w:p>
          <w:p w14:paraId="4713EF91" w14:textId="77777777" w:rsidR="00EE3A11" w:rsidRPr="002F6A28" w:rsidRDefault="008F585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24 January 2023</w:t>
            </w:r>
            <w:bookmarkStart w:id="36" w:name="sps11b"/>
            <w:bookmarkEnd w:id="35"/>
            <w:bookmarkEnd w:id="36"/>
          </w:p>
        </w:tc>
      </w:tr>
      <w:tr w:rsidR="000E5BBE" w14:paraId="07EC4A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C6A3D" w14:textId="77777777" w:rsidR="00F85C99" w:rsidRPr="002F6A28" w:rsidRDefault="008F585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4A935" w14:textId="77777777" w:rsidR="00EE3A11" w:rsidRPr="00C379C8" w:rsidRDefault="008F585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8" w:name="sps12a"/>
            <w:r w:rsidRPr="00C379C8">
              <w:t>24 August 2022</w:t>
            </w:r>
            <w:bookmarkEnd w:id="38"/>
          </w:p>
        </w:tc>
      </w:tr>
      <w:tr w:rsidR="000E5BBE" w14:paraId="59F8D0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EF76C9D" w14:textId="77777777" w:rsidR="00F85C99" w:rsidRPr="002F6A28" w:rsidRDefault="008F585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50E7503" w14:textId="77777777" w:rsidR="00F85C99" w:rsidRDefault="008F585B" w:rsidP="00B16145">
            <w:pPr>
              <w:keepNext/>
              <w:keepLines/>
              <w:spacing w:before="120" w:after="120"/>
              <w:rPr>
                <w:bCs/>
              </w:rPr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  <w:bookmarkEnd w:id="42"/>
          </w:p>
          <w:p w14:paraId="56ABD3D9" w14:textId="77777777" w:rsidR="00E2664A" w:rsidRPr="002F6A28" w:rsidRDefault="008F585B" w:rsidP="00E2664A">
            <w:r w:rsidRPr="00C379C8">
              <w:t>Regional &amp; International Trade Branch</w:t>
            </w:r>
          </w:p>
          <w:p w14:paraId="18EB0AEB" w14:textId="77777777" w:rsidR="00E2664A" w:rsidRPr="00C379C8" w:rsidRDefault="008F585B" w:rsidP="00E2664A">
            <w:r w:rsidRPr="00C379C8">
              <w:t>Bureau of Standards Jamaica (BSJ)</w:t>
            </w:r>
          </w:p>
          <w:p w14:paraId="0C0EA01B" w14:textId="77777777" w:rsidR="00E2664A" w:rsidRPr="00C379C8" w:rsidRDefault="008F585B" w:rsidP="00E2664A">
            <w:r w:rsidRPr="00C379C8">
              <w:t>6 Winchester Road</w:t>
            </w:r>
          </w:p>
          <w:p w14:paraId="2820F145" w14:textId="77777777" w:rsidR="00E2664A" w:rsidRPr="00C379C8" w:rsidRDefault="008F585B" w:rsidP="00E2664A">
            <w:r w:rsidRPr="00C379C8">
              <w:t>Kingston 10</w:t>
            </w:r>
          </w:p>
          <w:p w14:paraId="12D4A628" w14:textId="77777777" w:rsidR="00E2664A" w:rsidRPr="00C379C8" w:rsidRDefault="008F585B" w:rsidP="00E2664A">
            <w:r w:rsidRPr="00C379C8">
              <w:t>+(876)-618-1534; (876)-632-4275</w:t>
            </w:r>
          </w:p>
          <w:p w14:paraId="02F707F4" w14:textId="77777777" w:rsidR="00E2664A" w:rsidRPr="002F6A28" w:rsidRDefault="006E3AD5" w:rsidP="00E2664A">
            <w:pPr>
              <w:keepNext/>
              <w:keepLines/>
              <w:spacing w:after="120"/>
            </w:pPr>
            <w:hyperlink r:id="rId9" w:history="1">
              <w:r w:rsidR="008F585B" w:rsidRPr="00C379C8">
                <w:rPr>
                  <w:color w:val="0000FF"/>
                  <w:u w:val="single"/>
                </w:rPr>
                <w:t>tbtenquirypoint@bsj.org.jm</w:t>
              </w:r>
            </w:hyperlink>
            <w:r w:rsidR="008F585B" w:rsidRPr="00C379C8">
              <w:t xml:space="preserve">; </w:t>
            </w:r>
            <w:hyperlink r:id="rId10" w:tgtFrame="_blank" w:history="1">
              <w:r w:rsidR="008F585B" w:rsidRPr="00C379C8">
                <w:rPr>
                  <w:color w:val="0000FF"/>
                  <w:u w:val="single"/>
                </w:rPr>
                <w:t>http://www.bsj.org.jm</w:t>
              </w:r>
            </w:hyperlink>
          </w:p>
        </w:tc>
      </w:tr>
    </w:tbl>
    <w:p w14:paraId="396AE0DC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ABB4" w14:textId="77777777" w:rsidR="00285ABA" w:rsidRDefault="008F585B">
      <w:r>
        <w:separator/>
      </w:r>
    </w:p>
  </w:endnote>
  <w:endnote w:type="continuationSeparator" w:id="0">
    <w:p w14:paraId="2F359F77" w14:textId="77777777" w:rsidR="00285ABA" w:rsidRDefault="008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1D9E" w14:textId="77777777" w:rsidR="009239F7" w:rsidRPr="002F6A28" w:rsidRDefault="008F585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3CC" w14:textId="77777777" w:rsidR="009239F7" w:rsidRPr="002F6A28" w:rsidRDefault="008F585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B22" w14:textId="77777777" w:rsidR="00EE3A11" w:rsidRPr="002F6A28" w:rsidRDefault="008F585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1822" w14:textId="77777777" w:rsidR="00285ABA" w:rsidRDefault="008F585B">
      <w:r>
        <w:separator/>
      </w:r>
    </w:p>
  </w:footnote>
  <w:footnote w:type="continuationSeparator" w:id="0">
    <w:p w14:paraId="3C2D1F60" w14:textId="77777777" w:rsidR="00285ABA" w:rsidRDefault="008F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9934" w14:textId="77777777" w:rsidR="009239F7" w:rsidRPr="002F6A28" w:rsidRDefault="008F5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07D3E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CBE4B7" w14:textId="77777777" w:rsidR="009239F7" w:rsidRPr="002F6A28" w:rsidRDefault="008F5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122B0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B17" w14:textId="77777777" w:rsidR="009239F7" w:rsidRPr="002F6A28" w:rsidRDefault="008F5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G/TBT/N/JAM/111</w:t>
    </w:r>
    <w:bookmarkEnd w:id="43"/>
  </w:p>
  <w:p w14:paraId="283CF5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AA53F4" w14:textId="77777777" w:rsidR="009239F7" w:rsidRPr="002F6A28" w:rsidRDefault="008F585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638A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5BBE" w14:paraId="406C8F9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D5EE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CE3F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E5BBE" w14:paraId="5F9B809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CD1D86" w14:textId="77777777" w:rsidR="00ED54E0" w:rsidRPr="009239F7" w:rsidRDefault="008F585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E13E19" wp14:editId="1A181A4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30067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F261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5BBE" w14:paraId="50A994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A2371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294E31" w14:textId="77777777" w:rsidR="009239F7" w:rsidRPr="002F6A28" w:rsidRDefault="008F585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G/TBT/N/JAM/111</w:t>
          </w:r>
          <w:bookmarkEnd w:id="45"/>
        </w:p>
      </w:tc>
    </w:tr>
    <w:tr w:rsidR="000E5BBE" w14:paraId="22B0C5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5193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5C12D" w14:textId="190072DB" w:rsidR="00ED54E0" w:rsidRPr="009239F7" w:rsidRDefault="008F585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2022</w:t>
          </w:r>
        </w:p>
      </w:tc>
    </w:tr>
    <w:tr w:rsidR="000E5BBE" w14:paraId="073822C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A4C744" w14:textId="20A14741" w:rsidR="00ED54E0" w:rsidRPr="009239F7" w:rsidRDefault="008F585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E3AD5">
            <w:rPr>
              <w:color w:val="FF0000"/>
              <w:szCs w:val="16"/>
            </w:rPr>
            <w:t>4973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D7D2E" w14:textId="77777777" w:rsidR="00ED54E0" w:rsidRPr="009239F7" w:rsidRDefault="008F585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E5BBE" w14:paraId="3B4F1C6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9A262D" w14:textId="77777777" w:rsidR="00ED54E0" w:rsidRPr="009239F7" w:rsidRDefault="008F585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B73A95" w14:textId="77777777" w:rsidR="00ED54E0" w:rsidRPr="002F6A28" w:rsidRDefault="008F585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5007C3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7A46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1E2F2A" w:tentative="1">
      <w:start w:val="1"/>
      <w:numFmt w:val="lowerLetter"/>
      <w:lvlText w:val="%2."/>
      <w:lvlJc w:val="left"/>
      <w:pPr>
        <w:ind w:left="1080" w:hanging="360"/>
      </w:pPr>
    </w:lvl>
    <w:lvl w:ilvl="2" w:tplc="E460EDE4" w:tentative="1">
      <w:start w:val="1"/>
      <w:numFmt w:val="lowerRoman"/>
      <w:lvlText w:val="%3."/>
      <w:lvlJc w:val="right"/>
      <w:pPr>
        <w:ind w:left="1800" w:hanging="180"/>
      </w:pPr>
    </w:lvl>
    <w:lvl w:ilvl="3" w:tplc="D5826AE0" w:tentative="1">
      <w:start w:val="1"/>
      <w:numFmt w:val="decimal"/>
      <w:lvlText w:val="%4."/>
      <w:lvlJc w:val="left"/>
      <w:pPr>
        <w:ind w:left="2520" w:hanging="360"/>
      </w:pPr>
    </w:lvl>
    <w:lvl w:ilvl="4" w:tplc="A9AE0F92" w:tentative="1">
      <w:start w:val="1"/>
      <w:numFmt w:val="lowerLetter"/>
      <w:lvlText w:val="%5."/>
      <w:lvlJc w:val="left"/>
      <w:pPr>
        <w:ind w:left="3240" w:hanging="360"/>
      </w:pPr>
    </w:lvl>
    <w:lvl w:ilvl="5" w:tplc="A8566F6E" w:tentative="1">
      <w:start w:val="1"/>
      <w:numFmt w:val="lowerRoman"/>
      <w:lvlText w:val="%6."/>
      <w:lvlJc w:val="right"/>
      <w:pPr>
        <w:ind w:left="3960" w:hanging="180"/>
      </w:pPr>
    </w:lvl>
    <w:lvl w:ilvl="6" w:tplc="2C22A37E" w:tentative="1">
      <w:start w:val="1"/>
      <w:numFmt w:val="decimal"/>
      <w:lvlText w:val="%7."/>
      <w:lvlJc w:val="left"/>
      <w:pPr>
        <w:ind w:left="4680" w:hanging="360"/>
      </w:pPr>
    </w:lvl>
    <w:lvl w:ilvl="7" w:tplc="B13E05BC" w:tentative="1">
      <w:start w:val="1"/>
      <w:numFmt w:val="lowerLetter"/>
      <w:lvlText w:val="%8."/>
      <w:lvlJc w:val="left"/>
      <w:pPr>
        <w:ind w:left="5400" w:hanging="360"/>
      </w:pPr>
    </w:lvl>
    <w:lvl w:ilvl="8" w:tplc="57584A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5BB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5ABA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3AD5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585B"/>
    <w:rsid w:val="009239F7"/>
    <w:rsid w:val="00934ABC"/>
    <w:rsid w:val="00955D8A"/>
    <w:rsid w:val="00964F4F"/>
    <w:rsid w:val="0097650D"/>
    <w:rsid w:val="009811DD"/>
    <w:rsid w:val="00984DF3"/>
    <w:rsid w:val="00990E7D"/>
    <w:rsid w:val="009A555E"/>
    <w:rsid w:val="009A6F54"/>
    <w:rsid w:val="009A72C6"/>
    <w:rsid w:val="009B46E3"/>
    <w:rsid w:val="009B6669"/>
    <w:rsid w:val="009B7507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664A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F6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j.org.j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btenquirypoint@bsj.org.j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sj.org.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tenquirypoint@bsj.org.j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9</TotalTime>
  <Pages>2</Pages>
  <Words>347</Words>
  <Characters>2123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2022-06-28T09:10:00Z</dcterms:created>
  <dcterms:modified xsi:type="dcterms:W3CDTF">2022-06-28T09:32:00Z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