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821E" w14:textId="251E074D" w:rsidR="002D78C9" w:rsidRPr="00075FCB" w:rsidRDefault="00075FCB" w:rsidP="00075FCB">
      <w:pPr>
        <w:pStyle w:val="Title"/>
        <w:rPr>
          <w:caps w:val="0"/>
          <w:kern w:val="0"/>
        </w:rPr>
      </w:pPr>
      <w:bookmarkStart w:id="12" w:name="_Hlk178146856"/>
      <w:r w:rsidRPr="00075FCB">
        <w:rPr>
          <w:caps w:val="0"/>
          <w:kern w:val="0"/>
        </w:rPr>
        <w:t>NOTIFICATION</w:t>
      </w:r>
    </w:p>
    <w:p w14:paraId="3B6B8CD2" w14:textId="77777777" w:rsidR="002F663C" w:rsidRPr="00075FCB" w:rsidRDefault="00173F55" w:rsidP="00075FCB">
      <w:pPr>
        <w:pStyle w:val="Title3"/>
      </w:pPr>
      <w:r w:rsidRPr="00075FCB">
        <w:t>Addendum</w:t>
      </w:r>
    </w:p>
    <w:p w14:paraId="2806188D" w14:textId="00421409" w:rsidR="002F663C" w:rsidRPr="00075FCB" w:rsidRDefault="00173F55" w:rsidP="00075FCB">
      <w:r w:rsidRPr="00075FCB">
        <w:t>The following communication, dated 2</w:t>
      </w:r>
      <w:r w:rsidR="00075FCB" w:rsidRPr="00075FCB">
        <w:t>0 September 2</w:t>
      </w:r>
      <w:r w:rsidRPr="00075FCB">
        <w:t xml:space="preserve">024, is being circulated at the request of the delegation of </w:t>
      </w:r>
      <w:r w:rsidRPr="00075FCB">
        <w:rPr>
          <w:u w:val="single"/>
        </w:rPr>
        <w:t>Mexico</w:t>
      </w:r>
      <w:r w:rsidRPr="00075FCB">
        <w:t>.</w:t>
      </w:r>
    </w:p>
    <w:p w14:paraId="0CE89EE9" w14:textId="77777777" w:rsidR="00B22706" w:rsidRPr="00075FCB" w:rsidRDefault="00B22706" w:rsidP="00075FCB">
      <w:pPr>
        <w:rPr>
          <w:rFonts w:eastAsia="Calibri" w:cs="Times New Roman"/>
        </w:rPr>
      </w:pPr>
    </w:p>
    <w:p w14:paraId="53250146" w14:textId="01738C5E" w:rsidR="002F663C" w:rsidRPr="00075FCB" w:rsidRDefault="00075FCB" w:rsidP="00075FCB">
      <w:pPr>
        <w:jc w:val="center"/>
        <w:rPr>
          <w:b/>
        </w:rPr>
      </w:pPr>
      <w:r w:rsidRPr="00075FCB">
        <w:rPr>
          <w:b/>
        </w:rPr>
        <w:t>_______________</w:t>
      </w:r>
    </w:p>
    <w:p w14:paraId="4DAEAFD9" w14:textId="77777777" w:rsidR="002F663C" w:rsidRPr="00075FCB" w:rsidRDefault="002F663C" w:rsidP="00075FCB"/>
    <w:p w14:paraId="419CF45E" w14:textId="77777777" w:rsidR="00B22706" w:rsidRPr="00075FCB" w:rsidRDefault="00B22706" w:rsidP="00075FCB"/>
    <w:p w14:paraId="708E9924" w14:textId="0EE9795D" w:rsidR="00647761" w:rsidRPr="00075FCB" w:rsidRDefault="00173F55" w:rsidP="00075FCB">
      <w:pPr>
        <w:spacing w:after="120"/>
        <w:rPr>
          <w:rFonts w:eastAsia="Calibri" w:cs="Times New Roman"/>
          <w:b/>
          <w:szCs w:val="18"/>
        </w:rPr>
      </w:pPr>
      <w:r w:rsidRPr="00075FCB">
        <w:rPr>
          <w:b/>
        </w:rPr>
        <w:t>Title</w:t>
      </w:r>
      <w:r w:rsidR="00075FCB" w:rsidRPr="00075FCB">
        <w:t xml:space="preserve">: </w:t>
      </w:r>
      <w:r w:rsidR="00075FCB" w:rsidRPr="00075FCB">
        <w:rPr>
          <w:i/>
          <w:iCs/>
        </w:rPr>
        <w:t>P</w:t>
      </w:r>
      <w:r w:rsidR="0061550F" w:rsidRPr="00075FCB">
        <w:rPr>
          <w:i/>
          <w:iCs/>
        </w:rPr>
        <w:t>royecto de norma oficial mexicana PROY</w:t>
      </w:r>
      <w:r w:rsidR="00075FCB" w:rsidRPr="00075FCB">
        <w:rPr>
          <w:i/>
          <w:iCs/>
        </w:rPr>
        <w:t>-</w:t>
      </w:r>
      <w:r w:rsidR="0061550F" w:rsidRPr="00075FCB">
        <w:rPr>
          <w:i/>
          <w:iCs/>
        </w:rPr>
        <w:t>NOM</w:t>
      </w:r>
      <w:r w:rsidR="00075FCB" w:rsidRPr="00075FCB">
        <w:rPr>
          <w:i/>
          <w:iCs/>
        </w:rPr>
        <w:t>-</w:t>
      </w:r>
      <w:r w:rsidR="0061550F" w:rsidRPr="00075FCB">
        <w:rPr>
          <w:i/>
          <w:iCs/>
        </w:rPr>
        <w:t>059</w:t>
      </w:r>
      <w:r w:rsidR="00075FCB" w:rsidRPr="00075FCB">
        <w:rPr>
          <w:i/>
          <w:iCs/>
        </w:rPr>
        <w:t>-</w:t>
      </w:r>
      <w:r w:rsidR="0061550F" w:rsidRPr="00075FCB">
        <w:rPr>
          <w:i/>
          <w:iCs/>
        </w:rPr>
        <w:t>SSA1</w:t>
      </w:r>
      <w:r w:rsidR="00075FCB" w:rsidRPr="00075FCB">
        <w:rPr>
          <w:i/>
          <w:iCs/>
        </w:rPr>
        <w:t>-</w:t>
      </w:r>
      <w:r w:rsidR="0061550F" w:rsidRPr="00075FCB">
        <w:rPr>
          <w:i/>
          <w:iCs/>
        </w:rPr>
        <w:t xml:space="preserve">2015, buenas prácticas de fabricación de medicamentos </w:t>
      </w:r>
      <w:r w:rsidR="0061550F" w:rsidRPr="00075FCB">
        <w:t>(</w:t>
      </w:r>
      <w:r w:rsidRPr="00075FCB">
        <w:t>Draft Mexican Official Standard PROY</w:t>
      </w:r>
      <w:r w:rsidR="00075FCB" w:rsidRPr="00075FCB">
        <w:t>-</w:t>
      </w:r>
      <w:r w:rsidRPr="00075FCB">
        <w:t>NOM</w:t>
      </w:r>
      <w:r w:rsidR="00075FCB" w:rsidRPr="00075FCB">
        <w:t>-</w:t>
      </w:r>
      <w:r w:rsidRPr="00075FCB">
        <w:t>059</w:t>
      </w:r>
      <w:r w:rsidR="00075FCB" w:rsidRPr="00075FCB">
        <w:t>-</w:t>
      </w:r>
      <w:r w:rsidRPr="00075FCB">
        <w:t>SSA1</w:t>
      </w:r>
      <w:r w:rsidR="00075FCB" w:rsidRPr="00075FCB">
        <w:t>-</w:t>
      </w:r>
      <w:r w:rsidRPr="00075FCB">
        <w:t>2015</w:t>
      </w:r>
      <w:r w:rsidR="00075FCB" w:rsidRPr="00075FCB">
        <w:t>: G</w:t>
      </w:r>
      <w:r w:rsidRPr="00075FCB">
        <w:t>ood manufacturing practices for medicinal products</w:t>
      </w:r>
      <w:r w:rsidR="0061550F" w:rsidRPr="00075FCB">
        <w:t>)</w:t>
      </w:r>
    </w:p>
    <w:p w14:paraId="65B52CFC" w14:textId="2995F63C" w:rsidR="002F663C" w:rsidRPr="00075FCB" w:rsidRDefault="002F663C" w:rsidP="00075FCB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A20168" w:rsidRPr="00075FCB" w14:paraId="70D01967" w14:textId="77777777" w:rsidTr="00075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28B9B42" w14:textId="77777777" w:rsidR="002F663C" w:rsidRPr="00075FCB" w:rsidRDefault="00173F55" w:rsidP="00075FCB">
            <w:pPr>
              <w:spacing w:before="120" w:after="120"/>
              <w:ind w:left="567" w:hanging="567"/>
              <w:rPr>
                <w:b/>
              </w:rPr>
            </w:pPr>
            <w:r w:rsidRPr="00075FCB">
              <w:rPr>
                <w:b/>
              </w:rPr>
              <w:t>Reason for Addendum:</w:t>
            </w:r>
          </w:p>
        </w:tc>
      </w:tr>
      <w:tr w:rsidR="00075FCB" w:rsidRPr="00075FCB" w14:paraId="08E1AF96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B69F1" w14:textId="6F4F6E6F" w:rsidR="002F663C" w:rsidRPr="00075FCB" w:rsidRDefault="00075FCB" w:rsidP="00075FCB">
            <w:pPr>
              <w:spacing w:before="120" w:after="120"/>
              <w:ind w:left="567" w:hanging="567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C478D" w14:textId="42675657" w:rsidR="002F663C" w:rsidRPr="00075FCB" w:rsidRDefault="00173F55" w:rsidP="00075FCB">
            <w:pPr>
              <w:spacing w:before="120" w:after="120"/>
            </w:pPr>
            <w:r w:rsidRPr="00075FCB">
              <w:t xml:space="preserve">Comment period changed </w:t>
            </w:r>
            <w:r w:rsidR="00075FCB" w:rsidRPr="00075FCB">
              <w:t>-</w:t>
            </w:r>
            <w:r w:rsidRPr="00075FCB">
              <w:t xml:space="preserve"> date:</w:t>
            </w:r>
          </w:p>
        </w:tc>
      </w:tr>
      <w:tr w:rsidR="00075FCB" w:rsidRPr="00075FCB" w14:paraId="07149D16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9CC48" w14:textId="75E898D5" w:rsidR="002F663C" w:rsidRPr="00075FCB" w:rsidRDefault="00075FCB" w:rsidP="00075FCB">
            <w:pPr>
              <w:spacing w:before="120" w:after="120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EC83C" w14:textId="6264E942" w:rsidR="002F663C" w:rsidRPr="00075FCB" w:rsidRDefault="00173F55" w:rsidP="00075FCB">
            <w:pPr>
              <w:spacing w:before="120" w:after="120"/>
            </w:pPr>
            <w:r w:rsidRPr="00075FCB">
              <w:t xml:space="preserve">Notified measure adopted </w:t>
            </w:r>
            <w:r w:rsidR="00075FCB" w:rsidRPr="00075FCB">
              <w:t>-</w:t>
            </w:r>
            <w:r w:rsidRPr="00075FCB">
              <w:t xml:space="preserve"> date:</w:t>
            </w:r>
          </w:p>
        </w:tc>
      </w:tr>
      <w:tr w:rsidR="00075FCB" w:rsidRPr="00075FCB" w14:paraId="64CB3178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B0F10" w14:textId="5559A90D" w:rsidR="002F663C" w:rsidRPr="00075FCB" w:rsidRDefault="00075FCB" w:rsidP="00075FCB">
            <w:pPr>
              <w:spacing w:before="120" w:after="120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DA9E3" w14:textId="6C606AB7" w:rsidR="002F663C" w:rsidRPr="00075FCB" w:rsidRDefault="00173F55" w:rsidP="00075FCB">
            <w:pPr>
              <w:spacing w:before="120" w:after="120"/>
            </w:pPr>
            <w:r w:rsidRPr="00075FCB">
              <w:t xml:space="preserve">Notified measure published </w:t>
            </w:r>
            <w:r w:rsidR="00075FCB" w:rsidRPr="00075FCB">
              <w:t>-</w:t>
            </w:r>
            <w:r w:rsidRPr="00075FCB">
              <w:t xml:space="preserve"> date:</w:t>
            </w:r>
          </w:p>
        </w:tc>
      </w:tr>
      <w:tr w:rsidR="00075FCB" w:rsidRPr="00075FCB" w14:paraId="2B11EBDE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5B7C9" w14:textId="6DDE3404" w:rsidR="002F663C" w:rsidRPr="00075FCB" w:rsidRDefault="00075FCB" w:rsidP="00075FCB">
            <w:pPr>
              <w:spacing w:before="120" w:after="120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88923" w14:textId="50D42F5C" w:rsidR="002F663C" w:rsidRPr="00075FCB" w:rsidRDefault="00173F55" w:rsidP="00075FCB">
            <w:pPr>
              <w:spacing w:before="120" w:after="120"/>
            </w:pPr>
            <w:r w:rsidRPr="00075FCB">
              <w:t xml:space="preserve">Notified measure enters into force </w:t>
            </w:r>
            <w:r w:rsidR="00075FCB" w:rsidRPr="00075FCB">
              <w:t>-</w:t>
            </w:r>
            <w:r w:rsidRPr="00075FCB">
              <w:t xml:space="preserve"> date:</w:t>
            </w:r>
          </w:p>
        </w:tc>
      </w:tr>
      <w:tr w:rsidR="00075FCB" w:rsidRPr="00075FCB" w14:paraId="5C97561A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2698E" w14:textId="0ECCF19C" w:rsidR="002F663C" w:rsidRPr="00075FCB" w:rsidRDefault="00075FCB" w:rsidP="00075FCB">
            <w:pPr>
              <w:spacing w:before="120" w:after="120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8587C" w14:textId="09241D42" w:rsidR="002F663C" w:rsidRPr="00075FCB" w:rsidRDefault="00173F55" w:rsidP="00075FCB">
            <w:pPr>
              <w:spacing w:before="120" w:after="120"/>
            </w:pPr>
            <w:r w:rsidRPr="00075FCB">
              <w:t>Text of final measure available from</w:t>
            </w:r>
            <w:r w:rsidR="00075FCB" w:rsidRPr="00075FCB">
              <w:rPr>
                <w:rStyle w:val="FootnoteReference"/>
              </w:rPr>
              <w:footnoteReference w:id="1"/>
            </w:r>
            <w:r w:rsidRPr="00075FCB">
              <w:t>:</w:t>
            </w:r>
          </w:p>
        </w:tc>
      </w:tr>
      <w:tr w:rsidR="00075FCB" w:rsidRPr="00075FCB" w14:paraId="6B78305D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F011B" w14:textId="0FE795DE" w:rsidR="002F663C" w:rsidRPr="00075FCB" w:rsidRDefault="00075FCB" w:rsidP="00075FCB">
            <w:pPr>
              <w:spacing w:before="120" w:after="120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8DDF3" w14:textId="18A07EBA" w:rsidR="00647761" w:rsidRPr="00075FCB" w:rsidRDefault="00173F55" w:rsidP="00075FCB">
            <w:pPr>
              <w:spacing w:before="120" w:after="60"/>
            </w:pPr>
            <w:r w:rsidRPr="00075FCB">
              <w:t xml:space="preserve">Notified measure withdrawn or revoked </w:t>
            </w:r>
            <w:r w:rsidR="00075FCB" w:rsidRPr="00075FCB">
              <w:t>-</w:t>
            </w:r>
            <w:r w:rsidRPr="00075FCB">
              <w:t xml:space="preserve"> date:</w:t>
            </w:r>
          </w:p>
          <w:p w14:paraId="7BD6689C" w14:textId="55841D90" w:rsidR="002F663C" w:rsidRPr="00075FCB" w:rsidRDefault="00173F55" w:rsidP="00075FCB">
            <w:pPr>
              <w:spacing w:before="60" w:after="120"/>
            </w:pPr>
            <w:r w:rsidRPr="00075FCB">
              <w:t>Relevant symbol if measure re</w:t>
            </w:r>
            <w:r w:rsidR="00075FCB" w:rsidRPr="00075FCB">
              <w:t>-</w:t>
            </w:r>
            <w:r w:rsidRPr="00075FCB">
              <w:t>notified:</w:t>
            </w:r>
          </w:p>
        </w:tc>
      </w:tr>
      <w:tr w:rsidR="00075FCB" w:rsidRPr="00075FCB" w14:paraId="2BA40E86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45E30" w14:textId="77777777" w:rsidR="002F663C" w:rsidRPr="00075FCB" w:rsidRDefault="00173F55" w:rsidP="00075FCB">
            <w:pPr>
              <w:spacing w:before="120" w:after="120"/>
            </w:pPr>
            <w:r w:rsidRPr="00075FC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0339E" w14:textId="77777777" w:rsidR="00647761" w:rsidRPr="00075FCB" w:rsidRDefault="00173F55" w:rsidP="00075FCB">
            <w:pPr>
              <w:spacing w:before="120" w:after="120"/>
            </w:pPr>
            <w:r w:rsidRPr="00075FCB">
              <w:t>Content or scope of notified measure changed and text available from</w:t>
            </w:r>
            <w:r w:rsidRPr="00075FCB">
              <w:rPr>
                <w:vertAlign w:val="superscript"/>
              </w:rPr>
              <w:t>1</w:t>
            </w:r>
            <w:r w:rsidRPr="00075FCB">
              <w:t>:</w:t>
            </w:r>
          </w:p>
          <w:p w14:paraId="382DA617" w14:textId="4E86131F" w:rsidR="005127D6" w:rsidRPr="00075FCB" w:rsidRDefault="00DF118B" w:rsidP="00075FCB">
            <w:pPr>
              <w:spacing w:before="120" w:after="120"/>
              <w:rPr>
                <w:rStyle w:val="Hyperlink"/>
              </w:rPr>
            </w:pPr>
            <w:hyperlink r:id="rId9" w:anchor="gsc.tab=0" w:tgtFrame="_blank" w:history="1">
              <w:r w:rsidR="00075FCB" w:rsidRPr="00075FCB">
                <w:rPr>
                  <w:rStyle w:val="Hyperlink"/>
                </w:rPr>
                <w:t>https://dof.gob.mx/nota_detalle.php?codigo=5738508&amp;fecha=06/09/2024#gsc.tab=0</w:t>
              </w:r>
            </w:hyperlink>
          </w:p>
          <w:p w14:paraId="4A498870" w14:textId="169C0995" w:rsidR="005127D6" w:rsidRPr="00075FCB" w:rsidRDefault="00173F55" w:rsidP="00075FCB">
            <w:pPr>
              <w:spacing w:before="120" w:after="120"/>
            </w:pPr>
            <w:r w:rsidRPr="00075FCB">
              <w:t>Draft amendments to various points of Mexican Official Standard NOM</w:t>
            </w:r>
            <w:r w:rsidR="00075FCB" w:rsidRPr="00075FCB">
              <w:t>-</w:t>
            </w:r>
            <w:r w:rsidRPr="00075FCB">
              <w:t>059</w:t>
            </w:r>
            <w:r w:rsidR="00075FCB" w:rsidRPr="00075FCB">
              <w:t>-</w:t>
            </w:r>
            <w:r w:rsidRPr="00075FCB">
              <w:t>SSA1</w:t>
            </w:r>
            <w:r w:rsidR="00075FCB" w:rsidRPr="00075FCB">
              <w:t>-</w:t>
            </w:r>
            <w:r w:rsidRPr="00075FCB">
              <w:t>2015</w:t>
            </w:r>
            <w:r w:rsidR="00075FCB" w:rsidRPr="00075FCB">
              <w:t>: G</w:t>
            </w:r>
            <w:r w:rsidRPr="00075FCB">
              <w:t xml:space="preserve">ood manufacturing practices for medicinal products, published on </w:t>
            </w:r>
            <w:r w:rsidR="00075FCB" w:rsidRPr="00075FCB">
              <w:t>5 February 2</w:t>
            </w:r>
            <w:r w:rsidRPr="00075FCB">
              <w:t>016.</w:t>
            </w:r>
          </w:p>
          <w:p w14:paraId="0204007E" w14:textId="59165CC6" w:rsidR="005127D6" w:rsidRPr="00075FCB" w:rsidRDefault="00DF118B" w:rsidP="00075FCB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075FCB" w:rsidRPr="00075FCB">
                <w:rPr>
                  <w:rStyle w:val="Hyperlink"/>
                </w:rPr>
                <w:t>https://members.wto.org/crnattachments/2024/TBT/MEX/modification/24_06142_00_s.pdf</w:t>
              </w:r>
            </w:hyperlink>
          </w:p>
          <w:p w14:paraId="6E93800B" w14:textId="5B1DA399" w:rsidR="002F663C" w:rsidRPr="00075FCB" w:rsidRDefault="00173F55" w:rsidP="00075FCB">
            <w:pPr>
              <w:spacing w:before="60" w:after="120"/>
            </w:pPr>
            <w:r w:rsidRPr="00075FCB">
              <w:t>New deadline for comments (if applicable)</w:t>
            </w:r>
            <w:r w:rsidR="00075FCB" w:rsidRPr="00075FCB">
              <w:t>: 6</w:t>
            </w:r>
            <w:r w:rsidRPr="00075FCB">
              <w:t>0 days from notification</w:t>
            </w:r>
          </w:p>
        </w:tc>
      </w:tr>
      <w:tr w:rsidR="00075FCB" w:rsidRPr="00075FCB" w14:paraId="7A80CEF4" w14:textId="77777777" w:rsidTr="00075FC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E0412" w14:textId="5382CE51" w:rsidR="002F663C" w:rsidRPr="00075FCB" w:rsidRDefault="00075FCB" w:rsidP="00075FCB">
            <w:pPr>
              <w:spacing w:before="120" w:after="120"/>
              <w:ind w:left="567" w:hanging="567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EF4C4" w14:textId="0F3A11A6" w:rsidR="002F663C" w:rsidRPr="00075FCB" w:rsidRDefault="00173F55" w:rsidP="00075FCB">
            <w:pPr>
              <w:spacing w:before="120" w:after="120"/>
              <w:rPr>
                <w:sz w:val="16"/>
                <w:szCs w:val="16"/>
              </w:rPr>
            </w:pPr>
            <w:r w:rsidRPr="00075FCB">
              <w:t>Interpretive guidance issued and text available from</w:t>
            </w:r>
            <w:r w:rsidRPr="00075FCB">
              <w:rPr>
                <w:vertAlign w:val="superscript"/>
              </w:rPr>
              <w:t>1</w:t>
            </w:r>
            <w:r w:rsidRPr="00075FCB">
              <w:t>:</w:t>
            </w:r>
          </w:p>
        </w:tc>
      </w:tr>
      <w:tr w:rsidR="00A20168" w:rsidRPr="00075FCB" w14:paraId="2F6DFE70" w14:textId="77777777" w:rsidTr="00075FCB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A9058FB" w14:textId="7FF8588F" w:rsidR="002F663C" w:rsidRPr="00075FCB" w:rsidRDefault="00075FCB" w:rsidP="00075FCB">
            <w:pPr>
              <w:spacing w:before="120" w:after="120"/>
              <w:ind w:left="567" w:hanging="567"/>
            </w:pPr>
            <w:r w:rsidRPr="00075FC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EB27637" w14:textId="6D26308B" w:rsidR="002F663C" w:rsidRPr="00075FCB" w:rsidRDefault="00173F55" w:rsidP="00075FCB">
            <w:pPr>
              <w:spacing w:before="120" w:after="120"/>
            </w:pPr>
            <w:r w:rsidRPr="00075FCB">
              <w:t>Other:</w:t>
            </w:r>
          </w:p>
        </w:tc>
      </w:tr>
    </w:tbl>
    <w:p w14:paraId="29C6DC17" w14:textId="77777777" w:rsidR="002F663C" w:rsidRPr="00075FCB" w:rsidRDefault="002F663C" w:rsidP="00075FCB"/>
    <w:p w14:paraId="4CF62A2F" w14:textId="5D11BE8E" w:rsidR="003918E9" w:rsidRPr="00075FCB" w:rsidRDefault="00173F55" w:rsidP="00075FCB">
      <w:pPr>
        <w:spacing w:after="120"/>
      </w:pPr>
      <w:r w:rsidRPr="00075FCB">
        <w:rPr>
          <w:b/>
          <w:bCs/>
        </w:rPr>
        <w:lastRenderedPageBreak/>
        <w:t>Description</w:t>
      </w:r>
      <w:r w:rsidR="00075FCB" w:rsidRPr="00075FCB">
        <w:t>: M</w:t>
      </w:r>
      <w:r w:rsidRPr="00075FCB">
        <w:t>exico hereby advises of the publication of the draft amendments to various points of Mexican Official Standard NOM</w:t>
      </w:r>
      <w:r w:rsidR="00075FCB" w:rsidRPr="00075FCB">
        <w:t>-</w:t>
      </w:r>
      <w:r w:rsidRPr="00075FCB">
        <w:t>059</w:t>
      </w:r>
      <w:r w:rsidR="00075FCB" w:rsidRPr="00075FCB">
        <w:t>-</w:t>
      </w:r>
      <w:r w:rsidRPr="00075FCB">
        <w:t>SSA1</w:t>
      </w:r>
      <w:r w:rsidR="00075FCB" w:rsidRPr="00075FCB">
        <w:t>-</w:t>
      </w:r>
      <w:r w:rsidRPr="00075FCB">
        <w:t>2015</w:t>
      </w:r>
      <w:r w:rsidR="00075FCB" w:rsidRPr="00075FCB">
        <w:t>: G</w:t>
      </w:r>
      <w:r w:rsidRPr="00075FCB">
        <w:t xml:space="preserve">ood manufacturing practices for medicinal products, published on </w:t>
      </w:r>
      <w:r w:rsidR="00075FCB" w:rsidRPr="00075FCB">
        <w:t>5 February 2</w:t>
      </w:r>
      <w:r w:rsidRPr="00075FCB">
        <w:t>016, which establishes a reliance scheme to optimize the entry process for safe, effective and quality new treatment options for illnesses requiring advanced therapies (mainly biotechnological medicines) such as cancer and diabetes mellitus.</w:t>
      </w:r>
    </w:p>
    <w:p w14:paraId="1ABD2006" w14:textId="77DEE6CB" w:rsidR="00D60927" w:rsidRPr="00075FCB" w:rsidRDefault="00075FCB" w:rsidP="00075FCB">
      <w:pPr>
        <w:jc w:val="center"/>
        <w:rPr>
          <w:b/>
        </w:rPr>
      </w:pPr>
      <w:r w:rsidRPr="00075FCB">
        <w:rPr>
          <w:b/>
        </w:rPr>
        <w:t>__________</w:t>
      </w:r>
      <w:bookmarkEnd w:id="12"/>
    </w:p>
    <w:sectPr w:rsidR="00D60927" w:rsidRPr="00075FCB" w:rsidSect="00075F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C6D5" w14:textId="77777777" w:rsidR="00173F55" w:rsidRPr="00075FCB" w:rsidRDefault="00173F55">
      <w:bookmarkStart w:id="8" w:name="_Hlk178146875"/>
      <w:bookmarkStart w:id="9" w:name="_Hlk178146876"/>
      <w:r w:rsidRPr="00075FCB">
        <w:separator/>
      </w:r>
      <w:bookmarkEnd w:id="8"/>
      <w:bookmarkEnd w:id="9"/>
    </w:p>
  </w:endnote>
  <w:endnote w:type="continuationSeparator" w:id="0">
    <w:p w14:paraId="655FD26E" w14:textId="77777777" w:rsidR="00173F55" w:rsidRPr="00075FCB" w:rsidRDefault="00173F55">
      <w:bookmarkStart w:id="10" w:name="_Hlk178146877"/>
      <w:bookmarkStart w:id="11" w:name="_Hlk178146878"/>
      <w:r w:rsidRPr="00075FCB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6945" w14:textId="4AB12793" w:rsidR="00544326" w:rsidRPr="00075FCB" w:rsidRDefault="00075FCB" w:rsidP="00075FCB">
    <w:pPr>
      <w:pStyle w:val="Footer"/>
    </w:pPr>
    <w:bookmarkStart w:id="19" w:name="_Hlk178146863"/>
    <w:bookmarkStart w:id="20" w:name="_Hlk178146864"/>
    <w:r w:rsidRPr="00075FCB">
      <w:t xml:space="preserve"> </w:t>
    </w:r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F54A" w14:textId="557BF47F" w:rsidR="00544326" w:rsidRPr="00075FCB" w:rsidRDefault="00075FCB" w:rsidP="00075FCB">
    <w:pPr>
      <w:pStyle w:val="Footer"/>
    </w:pPr>
    <w:bookmarkStart w:id="21" w:name="_Hlk178146865"/>
    <w:bookmarkStart w:id="22" w:name="_Hlk178146866"/>
    <w:r w:rsidRPr="00075FCB">
      <w:t xml:space="preserve"> </w:t>
    </w:r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8AE2" w14:textId="6080DB06" w:rsidR="00EF68C9" w:rsidRPr="00075FCB" w:rsidRDefault="00075FCB" w:rsidP="00075FCB">
    <w:pPr>
      <w:pStyle w:val="Footer"/>
    </w:pPr>
    <w:bookmarkStart w:id="25" w:name="_Hlk178146869"/>
    <w:bookmarkStart w:id="26" w:name="_Hlk178146870"/>
    <w:r w:rsidRPr="00075FCB">
      <w:t xml:space="preserve"> </w:t>
    </w:r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CEA8" w14:textId="77777777" w:rsidR="00324956" w:rsidRPr="00075FCB" w:rsidRDefault="00173F55" w:rsidP="00ED54E0">
      <w:bookmarkStart w:id="0" w:name="_Hlk23403611"/>
      <w:bookmarkStart w:id="1" w:name="_Hlk23403612"/>
      <w:bookmarkStart w:id="2" w:name="_Hlk178146871"/>
      <w:bookmarkStart w:id="3" w:name="_Hlk178146872"/>
      <w:r w:rsidRPr="00075FCB">
        <w:separator/>
      </w:r>
      <w:bookmarkEnd w:id="0"/>
      <w:bookmarkEnd w:id="1"/>
      <w:bookmarkEnd w:id="2"/>
      <w:bookmarkEnd w:id="3"/>
    </w:p>
  </w:footnote>
  <w:footnote w:type="continuationSeparator" w:id="0">
    <w:p w14:paraId="6FDBD3C9" w14:textId="77777777" w:rsidR="00324956" w:rsidRPr="00075FCB" w:rsidRDefault="00173F55" w:rsidP="00ED54E0">
      <w:bookmarkStart w:id="4" w:name="_Hlk23403613"/>
      <w:bookmarkStart w:id="5" w:name="_Hlk23403614"/>
      <w:bookmarkStart w:id="6" w:name="_Hlk178146873"/>
      <w:bookmarkStart w:id="7" w:name="_Hlk178146874"/>
      <w:r w:rsidRPr="00075FCB">
        <w:continuationSeparator/>
      </w:r>
      <w:bookmarkEnd w:id="4"/>
      <w:bookmarkEnd w:id="5"/>
      <w:bookmarkEnd w:id="6"/>
      <w:bookmarkEnd w:id="7"/>
    </w:p>
  </w:footnote>
  <w:footnote w:id="1">
    <w:p w14:paraId="49831B0F" w14:textId="793CEF43" w:rsidR="00075FCB" w:rsidRDefault="00075FCB">
      <w:pPr>
        <w:pStyle w:val="FootnoteText"/>
      </w:pPr>
      <w:bookmarkStart w:id="13" w:name="_Hlk178146857"/>
      <w:bookmarkStart w:id="14" w:name="_Hlk178146858"/>
      <w:r>
        <w:rPr>
          <w:rStyle w:val="FootnoteReference"/>
        </w:rPr>
        <w:footnoteRef/>
      </w:r>
      <w:r>
        <w:t xml:space="preserve"> </w:t>
      </w:r>
      <w:r w:rsidRPr="00075FCB">
        <w:t>This information can be provided by including a website address, a PDF attachment, or other information on where the text of the final measure/change to the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EB83" w14:textId="77777777" w:rsidR="00075FCB" w:rsidRPr="00075FCB" w:rsidRDefault="00075FCB" w:rsidP="00075FCB">
    <w:pPr>
      <w:pStyle w:val="Header"/>
      <w:spacing w:after="240"/>
      <w:jc w:val="center"/>
    </w:pPr>
    <w:bookmarkStart w:id="15" w:name="_Hlk178146859"/>
    <w:bookmarkStart w:id="16" w:name="_Hlk178146860"/>
    <w:r w:rsidRPr="00075FCB">
      <w:t>G/TBT/N/MEX/293/Add.3</w:t>
    </w:r>
  </w:p>
  <w:p w14:paraId="5DA0EF68" w14:textId="77777777" w:rsidR="00075FCB" w:rsidRPr="00075FCB" w:rsidRDefault="00075FCB" w:rsidP="00075FCB">
    <w:pPr>
      <w:pStyle w:val="Header"/>
      <w:pBdr>
        <w:bottom w:val="single" w:sz="4" w:space="1" w:color="auto"/>
      </w:pBdr>
      <w:jc w:val="center"/>
    </w:pPr>
    <w:r w:rsidRPr="00075FCB">
      <w:t xml:space="preserve">- </w:t>
    </w:r>
    <w:r w:rsidRPr="00075FCB">
      <w:fldChar w:fldCharType="begin"/>
    </w:r>
    <w:r w:rsidRPr="00075FCB">
      <w:instrText xml:space="preserve"> PAGE  \* Arabic  \* MERGEFORMAT </w:instrText>
    </w:r>
    <w:r w:rsidRPr="00075FCB">
      <w:fldChar w:fldCharType="separate"/>
    </w:r>
    <w:r w:rsidRPr="00075FCB">
      <w:t>1</w:t>
    </w:r>
    <w:r w:rsidRPr="00075FCB">
      <w:fldChar w:fldCharType="end"/>
    </w:r>
    <w:r w:rsidRPr="00075FCB">
      <w:t xml:space="preserve"> -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5F78" w14:textId="77777777" w:rsidR="00075FCB" w:rsidRPr="00075FCB" w:rsidRDefault="00075FCB" w:rsidP="00075FCB">
    <w:pPr>
      <w:pStyle w:val="Header"/>
      <w:spacing w:after="240"/>
      <w:jc w:val="center"/>
    </w:pPr>
    <w:bookmarkStart w:id="17" w:name="_Hlk178146861"/>
    <w:bookmarkStart w:id="18" w:name="_Hlk178146862"/>
    <w:r w:rsidRPr="00075FCB">
      <w:t>G/TBT/N/MEX/293/Add.3</w:t>
    </w:r>
  </w:p>
  <w:p w14:paraId="0A635EF5" w14:textId="77777777" w:rsidR="00075FCB" w:rsidRPr="00075FCB" w:rsidRDefault="00075FCB" w:rsidP="00075FCB">
    <w:pPr>
      <w:pStyle w:val="Header"/>
      <w:pBdr>
        <w:bottom w:val="single" w:sz="4" w:space="1" w:color="auto"/>
      </w:pBdr>
      <w:jc w:val="center"/>
    </w:pPr>
    <w:r w:rsidRPr="00075FCB">
      <w:t xml:space="preserve">- </w:t>
    </w:r>
    <w:r w:rsidRPr="00075FCB">
      <w:fldChar w:fldCharType="begin"/>
    </w:r>
    <w:r w:rsidRPr="00075FCB">
      <w:instrText xml:space="preserve"> PAGE  \* Arabic  \* MERGEFORMAT </w:instrText>
    </w:r>
    <w:r w:rsidRPr="00075FCB">
      <w:fldChar w:fldCharType="separate"/>
    </w:r>
    <w:r w:rsidRPr="00075FCB">
      <w:t>1</w:t>
    </w:r>
    <w:r w:rsidRPr="00075FCB">
      <w:fldChar w:fldCharType="end"/>
    </w:r>
    <w:r w:rsidRPr="00075FCB">
      <w:t xml:space="preserve"> -</w:t>
    </w:r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75FCB" w:rsidRPr="00075FCB" w14:paraId="48F736B8" w14:textId="77777777" w:rsidTr="00075FC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1F2FF8C" w14:textId="77777777" w:rsidR="00075FCB" w:rsidRPr="00075FCB" w:rsidRDefault="00075FCB" w:rsidP="00075FC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3" w:name="_Hlk178146867"/>
          <w:bookmarkStart w:id="24" w:name="_Hlk17814686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426A5E" w14:textId="77777777" w:rsidR="00075FCB" w:rsidRPr="00075FCB" w:rsidRDefault="00075FCB" w:rsidP="00075FC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75FCB" w:rsidRPr="00075FCB" w14:paraId="363DC574" w14:textId="77777777" w:rsidTr="00075FC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EFB0EE1" w14:textId="24FBD8E9" w:rsidR="00075FCB" w:rsidRPr="00075FCB" w:rsidRDefault="00075FCB" w:rsidP="00075FCB">
          <w:pPr>
            <w:jc w:val="left"/>
            <w:rPr>
              <w:rFonts w:eastAsia="Verdana" w:cs="Verdana"/>
              <w:szCs w:val="18"/>
            </w:rPr>
          </w:pPr>
          <w:r w:rsidRPr="00075FCB">
            <w:rPr>
              <w:rFonts w:eastAsia="Verdana" w:cs="Verdana"/>
              <w:noProof/>
              <w:szCs w:val="18"/>
            </w:rPr>
            <w:drawing>
              <wp:inline distT="0" distB="0" distL="0" distR="0" wp14:anchorId="6CBD2ED8" wp14:editId="35270F34">
                <wp:extent cx="2415902" cy="720090"/>
                <wp:effectExtent l="0" t="0" r="3810" b="3810"/>
                <wp:docPr id="1415471746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47174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76BD03" w14:textId="77777777" w:rsidR="00075FCB" w:rsidRPr="00075FCB" w:rsidRDefault="00075FCB" w:rsidP="00075FC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75FCB" w:rsidRPr="00075FCB" w14:paraId="52D04635" w14:textId="77777777" w:rsidTr="00075FC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ACCB0CE" w14:textId="77777777" w:rsidR="00075FCB" w:rsidRPr="00075FCB" w:rsidRDefault="00075FCB" w:rsidP="00075FC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A7BB7C" w14:textId="354B334B" w:rsidR="00075FCB" w:rsidRPr="00075FCB" w:rsidRDefault="00075FCB" w:rsidP="00075FCB">
          <w:pPr>
            <w:jc w:val="right"/>
            <w:rPr>
              <w:rFonts w:eastAsia="Verdana" w:cs="Verdana"/>
              <w:b/>
              <w:szCs w:val="18"/>
            </w:rPr>
          </w:pPr>
          <w:r w:rsidRPr="00075FCB">
            <w:rPr>
              <w:b/>
              <w:szCs w:val="18"/>
            </w:rPr>
            <w:t>G/TBT/N/MEX/293/Add.3</w:t>
          </w:r>
        </w:p>
      </w:tc>
    </w:tr>
    <w:tr w:rsidR="00075FCB" w:rsidRPr="00075FCB" w14:paraId="317E68F6" w14:textId="77777777" w:rsidTr="00075FC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B224802" w14:textId="77777777" w:rsidR="00075FCB" w:rsidRPr="00075FCB" w:rsidRDefault="00075FCB" w:rsidP="00075FC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D3125A8" w14:textId="5F3CB587" w:rsidR="00075FCB" w:rsidRPr="00075FCB" w:rsidRDefault="00075FCB" w:rsidP="00075FCB">
          <w:pPr>
            <w:jc w:val="right"/>
            <w:rPr>
              <w:rFonts w:eastAsia="Verdana" w:cs="Verdana"/>
              <w:szCs w:val="18"/>
            </w:rPr>
          </w:pPr>
          <w:r w:rsidRPr="00075FCB">
            <w:rPr>
              <w:rFonts w:eastAsia="Verdana" w:cs="Verdana"/>
              <w:szCs w:val="18"/>
            </w:rPr>
            <w:t>20 September 2024</w:t>
          </w:r>
        </w:p>
      </w:tc>
    </w:tr>
    <w:tr w:rsidR="00075FCB" w:rsidRPr="00075FCB" w14:paraId="4BC6729B" w14:textId="77777777" w:rsidTr="00075FC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8D716B" w14:textId="7A8FAE1B" w:rsidR="00075FCB" w:rsidRPr="00075FCB" w:rsidRDefault="00075FCB" w:rsidP="00075FCB">
          <w:pPr>
            <w:jc w:val="left"/>
            <w:rPr>
              <w:rFonts w:eastAsia="Verdana" w:cs="Verdana"/>
              <w:b/>
              <w:szCs w:val="18"/>
            </w:rPr>
          </w:pPr>
          <w:r w:rsidRPr="00075FCB">
            <w:rPr>
              <w:rFonts w:eastAsia="Verdana" w:cs="Verdana"/>
              <w:color w:val="FF0000"/>
              <w:szCs w:val="18"/>
            </w:rPr>
            <w:t>(24</w:t>
          </w:r>
          <w:r w:rsidRPr="00075FCB">
            <w:rPr>
              <w:rFonts w:eastAsia="Verdana" w:cs="Verdana"/>
              <w:color w:val="FF0000"/>
              <w:szCs w:val="18"/>
            </w:rPr>
            <w:noBreakHyphen/>
          </w:r>
          <w:r w:rsidR="00DF118B">
            <w:rPr>
              <w:rFonts w:eastAsia="Verdana" w:cs="Verdana"/>
              <w:color w:val="FF0000"/>
              <w:szCs w:val="18"/>
            </w:rPr>
            <w:t>6504</w:t>
          </w:r>
          <w:r w:rsidRPr="00075FC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44FDB9" w14:textId="79E0F88F" w:rsidR="00075FCB" w:rsidRPr="00075FCB" w:rsidRDefault="00075FCB" w:rsidP="00075FCB">
          <w:pPr>
            <w:jc w:val="right"/>
            <w:rPr>
              <w:rFonts w:eastAsia="Verdana" w:cs="Verdana"/>
              <w:szCs w:val="18"/>
            </w:rPr>
          </w:pPr>
          <w:r w:rsidRPr="00075FCB">
            <w:rPr>
              <w:rFonts w:eastAsia="Verdana" w:cs="Verdana"/>
              <w:szCs w:val="18"/>
            </w:rPr>
            <w:t xml:space="preserve">Page: </w:t>
          </w:r>
          <w:r w:rsidRPr="00075FCB">
            <w:rPr>
              <w:rFonts w:eastAsia="Verdana" w:cs="Verdana"/>
              <w:szCs w:val="18"/>
            </w:rPr>
            <w:fldChar w:fldCharType="begin"/>
          </w:r>
          <w:r w:rsidRPr="00075FC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75FCB">
            <w:rPr>
              <w:rFonts w:eastAsia="Verdana" w:cs="Verdana"/>
              <w:szCs w:val="18"/>
            </w:rPr>
            <w:fldChar w:fldCharType="separate"/>
          </w:r>
          <w:r w:rsidRPr="00075FCB">
            <w:rPr>
              <w:rFonts w:eastAsia="Verdana" w:cs="Verdana"/>
              <w:szCs w:val="18"/>
            </w:rPr>
            <w:t>1</w:t>
          </w:r>
          <w:r w:rsidRPr="00075FCB">
            <w:rPr>
              <w:rFonts w:eastAsia="Verdana" w:cs="Verdana"/>
              <w:szCs w:val="18"/>
            </w:rPr>
            <w:fldChar w:fldCharType="end"/>
          </w:r>
          <w:r w:rsidRPr="00075FCB">
            <w:rPr>
              <w:rFonts w:eastAsia="Verdana" w:cs="Verdana"/>
              <w:szCs w:val="18"/>
            </w:rPr>
            <w:t>/</w:t>
          </w:r>
          <w:r w:rsidRPr="00075FCB">
            <w:rPr>
              <w:rFonts w:eastAsia="Verdana" w:cs="Verdana"/>
              <w:szCs w:val="18"/>
            </w:rPr>
            <w:fldChar w:fldCharType="begin"/>
          </w:r>
          <w:r w:rsidRPr="00075FC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75FCB">
            <w:rPr>
              <w:rFonts w:eastAsia="Verdana" w:cs="Verdana"/>
              <w:szCs w:val="18"/>
            </w:rPr>
            <w:fldChar w:fldCharType="separate"/>
          </w:r>
          <w:r w:rsidRPr="00075FCB">
            <w:rPr>
              <w:rFonts w:eastAsia="Verdana" w:cs="Verdana"/>
              <w:szCs w:val="18"/>
            </w:rPr>
            <w:t>2</w:t>
          </w:r>
          <w:r w:rsidRPr="00075FCB">
            <w:rPr>
              <w:rFonts w:eastAsia="Verdana" w:cs="Verdana"/>
              <w:szCs w:val="18"/>
            </w:rPr>
            <w:fldChar w:fldCharType="end"/>
          </w:r>
        </w:p>
      </w:tc>
    </w:tr>
    <w:tr w:rsidR="00075FCB" w:rsidRPr="00075FCB" w14:paraId="104B8E4A" w14:textId="77777777" w:rsidTr="00075FC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277A54" w14:textId="708F7BA1" w:rsidR="00075FCB" w:rsidRPr="00075FCB" w:rsidRDefault="00075FCB" w:rsidP="00075FCB">
          <w:pPr>
            <w:jc w:val="left"/>
            <w:rPr>
              <w:rFonts w:eastAsia="Verdana" w:cs="Verdana"/>
              <w:szCs w:val="18"/>
            </w:rPr>
          </w:pPr>
          <w:r w:rsidRPr="00075FCB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08CB012" w14:textId="367F1EB3" w:rsidR="00075FCB" w:rsidRPr="00075FCB" w:rsidRDefault="00075FCB" w:rsidP="00075FCB">
          <w:pPr>
            <w:jc w:val="right"/>
            <w:rPr>
              <w:rFonts w:eastAsia="Verdana" w:cs="Verdana"/>
              <w:bCs/>
              <w:szCs w:val="18"/>
            </w:rPr>
          </w:pPr>
          <w:r w:rsidRPr="00075FC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3"/>
    <w:bookmarkEnd w:id="24"/>
  </w:tbl>
  <w:p w14:paraId="07BD6913" w14:textId="77777777" w:rsidR="00ED54E0" w:rsidRPr="00075FCB" w:rsidRDefault="00ED54E0" w:rsidP="00075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9009DD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D1ED54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91C206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0B07964"/>
    <w:numStyleLink w:val="LegalHeadings"/>
  </w:abstractNum>
  <w:abstractNum w:abstractNumId="13" w15:restartNumberingAfterBreak="0">
    <w:nsid w:val="57551E12"/>
    <w:multiLevelType w:val="multilevel"/>
    <w:tmpl w:val="80B0796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901583">
    <w:abstractNumId w:val="9"/>
  </w:num>
  <w:num w:numId="2" w16cid:durableId="920021810">
    <w:abstractNumId w:val="7"/>
  </w:num>
  <w:num w:numId="3" w16cid:durableId="1632595402">
    <w:abstractNumId w:val="6"/>
  </w:num>
  <w:num w:numId="4" w16cid:durableId="925502916">
    <w:abstractNumId w:val="5"/>
  </w:num>
  <w:num w:numId="5" w16cid:durableId="1461191949">
    <w:abstractNumId w:val="4"/>
  </w:num>
  <w:num w:numId="6" w16cid:durableId="261114586">
    <w:abstractNumId w:val="13"/>
  </w:num>
  <w:num w:numId="7" w16cid:durableId="1942449486">
    <w:abstractNumId w:val="12"/>
  </w:num>
  <w:num w:numId="8" w16cid:durableId="1514221673">
    <w:abstractNumId w:val="11"/>
  </w:num>
  <w:num w:numId="9" w16cid:durableId="439371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5757744">
    <w:abstractNumId w:val="14"/>
  </w:num>
  <w:num w:numId="11" w16cid:durableId="160779922">
    <w:abstractNumId w:val="8"/>
  </w:num>
  <w:num w:numId="12" w16cid:durableId="382212726">
    <w:abstractNumId w:val="3"/>
  </w:num>
  <w:num w:numId="13" w16cid:durableId="973026555">
    <w:abstractNumId w:val="2"/>
  </w:num>
  <w:num w:numId="14" w16cid:durableId="1119882959">
    <w:abstractNumId w:val="1"/>
  </w:num>
  <w:num w:numId="15" w16cid:durableId="775835282">
    <w:abstractNumId w:val="0"/>
  </w:num>
  <w:num w:numId="16" w16cid:durableId="575550958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75FCB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3F55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053EC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1550F"/>
    <w:rsid w:val="00620F21"/>
    <w:rsid w:val="0062527B"/>
    <w:rsid w:val="00627EB9"/>
    <w:rsid w:val="00635CBD"/>
    <w:rsid w:val="00642BF9"/>
    <w:rsid w:val="0064657D"/>
    <w:rsid w:val="00647761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20168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B316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118B"/>
    <w:rsid w:val="00DF466E"/>
    <w:rsid w:val="00DF6AE1"/>
    <w:rsid w:val="00E1011F"/>
    <w:rsid w:val="00E46FD5"/>
    <w:rsid w:val="00E544BB"/>
    <w:rsid w:val="00E56545"/>
    <w:rsid w:val="00E626B0"/>
    <w:rsid w:val="00E85AE8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2F86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C5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CB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75FCB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75FCB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75FCB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75FC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75FC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75FC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75FC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75FC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75FC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75FC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75FC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75FCB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75FCB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75FCB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75FC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75FC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75FCB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75FCB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075FC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75FC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75FC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75FCB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75FCB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75FCB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75FC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75FC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075FCB"/>
    <w:pPr>
      <w:numPr>
        <w:numId w:val="6"/>
      </w:numPr>
    </w:pPr>
  </w:style>
  <w:style w:type="paragraph" w:styleId="ListBullet">
    <w:name w:val="List Bullet"/>
    <w:basedOn w:val="Normal"/>
    <w:uiPriority w:val="1"/>
    <w:rsid w:val="00075FC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75FC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075FC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75FCB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75FCB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075FC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075FC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75FCB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075FC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75FC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75FC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75FCB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75FCB"/>
    <w:rPr>
      <w:szCs w:val="20"/>
    </w:rPr>
  </w:style>
  <w:style w:type="character" w:customStyle="1" w:styleId="EndnoteTextChar">
    <w:name w:val="Endnote Text Char"/>
    <w:link w:val="EndnoteText"/>
    <w:uiPriority w:val="49"/>
    <w:rsid w:val="00075FCB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75FC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75FCB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075FC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75FC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75FCB"/>
    <w:pPr>
      <w:ind w:left="567" w:right="567" w:firstLine="0"/>
    </w:pPr>
  </w:style>
  <w:style w:type="character" w:styleId="FootnoteReference">
    <w:name w:val="footnote reference"/>
    <w:uiPriority w:val="5"/>
    <w:rsid w:val="00075FC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75FC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75FC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075FC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75FC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075FC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75FC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75FC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75FC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75FC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075FCB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5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C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75FC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75FC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75FC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75FC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75FCB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075FC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075F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75FC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075FC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0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75FC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75FC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75FCB"/>
  </w:style>
  <w:style w:type="paragraph" w:styleId="BlockText">
    <w:name w:val="Block Text"/>
    <w:basedOn w:val="Normal"/>
    <w:uiPriority w:val="99"/>
    <w:semiHidden/>
    <w:unhideWhenUsed/>
    <w:rsid w:val="00075FC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5FC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5FCB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5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5FCB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5FC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5FCB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FCB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5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5FCB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75FC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75F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5FCB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5FC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75F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FCB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7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FCB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5FCB"/>
  </w:style>
  <w:style w:type="character" w:customStyle="1" w:styleId="DateChar">
    <w:name w:val="Date Char"/>
    <w:basedOn w:val="DefaultParagraphFont"/>
    <w:link w:val="Date"/>
    <w:uiPriority w:val="99"/>
    <w:semiHidden/>
    <w:rsid w:val="00075FCB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5F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5FC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5F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5FCB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075FC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75F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5F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75FC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75FC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5F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5FCB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75FC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75FC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75FC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75FC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C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CB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75FC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75FC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75FC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75FC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75FC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75FC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75FC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75FC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75FC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75FC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75FC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75FC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5F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75FC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75F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75FCB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75FC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75FCB"/>
    <w:rPr>
      <w:lang w:val="en-GB"/>
    </w:rPr>
  </w:style>
  <w:style w:type="paragraph" w:styleId="List">
    <w:name w:val="List"/>
    <w:basedOn w:val="Normal"/>
    <w:uiPriority w:val="99"/>
    <w:semiHidden/>
    <w:unhideWhenUsed/>
    <w:rsid w:val="00075F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5F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5F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5F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5FC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75F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5F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5F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5F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5FC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75FC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75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75FC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75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75FC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75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5FCB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5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75FC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75FCB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075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75FC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5F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5FCB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75FC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75FC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75FC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5FC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075F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075FCB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5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5FCB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5F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5FCB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075FC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75FC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75FCB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075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075FCB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647761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647761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64776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47761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64776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75FCB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075FC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EX/modification/24_06142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of.gob.mx/nota_detalle.php?codigo=5738508&amp;fecha=06/09/2024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B654-D22B-4A89-B1BE-642833C8B2B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251</Words>
  <Characters>1692</Characters>
  <Application>Microsoft Office Word</Application>
  <DocSecurity>0</DocSecurity>
  <Lines>51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2024-09-24T15:04:00Z</dcterms:created>
  <dcterms:modified xsi:type="dcterms:W3CDTF">2024-09-26T08:02:00Z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