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9A91" w14:textId="6DD83095" w:rsidR="002D78C9" w:rsidRPr="00AE0654" w:rsidRDefault="00AE0654" w:rsidP="00AE0654">
      <w:pPr>
        <w:pStyle w:val="Title"/>
        <w:rPr>
          <w:caps w:val="0"/>
          <w:kern w:val="0"/>
        </w:rPr>
      </w:pPr>
      <w:bookmarkStart w:id="12" w:name="_Hlk179459562"/>
      <w:r w:rsidRPr="00AE0654">
        <w:rPr>
          <w:caps w:val="0"/>
          <w:kern w:val="0"/>
        </w:rPr>
        <w:t>NOTIFICATION</w:t>
      </w:r>
    </w:p>
    <w:p w14:paraId="26F796C7" w14:textId="77777777" w:rsidR="002F663C" w:rsidRPr="00AE0654" w:rsidRDefault="00A00C7C" w:rsidP="00AE0654">
      <w:pPr>
        <w:pStyle w:val="Title3"/>
      </w:pPr>
      <w:r w:rsidRPr="00AE0654">
        <w:t>Addendum</w:t>
      </w:r>
    </w:p>
    <w:p w14:paraId="03600B91" w14:textId="591A0F9A" w:rsidR="002F663C" w:rsidRPr="00AE0654" w:rsidRDefault="00A00C7C" w:rsidP="00AE0654">
      <w:r w:rsidRPr="00AE0654">
        <w:t xml:space="preserve">The following communication, dated </w:t>
      </w:r>
      <w:r w:rsidR="00AE0654" w:rsidRPr="00AE0654">
        <w:t>8 October 2</w:t>
      </w:r>
      <w:r w:rsidRPr="00AE0654">
        <w:t xml:space="preserve">024, is being circulated at the request of the delegation of </w:t>
      </w:r>
      <w:r w:rsidRPr="00AE0654">
        <w:rPr>
          <w:u w:val="single"/>
        </w:rPr>
        <w:t>Mexico</w:t>
      </w:r>
      <w:r w:rsidRPr="00AE0654">
        <w:t>.</w:t>
      </w:r>
    </w:p>
    <w:p w14:paraId="16A860CB" w14:textId="77777777" w:rsidR="00B22706" w:rsidRPr="00AE0654" w:rsidRDefault="00B22706" w:rsidP="00AE0654">
      <w:pPr>
        <w:rPr>
          <w:rFonts w:eastAsia="Calibri" w:cs="Times New Roman"/>
        </w:rPr>
      </w:pPr>
    </w:p>
    <w:p w14:paraId="5495F82D" w14:textId="61E9AD64" w:rsidR="002F663C" w:rsidRPr="00AE0654" w:rsidRDefault="00AE0654" w:rsidP="00AE0654">
      <w:pPr>
        <w:jc w:val="center"/>
        <w:rPr>
          <w:b/>
        </w:rPr>
      </w:pPr>
      <w:r w:rsidRPr="00AE0654">
        <w:rPr>
          <w:b/>
        </w:rPr>
        <w:t>_______________</w:t>
      </w:r>
    </w:p>
    <w:p w14:paraId="185ECB8A" w14:textId="77777777" w:rsidR="002F663C" w:rsidRPr="00AE0654" w:rsidRDefault="002F663C" w:rsidP="00AE0654"/>
    <w:p w14:paraId="07B323E9" w14:textId="77777777" w:rsidR="00B22706" w:rsidRPr="00AE0654" w:rsidRDefault="00B22706" w:rsidP="00AE0654"/>
    <w:p w14:paraId="7E754CA6" w14:textId="1570C5F4" w:rsidR="002F663C" w:rsidRPr="00AE0654" w:rsidRDefault="00A00C7C" w:rsidP="00AE0654">
      <w:pPr>
        <w:spacing w:after="120"/>
        <w:rPr>
          <w:rFonts w:eastAsia="Calibri" w:cs="Times New Roman"/>
          <w:b/>
          <w:szCs w:val="18"/>
        </w:rPr>
      </w:pPr>
      <w:r w:rsidRPr="00AE0654">
        <w:rPr>
          <w:b/>
        </w:rPr>
        <w:t>Title</w:t>
      </w:r>
      <w:r w:rsidR="00AE0654" w:rsidRPr="00AE0654">
        <w:t>: P</w:t>
      </w:r>
      <w:r w:rsidRPr="00AE0654">
        <w:t>reliminary draft guidelines for the use of the Federal Telecommunications Institute (</w:t>
      </w:r>
      <w:proofErr w:type="spellStart"/>
      <w:r w:rsidRPr="00AE0654">
        <w:t>IFT</w:t>
      </w:r>
      <w:proofErr w:type="spellEnd"/>
      <w:r w:rsidRPr="00AE0654">
        <w:t>) seal on type</w:t>
      </w:r>
      <w:r w:rsidR="00AE0654" w:rsidRPr="00AE0654">
        <w:t>-</w:t>
      </w:r>
      <w:r w:rsidRPr="00AE0654">
        <w:t>approved products, equipment, devices or apparatus for telecommunications or broadcasting</w:t>
      </w:r>
    </w:p>
    <w:p w14:paraId="750A868B" w14:textId="77777777" w:rsidR="002F663C" w:rsidRPr="00AE0654" w:rsidRDefault="002F663C" w:rsidP="00AE0654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0030B0" w:rsidRPr="00AE0654" w14:paraId="20D8963E" w14:textId="77777777" w:rsidTr="00AE0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FD887A5" w14:textId="77777777" w:rsidR="002F663C" w:rsidRPr="00AE0654" w:rsidRDefault="00A00C7C" w:rsidP="00AC5E5A">
            <w:pPr>
              <w:spacing w:before="80" w:after="80"/>
              <w:ind w:left="567" w:hanging="567"/>
              <w:rPr>
                <w:b/>
              </w:rPr>
            </w:pPr>
            <w:r w:rsidRPr="00AE0654">
              <w:rPr>
                <w:b/>
              </w:rPr>
              <w:t>Reason for Addendum:</w:t>
            </w:r>
          </w:p>
        </w:tc>
      </w:tr>
      <w:tr w:rsidR="00AE0654" w:rsidRPr="00AE0654" w14:paraId="7D50DE63" w14:textId="77777777" w:rsidTr="00AE065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87F13" w14:textId="2F59576B" w:rsidR="002F663C" w:rsidRPr="00AE0654" w:rsidRDefault="00AE0654" w:rsidP="00AC5E5A">
            <w:pPr>
              <w:spacing w:before="80" w:after="80"/>
              <w:ind w:left="567" w:hanging="567"/>
            </w:pPr>
            <w:r w:rsidRPr="00AE065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FB85E" w14:textId="61EA64F3" w:rsidR="002F663C" w:rsidRPr="00AE0654" w:rsidRDefault="00A00C7C" w:rsidP="00AC5E5A">
            <w:pPr>
              <w:spacing w:before="80" w:after="80"/>
            </w:pPr>
            <w:r w:rsidRPr="00AE0654">
              <w:t xml:space="preserve">Comment period changed </w:t>
            </w:r>
            <w:r w:rsidR="00AE0654" w:rsidRPr="00AE0654">
              <w:t>-</w:t>
            </w:r>
            <w:r w:rsidRPr="00AE0654">
              <w:t xml:space="preserve"> date:</w:t>
            </w:r>
          </w:p>
        </w:tc>
      </w:tr>
      <w:tr w:rsidR="00AE0654" w:rsidRPr="00AE0654" w14:paraId="70AA5809" w14:textId="77777777" w:rsidTr="00AE065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07FEA" w14:textId="471FDCFB" w:rsidR="002F663C" w:rsidRPr="00AE0654" w:rsidRDefault="00AE0654" w:rsidP="00AC5E5A">
            <w:pPr>
              <w:spacing w:before="80" w:after="80"/>
            </w:pPr>
            <w:r w:rsidRPr="00AE065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808E7" w14:textId="5A40EB24" w:rsidR="002F663C" w:rsidRPr="00AE0654" w:rsidRDefault="00A00C7C" w:rsidP="00AC5E5A">
            <w:pPr>
              <w:spacing w:before="80" w:after="80"/>
            </w:pPr>
            <w:r w:rsidRPr="00AE0654">
              <w:t xml:space="preserve">Notified measure adopted </w:t>
            </w:r>
            <w:r w:rsidR="00AE0654" w:rsidRPr="00AE0654">
              <w:t>-</w:t>
            </w:r>
            <w:r w:rsidRPr="00AE0654">
              <w:t xml:space="preserve"> date:</w:t>
            </w:r>
          </w:p>
        </w:tc>
      </w:tr>
      <w:tr w:rsidR="00AE0654" w:rsidRPr="00AE0654" w14:paraId="55854560" w14:textId="77777777" w:rsidTr="00AE065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05478" w14:textId="77777777" w:rsidR="002F663C" w:rsidRPr="00AE0654" w:rsidRDefault="00A00C7C" w:rsidP="00AC5E5A">
            <w:pPr>
              <w:spacing w:before="80" w:after="80"/>
            </w:pPr>
            <w:r w:rsidRPr="00AE0654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55B87" w14:textId="7DCA44CA" w:rsidR="002F663C" w:rsidRPr="00AE0654" w:rsidRDefault="00A00C7C" w:rsidP="00AC5E5A">
            <w:pPr>
              <w:spacing w:before="80" w:after="80"/>
            </w:pPr>
            <w:r w:rsidRPr="00AE0654">
              <w:t xml:space="preserve">Notified measure published </w:t>
            </w:r>
            <w:r w:rsidR="00AE0654" w:rsidRPr="00AE0654">
              <w:t>-</w:t>
            </w:r>
            <w:r w:rsidRPr="00AE0654">
              <w:t xml:space="preserve"> date</w:t>
            </w:r>
            <w:r w:rsidR="00AE0654" w:rsidRPr="00AE0654">
              <w:t>: 2 October 2</w:t>
            </w:r>
            <w:r w:rsidRPr="00AE0654">
              <w:t xml:space="preserve">024; </w:t>
            </w:r>
            <w:hyperlink r:id="rId9" w:anchor="gsc.tab=0" w:tgtFrame="_blank" w:history="1">
              <w:r w:rsidR="00AE0654" w:rsidRPr="00AE0654">
                <w:rPr>
                  <w:rStyle w:val="Hyperlink"/>
                </w:rPr>
                <w:t>https://www.dof.gob.mx/nota_detalle.php?codigo=5740044&amp;fecha=02/10/2024#gsc.tab=0</w:t>
              </w:r>
            </w:hyperlink>
          </w:p>
        </w:tc>
      </w:tr>
      <w:tr w:rsidR="00AE0654" w:rsidRPr="00AE0654" w14:paraId="4FE25D95" w14:textId="77777777" w:rsidTr="00AE065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34D1D" w14:textId="68C9CFFD" w:rsidR="002F663C" w:rsidRPr="00AE0654" w:rsidRDefault="00AE0654" w:rsidP="00AC5E5A">
            <w:pPr>
              <w:spacing w:before="80" w:after="80"/>
            </w:pPr>
            <w:r w:rsidRPr="00AE065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23831" w14:textId="7090458A" w:rsidR="002F663C" w:rsidRPr="00AE0654" w:rsidRDefault="00A00C7C" w:rsidP="00AC5E5A">
            <w:pPr>
              <w:spacing w:before="80" w:after="80"/>
            </w:pPr>
            <w:r w:rsidRPr="00AE0654">
              <w:t xml:space="preserve">Notified measure enters into force </w:t>
            </w:r>
            <w:r w:rsidR="00AE0654" w:rsidRPr="00AE0654">
              <w:t>-</w:t>
            </w:r>
            <w:r w:rsidRPr="00AE0654">
              <w:t xml:space="preserve"> date:</w:t>
            </w:r>
          </w:p>
        </w:tc>
      </w:tr>
      <w:tr w:rsidR="00AE0654" w:rsidRPr="00AE0654" w14:paraId="2AB8FC9F" w14:textId="77777777" w:rsidTr="00AE065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CF64B" w14:textId="77777777" w:rsidR="002F663C" w:rsidRPr="00AE0654" w:rsidRDefault="00A00C7C" w:rsidP="00AC5E5A">
            <w:pPr>
              <w:spacing w:before="80" w:after="80"/>
            </w:pPr>
            <w:r w:rsidRPr="00AE0654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413E3" w14:textId="15CF0CDF" w:rsidR="00A6749E" w:rsidRPr="00AE0654" w:rsidRDefault="00A00C7C" w:rsidP="00AC5E5A">
            <w:pPr>
              <w:spacing w:before="80" w:after="80"/>
            </w:pPr>
            <w:r w:rsidRPr="00AE0654">
              <w:t>Text of final measure available from</w:t>
            </w:r>
            <w:r w:rsidR="00AE0654" w:rsidRPr="00AE0654">
              <w:rPr>
                <w:rStyle w:val="FootnoteReference"/>
              </w:rPr>
              <w:footnoteReference w:id="1"/>
            </w:r>
            <w:r w:rsidRPr="00AE0654">
              <w:t>:</w:t>
            </w:r>
          </w:p>
          <w:p w14:paraId="7005D493" w14:textId="3E22F8D9" w:rsidR="002F663C" w:rsidRPr="00AE0654" w:rsidRDefault="00AC5E5A" w:rsidP="00AC5E5A">
            <w:pPr>
              <w:spacing w:before="80" w:after="80"/>
              <w:rPr>
                <w:rStyle w:val="Hyperlink"/>
              </w:rPr>
            </w:pPr>
            <w:hyperlink r:id="rId10" w:tgtFrame="_blank" w:history="1">
              <w:r w:rsidR="00AE0654" w:rsidRPr="00AE0654">
                <w:rPr>
                  <w:rStyle w:val="Hyperlink"/>
                </w:rPr>
                <w:t>https://members.wto.org/crnattachments/2024/TBT/MEX/final_measure/24_06608_00_s.pdf</w:t>
              </w:r>
            </w:hyperlink>
          </w:p>
        </w:tc>
      </w:tr>
      <w:tr w:rsidR="00AE0654" w:rsidRPr="00AE0654" w14:paraId="139633A6" w14:textId="77777777" w:rsidTr="00AE065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024EC" w14:textId="3CD57E46" w:rsidR="002F663C" w:rsidRPr="00AE0654" w:rsidRDefault="00AE0654" w:rsidP="00AC5E5A">
            <w:pPr>
              <w:spacing w:before="80" w:after="80"/>
            </w:pPr>
            <w:r w:rsidRPr="00AE065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7B9EC" w14:textId="51451E40" w:rsidR="00A6749E" w:rsidRPr="00AE0654" w:rsidRDefault="00A00C7C" w:rsidP="00AC5E5A">
            <w:pPr>
              <w:spacing w:before="80" w:after="80"/>
            </w:pPr>
            <w:r w:rsidRPr="00AE0654">
              <w:t xml:space="preserve">Notified measure withdrawn or revoked </w:t>
            </w:r>
            <w:r w:rsidR="00AE0654" w:rsidRPr="00AE0654">
              <w:t>-</w:t>
            </w:r>
            <w:r w:rsidRPr="00AE0654">
              <w:t xml:space="preserve"> date:</w:t>
            </w:r>
          </w:p>
          <w:p w14:paraId="6C444EF6" w14:textId="7FCC7A7F" w:rsidR="002F663C" w:rsidRPr="00AE0654" w:rsidRDefault="00A00C7C" w:rsidP="00AC5E5A">
            <w:pPr>
              <w:spacing w:before="80" w:after="80"/>
            </w:pPr>
            <w:r w:rsidRPr="00AE0654">
              <w:t>Relevant symbol if measure re</w:t>
            </w:r>
            <w:r w:rsidR="00AE0654" w:rsidRPr="00AE0654">
              <w:t>-</w:t>
            </w:r>
            <w:r w:rsidRPr="00AE0654">
              <w:t>notified:</w:t>
            </w:r>
          </w:p>
        </w:tc>
      </w:tr>
      <w:tr w:rsidR="00AE0654" w:rsidRPr="00AE0654" w14:paraId="7E94FE42" w14:textId="77777777" w:rsidTr="00AE065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81996" w14:textId="4BC021A5" w:rsidR="002F663C" w:rsidRPr="00AE0654" w:rsidRDefault="00AE0654" w:rsidP="00AC5E5A">
            <w:pPr>
              <w:spacing w:before="80" w:after="80"/>
            </w:pPr>
            <w:r w:rsidRPr="00AE065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B711C" w14:textId="77777777" w:rsidR="00A6749E" w:rsidRPr="00AE0654" w:rsidRDefault="00A00C7C" w:rsidP="00AC5E5A">
            <w:pPr>
              <w:spacing w:before="80" w:after="80"/>
            </w:pPr>
            <w:r w:rsidRPr="00AE0654">
              <w:t>Content or scope of notified measure changed and text available from</w:t>
            </w:r>
            <w:r w:rsidRPr="00AE0654">
              <w:rPr>
                <w:vertAlign w:val="superscript"/>
              </w:rPr>
              <w:t>1</w:t>
            </w:r>
            <w:r w:rsidRPr="00AE0654">
              <w:t>:</w:t>
            </w:r>
          </w:p>
          <w:p w14:paraId="6D089DA7" w14:textId="2A0CC631" w:rsidR="002F663C" w:rsidRPr="00AE0654" w:rsidRDefault="00A00C7C" w:rsidP="00AC5E5A">
            <w:pPr>
              <w:spacing w:before="80" w:after="80"/>
            </w:pPr>
            <w:r w:rsidRPr="00AE0654">
              <w:t>New deadline for comments (if applicable):</w:t>
            </w:r>
          </w:p>
        </w:tc>
      </w:tr>
      <w:tr w:rsidR="00AE0654" w:rsidRPr="00AE0654" w14:paraId="453F032D" w14:textId="77777777" w:rsidTr="00AE065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B2E13" w14:textId="7E022D01" w:rsidR="002F663C" w:rsidRPr="00AE0654" w:rsidRDefault="00AE0654" w:rsidP="00AC5E5A">
            <w:pPr>
              <w:spacing w:before="80" w:after="80"/>
              <w:ind w:left="567" w:hanging="567"/>
            </w:pPr>
            <w:r w:rsidRPr="00AE065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371BC" w14:textId="63ED2D59" w:rsidR="002F663C" w:rsidRPr="00AE0654" w:rsidRDefault="00A00C7C" w:rsidP="00AC5E5A">
            <w:pPr>
              <w:spacing w:before="80" w:after="80"/>
              <w:rPr>
                <w:sz w:val="16"/>
                <w:szCs w:val="16"/>
              </w:rPr>
            </w:pPr>
            <w:r w:rsidRPr="00AE0654">
              <w:t>Interpretive guidance issued and text available from</w:t>
            </w:r>
            <w:r w:rsidRPr="00AE0654">
              <w:rPr>
                <w:vertAlign w:val="superscript"/>
              </w:rPr>
              <w:t>1</w:t>
            </w:r>
            <w:r w:rsidRPr="00AE0654">
              <w:t>:</w:t>
            </w:r>
          </w:p>
        </w:tc>
      </w:tr>
      <w:tr w:rsidR="00AE0654" w:rsidRPr="00AE0654" w14:paraId="22B63819" w14:textId="77777777" w:rsidTr="00AE0654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D69B2EF" w14:textId="000B9465" w:rsidR="002F663C" w:rsidRPr="00AE0654" w:rsidRDefault="00AE0654" w:rsidP="00AC5E5A">
            <w:pPr>
              <w:spacing w:before="80" w:after="80"/>
              <w:ind w:left="567" w:hanging="567"/>
            </w:pPr>
            <w:r w:rsidRPr="00AE065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B024FA4" w14:textId="17BB2485" w:rsidR="002F663C" w:rsidRPr="00AE0654" w:rsidRDefault="00A00C7C" w:rsidP="00AC5E5A">
            <w:pPr>
              <w:spacing w:before="80" w:after="80"/>
            </w:pPr>
            <w:r w:rsidRPr="00AE0654">
              <w:t>Other:</w:t>
            </w:r>
          </w:p>
        </w:tc>
      </w:tr>
    </w:tbl>
    <w:p w14:paraId="4392D1C0" w14:textId="77777777" w:rsidR="002F663C" w:rsidRPr="00AE0654" w:rsidRDefault="002F663C" w:rsidP="00AE0654"/>
    <w:p w14:paraId="72859534" w14:textId="0BDADE26" w:rsidR="003918E9" w:rsidRPr="00AE0654" w:rsidRDefault="00A00C7C" w:rsidP="00AE0654">
      <w:pPr>
        <w:spacing w:after="120"/>
      </w:pPr>
      <w:r w:rsidRPr="00AE0654">
        <w:rPr>
          <w:b/>
          <w:bCs/>
        </w:rPr>
        <w:t>Description</w:t>
      </w:r>
      <w:r w:rsidR="00AE0654" w:rsidRPr="00AE0654">
        <w:t>: P</w:t>
      </w:r>
      <w:r w:rsidRPr="00AE0654">
        <w:t xml:space="preserve">ublication of the Decision of the Plenary Meeting of the Federal Telecommunications Institute amending the provisions issuing the guidelines for the use of the </w:t>
      </w:r>
      <w:proofErr w:type="spellStart"/>
      <w:r w:rsidRPr="00AE0654">
        <w:t>IFT</w:t>
      </w:r>
      <w:proofErr w:type="spellEnd"/>
      <w:r w:rsidRPr="00AE0654">
        <w:t xml:space="preserve"> seal on type</w:t>
      </w:r>
      <w:r w:rsidR="00AE0654" w:rsidRPr="00AE0654">
        <w:t>-</w:t>
      </w:r>
      <w:r w:rsidRPr="00AE0654">
        <w:t>approved products, equipment, devices or apparatus for telecommunications or broadcasting.</w:t>
      </w:r>
    </w:p>
    <w:bookmarkEnd w:id="12"/>
    <w:p w14:paraId="09B9DFA9" w14:textId="5A2F3B97" w:rsidR="00D60927" w:rsidRPr="00AE0654" w:rsidRDefault="00AE0654" w:rsidP="00AE0654">
      <w:pPr>
        <w:jc w:val="center"/>
        <w:rPr>
          <w:b/>
        </w:rPr>
      </w:pPr>
      <w:r w:rsidRPr="00AE0654">
        <w:rPr>
          <w:b/>
        </w:rPr>
        <w:t>__________</w:t>
      </w:r>
    </w:p>
    <w:sectPr w:rsidR="00D60927" w:rsidRPr="00AE0654" w:rsidSect="00AE06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3FDA" w14:textId="77777777" w:rsidR="00A00C7C" w:rsidRPr="00AE0654" w:rsidRDefault="00A00C7C">
      <w:bookmarkStart w:id="8" w:name="_Hlk179459581"/>
      <w:bookmarkStart w:id="9" w:name="_Hlk179459582"/>
      <w:r w:rsidRPr="00AE0654">
        <w:separator/>
      </w:r>
      <w:bookmarkEnd w:id="8"/>
      <w:bookmarkEnd w:id="9"/>
    </w:p>
  </w:endnote>
  <w:endnote w:type="continuationSeparator" w:id="0">
    <w:p w14:paraId="66572A13" w14:textId="77777777" w:rsidR="00A00C7C" w:rsidRPr="00AE0654" w:rsidRDefault="00A00C7C">
      <w:bookmarkStart w:id="10" w:name="_Hlk179459583"/>
      <w:bookmarkStart w:id="11" w:name="_Hlk179459584"/>
      <w:r w:rsidRPr="00AE0654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577" w14:textId="7BA414C0" w:rsidR="00544326" w:rsidRPr="00AE0654" w:rsidRDefault="00AE0654" w:rsidP="00AE0654">
    <w:pPr>
      <w:pStyle w:val="Footer"/>
    </w:pPr>
    <w:r w:rsidRPr="00AE065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FB9B" w14:textId="7F3BF8EA" w:rsidR="00544326" w:rsidRPr="00AE0654" w:rsidRDefault="00AE0654" w:rsidP="00AE0654">
    <w:pPr>
      <w:pStyle w:val="Footer"/>
    </w:pPr>
    <w:r w:rsidRPr="00AE065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B9C8" w14:textId="53895F91" w:rsidR="00EF68C9" w:rsidRPr="00AE0654" w:rsidRDefault="00AE0654" w:rsidP="00AE0654">
    <w:pPr>
      <w:pStyle w:val="Footer"/>
    </w:pPr>
    <w:r w:rsidRPr="00AE065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D9BD" w14:textId="77777777" w:rsidR="00324956" w:rsidRPr="00AE0654" w:rsidRDefault="00A00C7C" w:rsidP="00ED54E0">
      <w:bookmarkStart w:id="0" w:name="_Hlk23403611"/>
      <w:bookmarkStart w:id="1" w:name="_Hlk23403612"/>
      <w:bookmarkStart w:id="2" w:name="_Hlk179459577"/>
      <w:bookmarkStart w:id="3" w:name="_Hlk179459578"/>
      <w:r w:rsidRPr="00AE0654">
        <w:separator/>
      </w:r>
      <w:bookmarkEnd w:id="0"/>
      <w:bookmarkEnd w:id="1"/>
      <w:bookmarkEnd w:id="2"/>
      <w:bookmarkEnd w:id="3"/>
    </w:p>
  </w:footnote>
  <w:footnote w:type="continuationSeparator" w:id="0">
    <w:p w14:paraId="651C5F3D" w14:textId="77777777" w:rsidR="00324956" w:rsidRPr="00AE0654" w:rsidRDefault="00A00C7C" w:rsidP="00ED54E0">
      <w:bookmarkStart w:id="4" w:name="_Hlk23403613"/>
      <w:bookmarkStart w:id="5" w:name="_Hlk23403614"/>
      <w:bookmarkStart w:id="6" w:name="_Hlk179459579"/>
      <w:bookmarkStart w:id="7" w:name="_Hlk179459580"/>
      <w:r w:rsidRPr="00AE0654">
        <w:continuationSeparator/>
      </w:r>
      <w:bookmarkEnd w:id="4"/>
      <w:bookmarkEnd w:id="5"/>
      <w:bookmarkEnd w:id="6"/>
      <w:bookmarkEnd w:id="7"/>
    </w:p>
  </w:footnote>
  <w:footnote w:id="1">
    <w:p w14:paraId="432D905E" w14:textId="41D4C340" w:rsidR="00AE0654" w:rsidRDefault="00AE06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E0654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89D4" w14:textId="77777777" w:rsidR="00AE0654" w:rsidRPr="00AE0654" w:rsidRDefault="00AE0654" w:rsidP="00AE0654">
    <w:pPr>
      <w:pStyle w:val="Header"/>
      <w:spacing w:after="240"/>
      <w:jc w:val="center"/>
    </w:pPr>
    <w:r w:rsidRPr="00AE0654">
      <w:t>G/TBT/N/MEX/527/Add.2</w:t>
    </w:r>
  </w:p>
  <w:p w14:paraId="289967E7" w14:textId="77777777" w:rsidR="00AE0654" w:rsidRPr="00AE0654" w:rsidRDefault="00AE0654" w:rsidP="00AE0654">
    <w:pPr>
      <w:pStyle w:val="Header"/>
      <w:pBdr>
        <w:bottom w:val="single" w:sz="4" w:space="1" w:color="auto"/>
      </w:pBdr>
      <w:jc w:val="center"/>
    </w:pPr>
    <w:r w:rsidRPr="00AE0654">
      <w:t xml:space="preserve">- </w:t>
    </w:r>
    <w:r w:rsidRPr="00AE0654">
      <w:fldChar w:fldCharType="begin"/>
    </w:r>
    <w:r w:rsidRPr="00AE0654">
      <w:instrText xml:space="preserve"> PAGE  \* Arabic  \* MERGEFORMAT </w:instrText>
    </w:r>
    <w:r w:rsidRPr="00AE0654">
      <w:fldChar w:fldCharType="separate"/>
    </w:r>
    <w:r w:rsidRPr="00AE0654">
      <w:t>1</w:t>
    </w:r>
    <w:r w:rsidRPr="00AE0654">
      <w:fldChar w:fldCharType="end"/>
    </w:r>
    <w:r w:rsidRPr="00AE0654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3187" w14:textId="77777777" w:rsidR="00AE0654" w:rsidRPr="00AE0654" w:rsidRDefault="00AE0654" w:rsidP="00AE0654">
    <w:pPr>
      <w:pStyle w:val="Header"/>
      <w:spacing w:after="240"/>
      <w:jc w:val="center"/>
    </w:pPr>
    <w:r w:rsidRPr="00AE0654">
      <w:t>G/TBT/N/MEX/527/Add.2</w:t>
    </w:r>
  </w:p>
  <w:p w14:paraId="656AFCDB" w14:textId="77777777" w:rsidR="00AE0654" w:rsidRPr="00AE0654" w:rsidRDefault="00AE0654" w:rsidP="00AE0654">
    <w:pPr>
      <w:pStyle w:val="Header"/>
      <w:pBdr>
        <w:bottom w:val="single" w:sz="4" w:space="1" w:color="auto"/>
      </w:pBdr>
      <w:jc w:val="center"/>
    </w:pPr>
    <w:r w:rsidRPr="00AE0654">
      <w:t xml:space="preserve">- </w:t>
    </w:r>
    <w:r w:rsidRPr="00AE0654">
      <w:fldChar w:fldCharType="begin"/>
    </w:r>
    <w:r w:rsidRPr="00AE0654">
      <w:instrText xml:space="preserve"> PAGE  \* Arabic  \* MERGEFORMAT </w:instrText>
    </w:r>
    <w:r w:rsidRPr="00AE0654">
      <w:fldChar w:fldCharType="separate"/>
    </w:r>
    <w:r w:rsidRPr="00AE0654">
      <w:t>1</w:t>
    </w:r>
    <w:r w:rsidRPr="00AE0654">
      <w:fldChar w:fldCharType="end"/>
    </w:r>
    <w:r w:rsidRPr="00AE0654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E0654" w:rsidRPr="00AE0654" w14:paraId="0473CCBA" w14:textId="77777777" w:rsidTr="00AE065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EB91D4C" w14:textId="77777777" w:rsidR="00AE0654" w:rsidRPr="00AE0654" w:rsidRDefault="00AE0654" w:rsidP="00AE0654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A5A9E7" w14:textId="77777777" w:rsidR="00AE0654" w:rsidRPr="00AE0654" w:rsidRDefault="00AE0654" w:rsidP="00AE065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E0654" w:rsidRPr="00AE0654" w14:paraId="3B030FFF" w14:textId="77777777" w:rsidTr="00AE065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981ABD2" w14:textId="57947D82" w:rsidR="00AE0654" w:rsidRPr="00AE0654" w:rsidRDefault="00AE0654" w:rsidP="00AE0654">
          <w:pPr>
            <w:jc w:val="left"/>
            <w:rPr>
              <w:rFonts w:eastAsia="Verdana" w:cs="Verdana"/>
              <w:szCs w:val="18"/>
            </w:rPr>
          </w:pPr>
          <w:r w:rsidRPr="00AE0654">
            <w:rPr>
              <w:rFonts w:eastAsia="Verdana" w:cs="Verdana"/>
              <w:noProof/>
              <w:szCs w:val="18"/>
            </w:rPr>
            <w:drawing>
              <wp:inline distT="0" distB="0" distL="0" distR="0" wp14:anchorId="769FCC60" wp14:editId="664DC7A5">
                <wp:extent cx="2415902" cy="720090"/>
                <wp:effectExtent l="0" t="0" r="3810" b="3810"/>
                <wp:docPr id="1535488146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5488146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EA99698" w14:textId="77777777" w:rsidR="00AE0654" w:rsidRPr="00AE0654" w:rsidRDefault="00AE0654" w:rsidP="00AE065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E0654" w:rsidRPr="00AE0654" w14:paraId="23F29624" w14:textId="77777777" w:rsidTr="00AE065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F898E1D" w14:textId="77777777" w:rsidR="00AE0654" w:rsidRPr="00AE0654" w:rsidRDefault="00AE0654" w:rsidP="00AE065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B1DDEA0" w14:textId="20F3F554" w:rsidR="00AE0654" w:rsidRPr="00AE0654" w:rsidRDefault="00AE0654" w:rsidP="00AE0654">
          <w:pPr>
            <w:jc w:val="right"/>
            <w:rPr>
              <w:rFonts w:eastAsia="Verdana" w:cs="Verdana"/>
              <w:b/>
              <w:szCs w:val="18"/>
            </w:rPr>
          </w:pPr>
          <w:r w:rsidRPr="00AE0654">
            <w:rPr>
              <w:b/>
              <w:szCs w:val="18"/>
            </w:rPr>
            <w:t>G/TBT/N/MEX/527/Add.2</w:t>
          </w:r>
        </w:p>
      </w:tc>
    </w:tr>
    <w:tr w:rsidR="00AE0654" w:rsidRPr="00AE0654" w14:paraId="6BDD61AA" w14:textId="77777777" w:rsidTr="00AE065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C7699C7" w14:textId="77777777" w:rsidR="00AE0654" w:rsidRPr="00AE0654" w:rsidRDefault="00AE0654" w:rsidP="00AE065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F631B2" w14:textId="5073FF49" w:rsidR="00AE0654" w:rsidRPr="00AE0654" w:rsidRDefault="00AE0654" w:rsidP="00AE0654">
          <w:pPr>
            <w:jc w:val="right"/>
            <w:rPr>
              <w:rFonts w:eastAsia="Verdana" w:cs="Verdana"/>
              <w:szCs w:val="18"/>
            </w:rPr>
          </w:pPr>
          <w:r w:rsidRPr="00AE0654">
            <w:rPr>
              <w:rFonts w:eastAsia="Verdana" w:cs="Verdana"/>
              <w:szCs w:val="18"/>
            </w:rPr>
            <w:t>9 October 2024</w:t>
          </w:r>
        </w:p>
      </w:tc>
    </w:tr>
    <w:tr w:rsidR="00AE0654" w:rsidRPr="00AE0654" w14:paraId="2969BB51" w14:textId="77777777" w:rsidTr="00AE065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F89518" w14:textId="0295D9B8" w:rsidR="00AE0654" w:rsidRPr="00AE0654" w:rsidRDefault="00AE0654" w:rsidP="00AE0654">
          <w:pPr>
            <w:jc w:val="left"/>
            <w:rPr>
              <w:rFonts w:eastAsia="Verdana" w:cs="Verdana"/>
              <w:b/>
              <w:szCs w:val="18"/>
            </w:rPr>
          </w:pPr>
          <w:r w:rsidRPr="00AE0654">
            <w:rPr>
              <w:rFonts w:eastAsia="Verdana" w:cs="Verdana"/>
              <w:color w:val="FF0000"/>
              <w:szCs w:val="18"/>
            </w:rPr>
            <w:t>(24</w:t>
          </w:r>
          <w:r w:rsidRPr="00AE0654">
            <w:rPr>
              <w:rFonts w:eastAsia="Verdana" w:cs="Verdana"/>
              <w:color w:val="FF0000"/>
              <w:szCs w:val="18"/>
            </w:rPr>
            <w:noBreakHyphen/>
          </w:r>
          <w:r w:rsidR="00AC5E5A">
            <w:rPr>
              <w:rFonts w:eastAsia="Verdana" w:cs="Verdana"/>
              <w:color w:val="FF0000"/>
              <w:szCs w:val="18"/>
            </w:rPr>
            <w:t>6997</w:t>
          </w:r>
          <w:r w:rsidRPr="00AE065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7C8792" w14:textId="58A9CD59" w:rsidR="00AE0654" w:rsidRPr="00AE0654" w:rsidRDefault="00AE0654" w:rsidP="00AE0654">
          <w:pPr>
            <w:jc w:val="right"/>
            <w:rPr>
              <w:rFonts w:eastAsia="Verdana" w:cs="Verdana"/>
              <w:szCs w:val="18"/>
            </w:rPr>
          </w:pPr>
          <w:r w:rsidRPr="00AE0654">
            <w:rPr>
              <w:rFonts w:eastAsia="Verdana" w:cs="Verdana"/>
              <w:szCs w:val="18"/>
            </w:rPr>
            <w:t xml:space="preserve">Page: </w:t>
          </w:r>
          <w:r w:rsidRPr="00AE0654">
            <w:rPr>
              <w:rFonts w:eastAsia="Verdana" w:cs="Verdana"/>
              <w:szCs w:val="18"/>
            </w:rPr>
            <w:fldChar w:fldCharType="begin"/>
          </w:r>
          <w:r w:rsidRPr="00AE065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E0654">
            <w:rPr>
              <w:rFonts w:eastAsia="Verdana" w:cs="Verdana"/>
              <w:szCs w:val="18"/>
            </w:rPr>
            <w:fldChar w:fldCharType="separate"/>
          </w:r>
          <w:r w:rsidRPr="00AE0654">
            <w:rPr>
              <w:rFonts w:eastAsia="Verdana" w:cs="Verdana"/>
              <w:szCs w:val="18"/>
            </w:rPr>
            <w:t>1</w:t>
          </w:r>
          <w:r w:rsidRPr="00AE0654">
            <w:rPr>
              <w:rFonts w:eastAsia="Verdana" w:cs="Verdana"/>
              <w:szCs w:val="18"/>
            </w:rPr>
            <w:fldChar w:fldCharType="end"/>
          </w:r>
          <w:r w:rsidRPr="00AE0654">
            <w:rPr>
              <w:rFonts w:eastAsia="Verdana" w:cs="Verdana"/>
              <w:szCs w:val="18"/>
            </w:rPr>
            <w:t>/</w:t>
          </w:r>
          <w:r w:rsidRPr="00AE0654">
            <w:rPr>
              <w:rFonts w:eastAsia="Verdana" w:cs="Verdana"/>
              <w:szCs w:val="18"/>
            </w:rPr>
            <w:fldChar w:fldCharType="begin"/>
          </w:r>
          <w:r w:rsidRPr="00AE065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E0654">
            <w:rPr>
              <w:rFonts w:eastAsia="Verdana" w:cs="Verdana"/>
              <w:szCs w:val="18"/>
            </w:rPr>
            <w:fldChar w:fldCharType="separate"/>
          </w:r>
          <w:r w:rsidRPr="00AE0654">
            <w:rPr>
              <w:rFonts w:eastAsia="Verdana" w:cs="Verdana"/>
              <w:szCs w:val="18"/>
            </w:rPr>
            <w:t>2</w:t>
          </w:r>
          <w:r w:rsidRPr="00AE0654">
            <w:rPr>
              <w:rFonts w:eastAsia="Verdana" w:cs="Verdana"/>
              <w:szCs w:val="18"/>
            </w:rPr>
            <w:fldChar w:fldCharType="end"/>
          </w:r>
        </w:p>
      </w:tc>
    </w:tr>
    <w:tr w:rsidR="00AE0654" w:rsidRPr="00AE0654" w14:paraId="1B40B468" w14:textId="77777777" w:rsidTr="00AE065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43CCA5" w14:textId="0BD3DC2A" w:rsidR="00AE0654" w:rsidRPr="00AE0654" w:rsidRDefault="00AE0654" w:rsidP="00AE0654">
          <w:pPr>
            <w:jc w:val="left"/>
            <w:rPr>
              <w:rFonts w:eastAsia="Verdana" w:cs="Verdana"/>
              <w:szCs w:val="18"/>
            </w:rPr>
          </w:pPr>
          <w:r w:rsidRPr="00AE0654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C0EB4F3" w14:textId="50F0EA2B" w:rsidR="00AE0654" w:rsidRPr="00AE0654" w:rsidRDefault="00AE0654" w:rsidP="00AE0654">
          <w:pPr>
            <w:jc w:val="right"/>
            <w:rPr>
              <w:rFonts w:eastAsia="Verdana" w:cs="Verdana"/>
              <w:bCs/>
              <w:szCs w:val="18"/>
            </w:rPr>
          </w:pPr>
          <w:r w:rsidRPr="00AE0654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0CC87991" w14:textId="77777777" w:rsidR="00ED54E0" w:rsidRPr="00AE0654" w:rsidRDefault="00ED54E0" w:rsidP="00AE0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82A38D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7F69EE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B892640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58E4D4C"/>
    <w:numStyleLink w:val="LegalHeadings"/>
  </w:abstractNum>
  <w:abstractNum w:abstractNumId="13" w15:restartNumberingAfterBreak="0">
    <w:nsid w:val="57551E12"/>
    <w:multiLevelType w:val="multilevel"/>
    <w:tmpl w:val="658E4D4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1796166">
    <w:abstractNumId w:val="9"/>
  </w:num>
  <w:num w:numId="2" w16cid:durableId="987905057">
    <w:abstractNumId w:val="7"/>
  </w:num>
  <w:num w:numId="3" w16cid:durableId="1203715233">
    <w:abstractNumId w:val="6"/>
  </w:num>
  <w:num w:numId="4" w16cid:durableId="181169033">
    <w:abstractNumId w:val="5"/>
  </w:num>
  <w:num w:numId="5" w16cid:durableId="83772772">
    <w:abstractNumId w:val="4"/>
  </w:num>
  <w:num w:numId="6" w16cid:durableId="1917737350">
    <w:abstractNumId w:val="13"/>
  </w:num>
  <w:num w:numId="7" w16cid:durableId="420688197">
    <w:abstractNumId w:val="12"/>
  </w:num>
  <w:num w:numId="8" w16cid:durableId="1352948760">
    <w:abstractNumId w:val="11"/>
  </w:num>
  <w:num w:numId="9" w16cid:durableId="593444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0954348">
    <w:abstractNumId w:val="14"/>
  </w:num>
  <w:num w:numId="11" w16cid:durableId="1148402146">
    <w:abstractNumId w:val="8"/>
  </w:num>
  <w:num w:numId="12" w16cid:durableId="1383214220">
    <w:abstractNumId w:val="3"/>
  </w:num>
  <w:num w:numId="13" w16cid:durableId="2049260888">
    <w:abstractNumId w:val="2"/>
  </w:num>
  <w:num w:numId="14" w16cid:durableId="78913081">
    <w:abstractNumId w:val="1"/>
  </w:num>
  <w:num w:numId="15" w16cid:durableId="2108883782">
    <w:abstractNumId w:val="0"/>
  </w:num>
  <w:num w:numId="16" w16cid:durableId="1075249263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30B0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839FB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C614B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00C7C"/>
    <w:rsid w:val="00A349D8"/>
    <w:rsid w:val="00A372AC"/>
    <w:rsid w:val="00A43C3A"/>
    <w:rsid w:val="00A6057A"/>
    <w:rsid w:val="00A6749E"/>
    <w:rsid w:val="00A74017"/>
    <w:rsid w:val="00A81A0F"/>
    <w:rsid w:val="00A91F44"/>
    <w:rsid w:val="00AA332C"/>
    <w:rsid w:val="00AA3648"/>
    <w:rsid w:val="00AA6B9C"/>
    <w:rsid w:val="00AB6542"/>
    <w:rsid w:val="00AC27F8"/>
    <w:rsid w:val="00AC5E5A"/>
    <w:rsid w:val="00AD4C72"/>
    <w:rsid w:val="00AD55DF"/>
    <w:rsid w:val="00AE0654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48DB6"/>
  <w15:docId w15:val="{FDF93E6E-A426-4157-9984-D0DFC1A1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54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E0654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E0654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E0654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E0654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E0654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E0654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E065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E065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E065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E065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AE0654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AE0654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AE0654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E0654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AE0654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AE0654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AE0654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AE0654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AE065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E065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AE0654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E0654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AE0654"/>
    <w:pPr>
      <w:numPr>
        <w:ilvl w:val="7"/>
        <w:numId w:val="1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E0654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AE0654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E0654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AE0654"/>
    <w:pPr>
      <w:numPr>
        <w:numId w:val="6"/>
      </w:numPr>
    </w:pPr>
  </w:style>
  <w:style w:type="paragraph" w:styleId="ListBullet">
    <w:name w:val="List Bullet"/>
    <w:basedOn w:val="Normal"/>
    <w:uiPriority w:val="1"/>
    <w:rsid w:val="00AE0654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E0654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AE0654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E0654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E0654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AE0654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AE065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E0654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AE065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E065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E065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E0654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AE0654"/>
    <w:rPr>
      <w:szCs w:val="20"/>
    </w:rPr>
  </w:style>
  <w:style w:type="character" w:customStyle="1" w:styleId="EndnoteTextChar">
    <w:name w:val="Endnote Text Char"/>
    <w:link w:val="EndnoteText"/>
    <w:uiPriority w:val="49"/>
    <w:rsid w:val="00AE0654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E065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E0654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AE065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E0654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AE0654"/>
    <w:pPr>
      <w:ind w:left="567" w:right="567" w:firstLine="0"/>
    </w:pPr>
  </w:style>
  <w:style w:type="character" w:styleId="FootnoteReference">
    <w:name w:val="footnote reference"/>
    <w:uiPriority w:val="5"/>
    <w:rsid w:val="00AE065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E065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E0654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AE065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E065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AE065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E065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E065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E065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E065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AE0654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54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E065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E0654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AE065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E065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E0654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E0654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AE06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E0654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AE065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AE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E065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065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E0654"/>
  </w:style>
  <w:style w:type="paragraph" w:styleId="BlockText">
    <w:name w:val="Block Text"/>
    <w:basedOn w:val="Normal"/>
    <w:uiPriority w:val="99"/>
    <w:semiHidden/>
    <w:unhideWhenUsed/>
    <w:rsid w:val="00AE065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065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0654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06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0654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065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0654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06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0654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06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0654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AE065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E065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0654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E0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654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E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0654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0654"/>
  </w:style>
  <w:style w:type="character" w:customStyle="1" w:styleId="DateChar">
    <w:name w:val="Date Char"/>
    <w:basedOn w:val="DefaultParagraphFont"/>
    <w:link w:val="Date"/>
    <w:uiPriority w:val="99"/>
    <w:semiHidden/>
    <w:rsid w:val="00AE0654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06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0654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065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0654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AE065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E06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065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E065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E065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065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0654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E065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E065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E065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E065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65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654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AE065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E065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E065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E065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E065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E065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E065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E065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E065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E065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E065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E065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065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E065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E0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E0654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AE065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E0654"/>
    <w:rPr>
      <w:lang w:val="en-GB"/>
    </w:rPr>
  </w:style>
  <w:style w:type="paragraph" w:styleId="List">
    <w:name w:val="List"/>
    <w:basedOn w:val="Normal"/>
    <w:uiPriority w:val="99"/>
    <w:semiHidden/>
    <w:unhideWhenUsed/>
    <w:rsid w:val="00AE065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E065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E065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E065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E065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E065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065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065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065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065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E065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E065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E065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E065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E065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E06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0654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06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065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AE0654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AE06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065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065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0654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E065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E065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E06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0654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AE06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AE0654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06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0654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065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0654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AE065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E065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E0654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AE06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AE0654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A6749E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A6749E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A6749E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A6749E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A6749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E0654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AE0654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MEX/final_measure/24_06608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of.gob.mx/nota_detalle.php?codigo=5740044&amp;fecha=02/10/2024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308b8a81-1930-4306-9e19-2c8b7f709baf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7414-74BB-492C-A96A-A4EB444EC41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>OMC - WTO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Tipiani, Laura</cp:lastModifiedBy>
  <cp:revision>4</cp:revision>
  <cp:lastPrinted>2019-10-31T07:40:00Z</cp:lastPrinted>
  <dcterms:created xsi:type="dcterms:W3CDTF">2024-10-10T11:31:00Z</dcterms:created>
  <dcterms:modified xsi:type="dcterms:W3CDTF">2024-10-11T09:18:00Z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308b8a81-1930-4306-9e19-2c8b7f709baf</vt:lpwstr>
  </property>
  <property fmtid="{D5CDD505-2E9C-101B-9397-08002B2CF9AE}" pid="3" name="WTOCLASSIFICATION">
    <vt:lpwstr>WTO OFFICIAL</vt:lpwstr>
  </property>
</Properties>
</file>